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E9" w:rsidRPr="00D3473B" w:rsidRDefault="00DE30E9" w:rsidP="00D3473B">
      <w:pPr>
        <w:jc w:val="center"/>
        <w:rPr>
          <w:b/>
          <w:bCs/>
        </w:rPr>
      </w:pPr>
      <w:r w:rsidRPr="00D3473B">
        <w:rPr>
          <w:b/>
          <w:bCs/>
        </w:rPr>
        <w:t>СВЕДЕНИЯ О ДОХОДАХ, ОБ ИМУЩЕСТВЕ И ОБЯЗАТЕЛЬСТВАХ ИМУЩЕСТВЕННОГО ХАРАКТЕРА</w:t>
      </w:r>
    </w:p>
    <w:p w:rsidR="00DE30E9" w:rsidRDefault="00DE30E9" w:rsidP="00C54ED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Главы Юрьевецкого городского поселения, </w:t>
      </w:r>
    </w:p>
    <w:p w:rsidR="00DE30E9" w:rsidRPr="006F0B6F" w:rsidRDefault="00DE30E9" w:rsidP="00C54ED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депутатов Совета Юрьевецкого городского поселения</w:t>
      </w:r>
      <w:r w:rsidRPr="006F0B6F">
        <w:rPr>
          <w:b/>
          <w:bCs/>
          <w:sz w:val="26"/>
          <w:szCs w:val="26"/>
        </w:rPr>
        <w:t xml:space="preserve"> и членов их семей (супруги (супруга) и несовершеннолетних детей)</w:t>
      </w:r>
    </w:p>
    <w:p w:rsidR="00DE30E9" w:rsidRPr="00D3473B" w:rsidRDefault="00DE30E9" w:rsidP="00D3473B">
      <w:pPr>
        <w:jc w:val="center"/>
        <w:rPr>
          <w:b/>
          <w:bCs/>
        </w:rPr>
      </w:pPr>
    </w:p>
    <w:p w:rsidR="00DE30E9" w:rsidRPr="00D3473B" w:rsidRDefault="00DE30E9" w:rsidP="00D3473B">
      <w:pPr>
        <w:jc w:val="center"/>
        <w:rPr>
          <w:b/>
          <w:bCs/>
        </w:rPr>
      </w:pPr>
      <w:r w:rsidRPr="00D3473B">
        <w:rPr>
          <w:b/>
          <w:bCs/>
        </w:rPr>
        <w:t>ЗА ПЕРИОД С 01 ЯНВАРЯ ПО 31 ДЕКАБРЯ 201</w:t>
      </w:r>
      <w:r>
        <w:rPr>
          <w:b/>
          <w:bCs/>
        </w:rPr>
        <w:t>7</w:t>
      </w:r>
      <w:r w:rsidRPr="00D3473B">
        <w:rPr>
          <w:b/>
          <w:bCs/>
        </w:rPr>
        <w:t xml:space="preserve"> ГОДА</w:t>
      </w:r>
    </w:p>
    <w:p w:rsidR="00DE30E9" w:rsidRPr="0099788B" w:rsidRDefault="00DE30E9" w:rsidP="0042444F"/>
    <w:tbl>
      <w:tblPr>
        <w:tblW w:w="4988" w:type="pct"/>
        <w:tblCellSpacing w:w="0" w:type="dxa"/>
        <w:tblInd w:w="-5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59"/>
        <w:gridCol w:w="1414"/>
        <w:gridCol w:w="2266"/>
        <w:gridCol w:w="1280"/>
        <w:gridCol w:w="1274"/>
        <w:gridCol w:w="2272"/>
        <w:gridCol w:w="1699"/>
        <w:gridCol w:w="986"/>
        <w:gridCol w:w="7"/>
        <w:gridCol w:w="1313"/>
        <w:gridCol w:w="1801"/>
      </w:tblGrid>
      <w:tr w:rsidR="00DE30E9" w:rsidRPr="0099788B">
        <w:trPr>
          <w:trHeight w:val="968"/>
          <w:tblHeader/>
          <w:tblCellSpacing w:w="0" w:type="dxa"/>
        </w:trPr>
        <w:tc>
          <w:tcPr>
            <w:tcW w:w="629" w:type="pct"/>
            <w:vMerge w:val="restart"/>
          </w:tcPr>
          <w:p w:rsidR="00DE30E9" w:rsidRPr="0007374B" w:rsidRDefault="00DE30E9" w:rsidP="00567CC2">
            <w:pPr>
              <w:jc w:val="center"/>
              <w:rPr>
                <w:b/>
                <w:bCs/>
              </w:rPr>
            </w:pPr>
            <w:r w:rsidRPr="0007374B">
              <w:rPr>
                <w:b/>
                <w:bCs/>
              </w:rPr>
              <w:t>Фамилия, имя, отчество</w:t>
            </w:r>
            <w:r>
              <w:rPr>
                <w:b/>
                <w:bCs/>
              </w:rPr>
              <w:t>/ замещаемая должность/член семьи</w:t>
            </w:r>
          </w:p>
        </w:tc>
        <w:tc>
          <w:tcPr>
            <w:tcW w:w="432" w:type="pct"/>
            <w:vMerge w:val="restart"/>
          </w:tcPr>
          <w:p w:rsidR="00DE30E9" w:rsidRDefault="00DE30E9" w:rsidP="00D73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Декларированный годовой </w:t>
            </w:r>
            <w:r w:rsidRPr="0007374B">
              <w:rPr>
                <w:b/>
                <w:bCs/>
              </w:rPr>
              <w:t>доход за</w:t>
            </w:r>
            <w:r>
              <w:rPr>
                <w:b/>
                <w:bCs/>
              </w:rPr>
              <w:t xml:space="preserve"> 2016 год</w:t>
            </w:r>
            <w:r w:rsidRPr="0007374B">
              <w:rPr>
                <w:b/>
                <w:bCs/>
              </w:rPr>
              <w:t xml:space="preserve"> (руб.)</w:t>
            </w:r>
          </w:p>
        </w:tc>
        <w:tc>
          <w:tcPr>
            <w:tcW w:w="1472" w:type="pct"/>
            <w:gridSpan w:val="3"/>
          </w:tcPr>
          <w:p w:rsidR="00DE30E9" w:rsidRDefault="00DE30E9" w:rsidP="00191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о</w:t>
            </w:r>
            <w:r w:rsidRPr="0007374B">
              <w:rPr>
                <w:b/>
                <w:bCs/>
              </w:rPr>
              <w:t>бъект</w:t>
            </w:r>
            <w:r>
              <w:rPr>
                <w:b/>
                <w:bCs/>
              </w:rPr>
              <w:t>ов</w:t>
            </w:r>
            <w:r w:rsidRPr="0007374B">
              <w:rPr>
                <w:b/>
                <w:bCs/>
              </w:rPr>
              <w:t xml:space="preserve"> недвижимого имущества,</w:t>
            </w:r>
            <w:r>
              <w:rPr>
                <w:b/>
                <w:bCs/>
              </w:rPr>
              <w:t xml:space="preserve"> </w:t>
            </w:r>
            <w:r w:rsidRPr="0007374B">
              <w:rPr>
                <w:b/>
                <w:bCs/>
              </w:rPr>
              <w:t>принадлежащих на праве собственности</w:t>
            </w:r>
          </w:p>
        </w:tc>
        <w:tc>
          <w:tcPr>
            <w:tcW w:w="694" w:type="pct"/>
            <w:vMerge w:val="restart"/>
          </w:tcPr>
          <w:p w:rsidR="00DE30E9" w:rsidRDefault="00DE30E9" w:rsidP="002659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Перечень транспортных </w:t>
            </w:r>
            <w:r w:rsidRPr="00134EBD">
              <w:rPr>
                <w:b/>
                <w:bCs/>
                <w:sz w:val="20"/>
                <w:szCs w:val="20"/>
              </w:rPr>
              <w:t>средств</w:t>
            </w:r>
            <w:r>
              <w:rPr>
                <w:b/>
                <w:bCs/>
                <w:sz w:val="20"/>
                <w:szCs w:val="20"/>
              </w:rPr>
              <w:t xml:space="preserve"> с указанием вида и марки</w:t>
            </w:r>
          </w:p>
          <w:p w:rsidR="00DE30E9" w:rsidRDefault="00DE30E9" w:rsidP="002659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30E9" w:rsidRDefault="00DE30E9" w:rsidP="002659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30E9" w:rsidRDefault="00DE30E9" w:rsidP="002659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30E9" w:rsidRDefault="00DE30E9" w:rsidP="002659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30E9" w:rsidRDefault="00DE30E9" w:rsidP="002659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30E9" w:rsidRDefault="00DE30E9" w:rsidP="002659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30E9" w:rsidRDefault="00DE30E9" w:rsidP="002659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30E9" w:rsidRDefault="00DE30E9" w:rsidP="002659FA">
            <w:pPr>
              <w:jc w:val="center"/>
              <w:rPr>
                <w:b/>
                <w:bCs/>
              </w:rPr>
            </w:pPr>
          </w:p>
        </w:tc>
        <w:tc>
          <w:tcPr>
            <w:tcW w:w="1223" w:type="pct"/>
            <w:gridSpan w:val="4"/>
          </w:tcPr>
          <w:p w:rsidR="00DE30E9" w:rsidRPr="0007374B" w:rsidRDefault="00DE30E9" w:rsidP="0007374B">
            <w:pPr>
              <w:jc w:val="center"/>
              <w:rPr>
                <w:b/>
                <w:bCs/>
              </w:rPr>
            </w:pPr>
            <w:r w:rsidRPr="0007374B">
              <w:rPr>
                <w:b/>
                <w:bCs/>
              </w:rPr>
              <w:t>Перечень объектов недвижимого имущества,</w:t>
            </w:r>
            <w:r>
              <w:rPr>
                <w:b/>
                <w:bCs/>
              </w:rPr>
              <w:t xml:space="preserve"> находящихся в пользовании </w:t>
            </w:r>
          </w:p>
        </w:tc>
        <w:tc>
          <w:tcPr>
            <w:tcW w:w="550" w:type="pct"/>
            <w:vMerge w:val="restart"/>
          </w:tcPr>
          <w:p w:rsidR="00DE30E9" w:rsidRPr="0007374B" w:rsidRDefault="00DE30E9" w:rsidP="00DF3592">
            <w:pPr>
              <w:jc w:val="center"/>
              <w:rPr>
                <w:b/>
                <w:bCs/>
              </w:rPr>
            </w:pPr>
            <w:r w:rsidRPr="00DF3592">
              <w:rPr>
                <w:b/>
                <w:bCs/>
                <w:sz w:val="18"/>
                <w:szCs w:val="18"/>
              </w:rPr>
              <w:t>Сведения об источниках получения средств, за счет которых</w:t>
            </w:r>
            <w:r>
              <w:rPr>
                <w:b/>
                <w:bCs/>
              </w:rPr>
              <w:t xml:space="preserve"> </w:t>
            </w:r>
            <w:r w:rsidRPr="00DF3592">
              <w:rPr>
                <w:b/>
                <w:bCs/>
                <w:sz w:val="18"/>
                <w:szCs w:val="18"/>
              </w:rPr>
              <w:t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DE30E9" w:rsidRPr="0099788B">
        <w:trPr>
          <w:tblHeader/>
          <w:tblCellSpacing w:w="0" w:type="dxa"/>
        </w:trPr>
        <w:tc>
          <w:tcPr>
            <w:tcW w:w="629" w:type="pct"/>
            <w:vMerge/>
            <w:vAlign w:val="center"/>
          </w:tcPr>
          <w:p w:rsidR="00DE30E9" w:rsidRPr="0099788B" w:rsidRDefault="00DE30E9" w:rsidP="0042444F"/>
        </w:tc>
        <w:tc>
          <w:tcPr>
            <w:tcW w:w="432" w:type="pct"/>
            <w:vMerge/>
          </w:tcPr>
          <w:p w:rsidR="00DE30E9" w:rsidRPr="0099788B" w:rsidRDefault="00DE30E9" w:rsidP="0042444F"/>
        </w:tc>
        <w:tc>
          <w:tcPr>
            <w:tcW w:w="692" w:type="pct"/>
          </w:tcPr>
          <w:p w:rsidR="00DE30E9" w:rsidRDefault="00DE30E9" w:rsidP="002659FA">
            <w:pPr>
              <w:jc w:val="center"/>
              <w:rPr>
                <w:b/>
                <w:bCs/>
                <w:sz w:val="20"/>
                <w:szCs w:val="20"/>
              </w:rPr>
            </w:pPr>
            <w:r w:rsidRPr="00134EBD">
              <w:rPr>
                <w:b/>
                <w:bCs/>
                <w:sz w:val="20"/>
                <w:szCs w:val="20"/>
              </w:rPr>
              <w:t>Вид объект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134EBD">
              <w:rPr>
                <w:b/>
                <w:bCs/>
                <w:sz w:val="20"/>
                <w:szCs w:val="20"/>
              </w:rPr>
              <w:t xml:space="preserve"> недвижимости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E30E9" w:rsidRPr="00134EBD" w:rsidRDefault="00DE30E9" w:rsidP="002659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</w:tcPr>
          <w:p w:rsidR="00DE30E9" w:rsidRPr="00134EBD" w:rsidRDefault="00DE30E9" w:rsidP="002659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134EBD">
              <w:rPr>
                <w:b/>
                <w:bCs/>
                <w:sz w:val="20"/>
                <w:szCs w:val="20"/>
              </w:rPr>
              <w:t>лощадь</w:t>
            </w:r>
            <w:r w:rsidRPr="00134EBD">
              <w:rPr>
                <w:b/>
                <w:bCs/>
                <w:sz w:val="20"/>
                <w:szCs w:val="20"/>
              </w:rPr>
              <w:br/>
              <w:t>(кв. м)</w:t>
            </w:r>
          </w:p>
        </w:tc>
        <w:tc>
          <w:tcPr>
            <w:tcW w:w="389" w:type="pct"/>
          </w:tcPr>
          <w:p w:rsidR="00DE30E9" w:rsidRPr="00134EBD" w:rsidRDefault="00DE30E9" w:rsidP="002659FA">
            <w:pPr>
              <w:jc w:val="center"/>
              <w:rPr>
                <w:b/>
                <w:bCs/>
                <w:sz w:val="20"/>
                <w:szCs w:val="20"/>
              </w:rPr>
            </w:pPr>
            <w:r w:rsidRPr="00134EBD">
              <w:rPr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694" w:type="pct"/>
            <w:vMerge/>
            <w:vAlign w:val="center"/>
          </w:tcPr>
          <w:p w:rsidR="00DE30E9" w:rsidRPr="00134EBD" w:rsidRDefault="00DE30E9" w:rsidP="002659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pct"/>
          </w:tcPr>
          <w:p w:rsidR="00DE30E9" w:rsidRDefault="00DE30E9" w:rsidP="0007374B">
            <w:pPr>
              <w:jc w:val="center"/>
              <w:rPr>
                <w:b/>
                <w:bCs/>
                <w:sz w:val="20"/>
                <w:szCs w:val="20"/>
              </w:rPr>
            </w:pPr>
            <w:r w:rsidRPr="00134EBD">
              <w:rPr>
                <w:b/>
                <w:bCs/>
                <w:sz w:val="20"/>
                <w:szCs w:val="20"/>
              </w:rPr>
              <w:t>Вид объект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134EBD">
              <w:rPr>
                <w:b/>
                <w:bCs/>
                <w:sz w:val="20"/>
                <w:szCs w:val="20"/>
              </w:rPr>
              <w:t xml:space="preserve"> недвижимости</w:t>
            </w:r>
          </w:p>
          <w:p w:rsidR="00DE30E9" w:rsidRPr="00134EBD" w:rsidRDefault="00DE30E9" w:rsidP="000737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  <w:gridSpan w:val="2"/>
          </w:tcPr>
          <w:p w:rsidR="00DE30E9" w:rsidRPr="00134EBD" w:rsidRDefault="00DE30E9" w:rsidP="00001824">
            <w:pPr>
              <w:jc w:val="center"/>
              <w:rPr>
                <w:b/>
                <w:bCs/>
                <w:sz w:val="20"/>
                <w:szCs w:val="20"/>
              </w:rPr>
            </w:pPr>
            <w:r w:rsidRPr="00134EBD">
              <w:rPr>
                <w:b/>
                <w:bCs/>
                <w:sz w:val="20"/>
                <w:szCs w:val="20"/>
              </w:rPr>
              <w:t>Площадь</w:t>
            </w:r>
            <w:r w:rsidRPr="00134EBD">
              <w:rPr>
                <w:b/>
                <w:bCs/>
                <w:sz w:val="20"/>
                <w:szCs w:val="20"/>
              </w:rPr>
              <w:br/>
              <w:t>(кв. м)</w:t>
            </w:r>
          </w:p>
        </w:tc>
        <w:tc>
          <w:tcPr>
            <w:tcW w:w="401" w:type="pct"/>
          </w:tcPr>
          <w:p w:rsidR="00DE30E9" w:rsidRPr="00134EBD" w:rsidRDefault="00DE30E9" w:rsidP="00001824">
            <w:pPr>
              <w:jc w:val="center"/>
              <w:rPr>
                <w:b/>
                <w:bCs/>
                <w:sz w:val="20"/>
                <w:szCs w:val="20"/>
              </w:rPr>
            </w:pPr>
            <w:r w:rsidRPr="00134EBD">
              <w:rPr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550" w:type="pct"/>
            <w:vMerge/>
          </w:tcPr>
          <w:p w:rsidR="00DE30E9" w:rsidRPr="00134EBD" w:rsidRDefault="00DE30E9" w:rsidP="000018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30E9" w:rsidRPr="0099788B">
        <w:trPr>
          <w:trHeight w:val="2416"/>
          <w:tblCellSpacing w:w="0" w:type="dxa"/>
        </w:trPr>
        <w:tc>
          <w:tcPr>
            <w:tcW w:w="629" w:type="pct"/>
          </w:tcPr>
          <w:p w:rsidR="00DE30E9" w:rsidRDefault="00DE30E9" w:rsidP="00C54ED2">
            <w:r>
              <w:rPr>
                <w:b/>
                <w:bCs/>
                <w:sz w:val="22"/>
                <w:szCs w:val="22"/>
              </w:rPr>
              <w:t>Баранова Светлана Александровна</w:t>
            </w:r>
          </w:p>
          <w:p w:rsidR="00DE30E9" w:rsidRPr="00B719CC" w:rsidRDefault="00DE30E9" w:rsidP="00C54ED2">
            <w:r>
              <w:rPr>
                <w:sz w:val="22"/>
                <w:szCs w:val="22"/>
              </w:rPr>
              <w:t>Глава Юрьевецкого городского поселения</w:t>
            </w:r>
          </w:p>
        </w:tc>
        <w:tc>
          <w:tcPr>
            <w:tcW w:w="432" w:type="pct"/>
            <w:shd w:val="clear" w:color="auto" w:fill="FFFFFF"/>
          </w:tcPr>
          <w:p w:rsidR="00DE30E9" w:rsidRPr="009F7EFA" w:rsidRDefault="00DE30E9" w:rsidP="00C54ED2">
            <w:pPr>
              <w:jc w:val="center"/>
            </w:pPr>
            <w:r>
              <w:t>756193,94</w:t>
            </w:r>
          </w:p>
        </w:tc>
        <w:tc>
          <w:tcPr>
            <w:tcW w:w="692" w:type="pct"/>
          </w:tcPr>
          <w:p w:rsidR="00DE30E9" w:rsidRPr="009F7EFA" w:rsidRDefault="00DE30E9" w:rsidP="00C54ED2">
            <w:r w:rsidRPr="009F7EFA">
              <w:t xml:space="preserve">Квартира </w:t>
            </w:r>
          </w:p>
          <w:p w:rsidR="00DE30E9" w:rsidRDefault="00DE30E9" w:rsidP="00EA5F0F">
            <w:r w:rsidRPr="009F7EFA">
              <w:t>(</w:t>
            </w:r>
            <w:r>
              <w:t>индивидуальная</w:t>
            </w:r>
            <w:r w:rsidRPr="009F7EFA">
              <w:t>)</w:t>
            </w:r>
          </w:p>
          <w:p w:rsidR="00DE30E9" w:rsidRDefault="00DE30E9" w:rsidP="00EA5F0F">
            <w:r>
              <w:t xml:space="preserve">Квартира </w:t>
            </w:r>
          </w:p>
          <w:p w:rsidR="00DE30E9" w:rsidRDefault="00DE30E9" w:rsidP="00EA5F0F">
            <w:r>
              <w:t>(индивидуальная)</w:t>
            </w:r>
          </w:p>
          <w:p w:rsidR="00DE30E9" w:rsidRDefault="00DE30E9" w:rsidP="00EA5F0F">
            <w:r>
              <w:t>Гараж (индивидуальная)</w:t>
            </w:r>
          </w:p>
          <w:p w:rsidR="00DE30E9" w:rsidRDefault="00DE30E9" w:rsidP="00EA5F0F"/>
          <w:p w:rsidR="00DE30E9" w:rsidRPr="009F7EFA" w:rsidRDefault="00DE30E9" w:rsidP="00EA5F0F">
            <w:r w:rsidRPr="0002712D">
              <w:t>Земли населенных пунктов</w:t>
            </w:r>
            <w:r>
              <w:t xml:space="preserve"> (индивидуальная)</w:t>
            </w:r>
          </w:p>
        </w:tc>
        <w:tc>
          <w:tcPr>
            <w:tcW w:w="391" w:type="pct"/>
          </w:tcPr>
          <w:p w:rsidR="00DE30E9" w:rsidRDefault="00DE30E9" w:rsidP="00B719CC">
            <w:pPr>
              <w:jc w:val="center"/>
            </w:pPr>
            <w:r>
              <w:t>49,8</w:t>
            </w:r>
          </w:p>
          <w:p w:rsidR="00DE30E9" w:rsidRDefault="00DE30E9" w:rsidP="00B719CC">
            <w:pPr>
              <w:jc w:val="center"/>
            </w:pPr>
          </w:p>
          <w:p w:rsidR="00DE30E9" w:rsidRDefault="00DE30E9" w:rsidP="00B719CC">
            <w:pPr>
              <w:jc w:val="center"/>
            </w:pPr>
            <w:r>
              <w:t>49,5</w:t>
            </w:r>
          </w:p>
          <w:p w:rsidR="00DE30E9" w:rsidRDefault="00DE30E9" w:rsidP="00B719CC">
            <w:pPr>
              <w:jc w:val="center"/>
            </w:pPr>
          </w:p>
          <w:p w:rsidR="00DE30E9" w:rsidRDefault="00DE30E9" w:rsidP="00B719CC">
            <w:pPr>
              <w:jc w:val="center"/>
            </w:pPr>
            <w:r>
              <w:t>19,6</w:t>
            </w:r>
          </w:p>
          <w:p w:rsidR="00DE30E9" w:rsidRDefault="00DE30E9" w:rsidP="00B719CC">
            <w:pPr>
              <w:jc w:val="center"/>
            </w:pPr>
          </w:p>
          <w:p w:rsidR="00DE30E9" w:rsidRDefault="00DE30E9" w:rsidP="00B719CC">
            <w:pPr>
              <w:jc w:val="center"/>
            </w:pPr>
          </w:p>
          <w:p w:rsidR="00DE30E9" w:rsidRPr="009F7EFA" w:rsidRDefault="00DE30E9" w:rsidP="00B719CC">
            <w:pPr>
              <w:jc w:val="center"/>
            </w:pPr>
            <w:r>
              <w:t>20,0</w:t>
            </w:r>
          </w:p>
        </w:tc>
        <w:tc>
          <w:tcPr>
            <w:tcW w:w="389" w:type="pct"/>
          </w:tcPr>
          <w:p w:rsidR="00DE30E9" w:rsidRDefault="00DE30E9" w:rsidP="00B719CC">
            <w:pPr>
              <w:jc w:val="center"/>
            </w:pPr>
            <w:r w:rsidRPr="009F7EFA">
              <w:t>Россия</w:t>
            </w:r>
          </w:p>
          <w:p w:rsidR="00DE30E9" w:rsidRDefault="00DE30E9" w:rsidP="00B719CC">
            <w:pPr>
              <w:jc w:val="center"/>
            </w:pPr>
          </w:p>
          <w:p w:rsidR="00DE30E9" w:rsidRDefault="00DE30E9" w:rsidP="00B719CC">
            <w:pPr>
              <w:jc w:val="center"/>
            </w:pPr>
            <w:r>
              <w:t>Россия</w:t>
            </w:r>
          </w:p>
          <w:p w:rsidR="00DE30E9" w:rsidRDefault="00DE30E9" w:rsidP="00B719CC">
            <w:pPr>
              <w:jc w:val="center"/>
            </w:pPr>
          </w:p>
          <w:p w:rsidR="00DE30E9" w:rsidRDefault="00DE30E9" w:rsidP="00B719CC">
            <w:pPr>
              <w:jc w:val="center"/>
            </w:pPr>
            <w:r>
              <w:t>Россия</w:t>
            </w:r>
          </w:p>
          <w:p w:rsidR="00DE30E9" w:rsidRDefault="00DE30E9" w:rsidP="00B719CC">
            <w:pPr>
              <w:jc w:val="center"/>
            </w:pPr>
          </w:p>
          <w:p w:rsidR="00DE30E9" w:rsidRDefault="00DE30E9" w:rsidP="00B719CC">
            <w:pPr>
              <w:jc w:val="center"/>
            </w:pPr>
          </w:p>
          <w:p w:rsidR="00DE30E9" w:rsidRPr="009F7EFA" w:rsidRDefault="00DE30E9" w:rsidP="00B719CC">
            <w:pPr>
              <w:jc w:val="center"/>
            </w:pPr>
            <w:r>
              <w:t>Россия</w:t>
            </w:r>
          </w:p>
        </w:tc>
        <w:tc>
          <w:tcPr>
            <w:tcW w:w="694" w:type="pct"/>
          </w:tcPr>
          <w:p w:rsidR="00DE30E9" w:rsidRPr="00DD7DA8" w:rsidRDefault="00DE30E9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9" w:type="pct"/>
          </w:tcPr>
          <w:p w:rsidR="00DE30E9" w:rsidRPr="00DD7DA8" w:rsidRDefault="00DE30E9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3" w:type="pct"/>
            <w:gridSpan w:val="2"/>
          </w:tcPr>
          <w:p w:rsidR="00DE30E9" w:rsidRPr="00DD7DA8" w:rsidRDefault="00DE30E9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01" w:type="pct"/>
          </w:tcPr>
          <w:p w:rsidR="00DE30E9" w:rsidRPr="00DD7DA8" w:rsidRDefault="00DE30E9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50" w:type="pct"/>
          </w:tcPr>
          <w:p w:rsidR="00DE30E9" w:rsidRPr="00DD7DA8" w:rsidRDefault="00DE30E9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E30E9" w:rsidRPr="0099788B">
        <w:trPr>
          <w:trHeight w:val="881"/>
          <w:tblCellSpacing w:w="0" w:type="dxa"/>
        </w:trPr>
        <w:tc>
          <w:tcPr>
            <w:tcW w:w="629" w:type="pct"/>
          </w:tcPr>
          <w:p w:rsidR="00DE30E9" w:rsidRDefault="00DE30E9" w:rsidP="00C54ED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Супруг </w:t>
            </w:r>
          </w:p>
        </w:tc>
        <w:tc>
          <w:tcPr>
            <w:tcW w:w="432" w:type="pct"/>
          </w:tcPr>
          <w:p w:rsidR="00DE30E9" w:rsidRPr="009F7EFA" w:rsidRDefault="00DE30E9" w:rsidP="00C54ED2">
            <w:pPr>
              <w:jc w:val="center"/>
            </w:pPr>
            <w:r>
              <w:t xml:space="preserve"> -</w:t>
            </w:r>
          </w:p>
        </w:tc>
        <w:tc>
          <w:tcPr>
            <w:tcW w:w="692" w:type="pct"/>
          </w:tcPr>
          <w:p w:rsidR="00DE30E9" w:rsidRPr="009F7EFA" w:rsidRDefault="00DE30E9" w:rsidP="00B719CC">
            <w:pPr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DE30E9" w:rsidRPr="009F7EFA" w:rsidRDefault="00DE30E9" w:rsidP="00B719CC">
            <w:pPr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DE30E9" w:rsidRPr="009F7EFA" w:rsidRDefault="00DE30E9" w:rsidP="00B719CC">
            <w:pPr>
              <w:jc w:val="center"/>
            </w:pPr>
            <w:r>
              <w:t>-</w:t>
            </w:r>
          </w:p>
        </w:tc>
        <w:tc>
          <w:tcPr>
            <w:tcW w:w="694" w:type="pct"/>
          </w:tcPr>
          <w:p w:rsidR="00DE30E9" w:rsidRPr="00DD7DA8" w:rsidRDefault="00DE30E9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9" w:type="pct"/>
          </w:tcPr>
          <w:p w:rsidR="00DE30E9" w:rsidRPr="009F7EFA" w:rsidRDefault="00DE30E9" w:rsidP="00B719CC">
            <w:r w:rsidRPr="009F7EFA">
              <w:t>Квартира</w:t>
            </w:r>
            <w:r>
              <w:t xml:space="preserve"> </w:t>
            </w:r>
          </w:p>
          <w:p w:rsidR="00DE30E9" w:rsidRPr="00BA0622" w:rsidRDefault="00DE30E9" w:rsidP="00B719CC">
            <w:pPr>
              <w:jc w:val="center"/>
              <w:rPr>
                <w:sz w:val="20"/>
                <w:szCs w:val="20"/>
              </w:rPr>
            </w:pPr>
            <w:r w:rsidRPr="009F7EFA">
              <w:t>(</w:t>
            </w:r>
            <w:r>
              <w:t>безвозмездное пользование, бессрочное</w:t>
            </w:r>
            <w:r w:rsidRPr="009F7EFA"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  <w:gridSpan w:val="2"/>
          </w:tcPr>
          <w:p w:rsidR="00DE30E9" w:rsidRPr="00DD7DA8" w:rsidRDefault="00DE30E9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49,8</w:t>
            </w:r>
          </w:p>
        </w:tc>
        <w:tc>
          <w:tcPr>
            <w:tcW w:w="401" w:type="pct"/>
          </w:tcPr>
          <w:p w:rsidR="00DE30E9" w:rsidRPr="00DD7DA8" w:rsidRDefault="00DE30E9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50" w:type="pct"/>
          </w:tcPr>
          <w:p w:rsidR="00DE30E9" w:rsidRPr="00DD7DA8" w:rsidRDefault="00DE30E9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E30E9" w:rsidRPr="0099788B">
        <w:trPr>
          <w:trHeight w:val="710"/>
          <w:tblCellSpacing w:w="0" w:type="dxa"/>
        </w:trPr>
        <w:tc>
          <w:tcPr>
            <w:tcW w:w="629" w:type="pct"/>
          </w:tcPr>
          <w:p w:rsidR="00DE30E9" w:rsidRDefault="00DE30E9" w:rsidP="00C54ED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Дочь </w:t>
            </w:r>
          </w:p>
        </w:tc>
        <w:tc>
          <w:tcPr>
            <w:tcW w:w="432" w:type="pct"/>
          </w:tcPr>
          <w:p w:rsidR="00DE30E9" w:rsidRPr="009F7EFA" w:rsidRDefault="00DE30E9" w:rsidP="00C54ED2">
            <w:pPr>
              <w:jc w:val="center"/>
            </w:pPr>
            <w:r w:rsidRPr="009F7EFA">
              <w:t>-</w:t>
            </w:r>
          </w:p>
        </w:tc>
        <w:tc>
          <w:tcPr>
            <w:tcW w:w="692" w:type="pct"/>
          </w:tcPr>
          <w:p w:rsidR="00DE30E9" w:rsidRPr="009F7EFA" w:rsidRDefault="00DE30E9" w:rsidP="00B719CC">
            <w:pPr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DE30E9" w:rsidRPr="009F7EFA" w:rsidRDefault="00DE30E9" w:rsidP="00B719CC">
            <w:pPr>
              <w:jc w:val="center"/>
            </w:pPr>
            <w:r>
              <w:t>-</w:t>
            </w:r>
          </w:p>
        </w:tc>
        <w:tc>
          <w:tcPr>
            <w:tcW w:w="389" w:type="pct"/>
          </w:tcPr>
          <w:p w:rsidR="00DE30E9" w:rsidRPr="009F7EFA" w:rsidRDefault="00DE30E9" w:rsidP="00B719CC">
            <w:pPr>
              <w:jc w:val="center"/>
            </w:pPr>
            <w:r>
              <w:t>-</w:t>
            </w:r>
          </w:p>
        </w:tc>
        <w:tc>
          <w:tcPr>
            <w:tcW w:w="694" w:type="pct"/>
          </w:tcPr>
          <w:p w:rsidR="00DE30E9" w:rsidRPr="00DD7DA8" w:rsidRDefault="00DE30E9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9" w:type="pct"/>
          </w:tcPr>
          <w:p w:rsidR="00DE30E9" w:rsidRPr="009F7EFA" w:rsidRDefault="00DE30E9" w:rsidP="00B719CC">
            <w:r w:rsidRPr="009F7EFA">
              <w:t xml:space="preserve">Квартира </w:t>
            </w:r>
          </w:p>
          <w:p w:rsidR="00DE30E9" w:rsidRPr="00BA0622" w:rsidRDefault="00DE30E9" w:rsidP="00B719CC">
            <w:pPr>
              <w:jc w:val="center"/>
              <w:rPr>
                <w:sz w:val="20"/>
                <w:szCs w:val="20"/>
              </w:rPr>
            </w:pPr>
            <w:r w:rsidRPr="009F7EFA">
              <w:t>(</w:t>
            </w:r>
            <w:r>
              <w:t>безвозмездное пользование, бессрочное</w:t>
            </w:r>
            <w:r w:rsidRPr="009F7EFA">
              <w:t>)</w:t>
            </w:r>
          </w:p>
        </w:tc>
        <w:tc>
          <w:tcPr>
            <w:tcW w:w="303" w:type="pct"/>
            <w:gridSpan w:val="2"/>
          </w:tcPr>
          <w:p w:rsidR="00DE30E9" w:rsidRPr="00DD7DA8" w:rsidRDefault="00DE30E9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49,8</w:t>
            </w:r>
          </w:p>
        </w:tc>
        <w:tc>
          <w:tcPr>
            <w:tcW w:w="401" w:type="pct"/>
          </w:tcPr>
          <w:p w:rsidR="00DE30E9" w:rsidRPr="00DD7DA8" w:rsidRDefault="00DE30E9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Россия</w:t>
            </w:r>
          </w:p>
        </w:tc>
        <w:tc>
          <w:tcPr>
            <w:tcW w:w="550" w:type="pct"/>
          </w:tcPr>
          <w:p w:rsidR="00DE30E9" w:rsidRPr="00DD7DA8" w:rsidRDefault="00DE30E9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E30E9" w:rsidRPr="00393F2B">
        <w:trPr>
          <w:trHeight w:val="445"/>
          <w:tblCellSpacing w:w="0" w:type="dxa"/>
        </w:trPr>
        <w:tc>
          <w:tcPr>
            <w:tcW w:w="629" w:type="pct"/>
          </w:tcPr>
          <w:p w:rsidR="00DE30E9" w:rsidRPr="00EB44C5" w:rsidRDefault="00DE30E9" w:rsidP="00C54ED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Сын</w:t>
            </w:r>
          </w:p>
        </w:tc>
        <w:tc>
          <w:tcPr>
            <w:tcW w:w="432" w:type="pct"/>
            <w:shd w:val="clear" w:color="auto" w:fill="FFFFFF"/>
          </w:tcPr>
          <w:p w:rsidR="00DE30E9" w:rsidRDefault="00DE30E9" w:rsidP="00C54ED2">
            <w:pPr>
              <w:jc w:val="center"/>
            </w:pPr>
            <w:r>
              <w:t xml:space="preserve">- </w:t>
            </w:r>
          </w:p>
        </w:tc>
        <w:tc>
          <w:tcPr>
            <w:tcW w:w="692" w:type="pct"/>
          </w:tcPr>
          <w:p w:rsidR="00DE30E9" w:rsidRPr="00DA5194" w:rsidRDefault="00DE30E9" w:rsidP="00B719C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DE30E9" w:rsidRPr="003D05A1" w:rsidRDefault="00DE30E9" w:rsidP="00C54ED2">
            <w:pPr>
              <w:widowControl w:val="0"/>
              <w:autoSpaceDE w:val="0"/>
              <w:autoSpaceDN w:val="0"/>
              <w:jc w:val="center"/>
            </w:pPr>
            <w:r>
              <w:t xml:space="preserve"> -</w:t>
            </w:r>
          </w:p>
        </w:tc>
        <w:tc>
          <w:tcPr>
            <w:tcW w:w="389" w:type="pct"/>
          </w:tcPr>
          <w:p w:rsidR="00DE30E9" w:rsidRPr="00515D44" w:rsidRDefault="00DE30E9" w:rsidP="00B719CC">
            <w:pPr>
              <w:jc w:val="center"/>
            </w:pPr>
            <w:r>
              <w:t>-</w:t>
            </w:r>
          </w:p>
          <w:p w:rsidR="00DE30E9" w:rsidRPr="00EB44C5" w:rsidRDefault="00DE30E9" w:rsidP="00C54ED2"/>
        </w:tc>
        <w:tc>
          <w:tcPr>
            <w:tcW w:w="694" w:type="pct"/>
          </w:tcPr>
          <w:p w:rsidR="00DE30E9" w:rsidRPr="00DA5194" w:rsidRDefault="00DE30E9" w:rsidP="00B719C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19" w:type="pct"/>
          </w:tcPr>
          <w:p w:rsidR="00DE30E9" w:rsidRPr="00B20562" w:rsidRDefault="00DE30E9" w:rsidP="00B20562">
            <w:pPr>
              <w:jc w:val="center"/>
              <w:rPr>
                <w:sz w:val="23"/>
                <w:szCs w:val="23"/>
              </w:rPr>
            </w:pPr>
            <w:r w:rsidRPr="00B20562">
              <w:rPr>
                <w:sz w:val="23"/>
                <w:szCs w:val="23"/>
              </w:rPr>
              <w:t>Квартира</w:t>
            </w:r>
          </w:p>
          <w:p w:rsidR="00DE30E9" w:rsidRPr="00B20562" w:rsidRDefault="00DE30E9" w:rsidP="00B20562">
            <w:r w:rsidRPr="00B20562">
              <w:rPr>
                <w:sz w:val="23"/>
                <w:szCs w:val="23"/>
              </w:rPr>
              <w:t>(безвозмездное пользование, бессрочное)</w:t>
            </w:r>
          </w:p>
        </w:tc>
        <w:tc>
          <w:tcPr>
            <w:tcW w:w="301" w:type="pct"/>
          </w:tcPr>
          <w:p w:rsidR="00DE30E9" w:rsidRPr="00DD7DA8" w:rsidRDefault="00DE30E9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49,8</w:t>
            </w:r>
          </w:p>
        </w:tc>
        <w:tc>
          <w:tcPr>
            <w:tcW w:w="403" w:type="pct"/>
            <w:gridSpan w:val="2"/>
          </w:tcPr>
          <w:p w:rsidR="00DE30E9" w:rsidRPr="00DD7DA8" w:rsidRDefault="00DE30E9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Россия</w:t>
            </w:r>
          </w:p>
        </w:tc>
        <w:tc>
          <w:tcPr>
            <w:tcW w:w="550" w:type="pct"/>
          </w:tcPr>
          <w:p w:rsidR="00DE30E9" w:rsidRPr="00DD7DA8" w:rsidRDefault="00DE30E9" w:rsidP="000A61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E30E9" w:rsidRPr="0099788B">
        <w:trPr>
          <w:trHeight w:val="429"/>
          <w:tblCellSpacing w:w="0" w:type="dxa"/>
        </w:trPr>
        <w:tc>
          <w:tcPr>
            <w:tcW w:w="629" w:type="pct"/>
          </w:tcPr>
          <w:p w:rsidR="00DE30E9" w:rsidRDefault="00DE30E9" w:rsidP="00C54ED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Белова Людмила Геннадьевна</w:t>
            </w:r>
          </w:p>
          <w:p w:rsidR="00DE30E9" w:rsidRPr="00B719CC" w:rsidRDefault="00DE30E9" w:rsidP="00C54ED2">
            <w:r w:rsidRPr="00B719CC">
              <w:rPr>
                <w:sz w:val="22"/>
                <w:szCs w:val="22"/>
              </w:rPr>
              <w:t>Депутат</w:t>
            </w:r>
            <w:r>
              <w:rPr>
                <w:sz w:val="22"/>
                <w:szCs w:val="22"/>
              </w:rPr>
              <w:t xml:space="preserve"> Совета Юрьевецкого городского поселения</w:t>
            </w:r>
          </w:p>
          <w:p w:rsidR="00DE30E9" w:rsidRDefault="00DE30E9" w:rsidP="00C54ED2">
            <w:pPr>
              <w:rPr>
                <w:b/>
                <w:bCs/>
              </w:rPr>
            </w:pPr>
          </w:p>
        </w:tc>
        <w:tc>
          <w:tcPr>
            <w:tcW w:w="432" w:type="pct"/>
          </w:tcPr>
          <w:p w:rsidR="00DE30E9" w:rsidRDefault="00DE30E9" w:rsidP="00C54ED2">
            <w:pPr>
              <w:jc w:val="center"/>
            </w:pPr>
            <w:r>
              <w:rPr>
                <w:sz w:val="22"/>
                <w:szCs w:val="22"/>
              </w:rPr>
              <w:t xml:space="preserve">530651,87 </w:t>
            </w:r>
          </w:p>
        </w:tc>
        <w:tc>
          <w:tcPr>
            <w:tcW w:w="692" w:type="pct"/>
          </w:tcPr>
          <w:p w:rsidR="00DE30E9" w:rsidRPr="00416A5E" w:rsidRDefault="00DE30E9" w:rsidP="00416A5E">
            <w:pPr>
              <w:widowControl w:val="0"/>
              <w:autoSpaceDE w:val="0"/>
              <w:autoSpaceDN w:val="0"/>
            </w:pPr>
            <w:r w:rsidRPr="00416A5E">
              <w:t xml:space="preserve">Жилой дом (общая долевая 2/5) </w:t>
            </w:r>
          </w:p>
        </w:tc>
        <w:tc>
          <w:tcPr>
            <w:tcW w:w="391" w:type="pct"/>
          </w:tcPr>
          <w:p w:rsidR="00DE30E9" w:rsidRPr="003D05A1" w:rsidRDefault="00DE30E9" w:rsidP="00C54ED2">
            <w:pPr>
              <w:widowControl w:val="0"/>
              <w:autoSpaceDE w:val="0"/>
              <w:autoSpaceDN w:val="0"/>
              <w:jc w:val="center"/>
            </w:pPr>
            <w:r>
              <w:t xml:space="preserve">85,0 </w:t>
            </w:r>
          </w:p>
        </w:tc>
        <w:tc>
          <w:tcPr>
            <w:tcW w:w="389" w:type="pct"/>
          </w:tcPr>
          <w:p w:rsidR="00DE30E9" w:rsidRPr="00EB44C5" w:rsidRDefault="00DE30E9" w:rsidP="00C54ED2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694" w:type="pct"/>
          </w:tcPr>
          <w:p w:rsidR="00DE30E9" w:rsidRPr="00D85532" w:rsidRDefault="00DE30E9" w:rsidP="007859BD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19" w:type="pct"/>
          </w:tcPr>
          <w:p w:rsidR="00DE30E9" w:rsidRPr="00EC083E" w:rsidRDefault="00DE30E9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Квартира (договор соц.найма, бессрочно)</w:t>
            </w:r>
          </w:p>
        </w:tc>
        <w:tc>
          <w:tcPr>
            <w:tcW w:w="303" w:type="pct"/>
            <w:gridSpan w:val="2"/>
            <w:tcBorders>
              <w:top w:val="nil"/>
            </w:tcBorders>
          </w:tcPr>
          <w:p w:rsidR="00DE30E9" w:rsidRPr="00EC083E" w:rsidRDefault="00DE30E9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62,3</w:t>
            </w:r>
          </w:p>
        </w:tc>
        <w:tc>
          <w:tcPr>
            <w:tcW w:w="401" w:type="pct"/>
            <w:tcBorders>
              <w:top w:val="nil"/>
            </w:tcBorders>
          </w:tcPr>
          <w:p w:rsidR="00DE30E9" w:rsidRPr="00EC083E" w:rsidRDefault="00DE30E9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50" w:type="pct"/>
          </w:tcPr>
          <w:p w:rsidR="00DE30E9" w:rsidRPr="00EC083E" w:rsidRDefault="00DE30E9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E30E9" w:rsidRPr="0099788B">
        <w:trPr>
          <w:trHeight w:val="1154"/>
          <w:tblCellSpacing w:w="0" w:type="dxa"/>
        </w:trPr>
        <w:tc>
          <w:tcPr>
            <w:tcW w:w="629" w:type="pct"/>
          </w:tcPr>
          <w:p w:rsidR="00DE30E9" w:rsidRDefault="00DE30E9" w:rsidP="00C54ED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Глотова Клавдия Павловна</w:t>
            </w:r>
          </w:p>
          <w:p w:rsidR="00DE30E9" w:rsidRDefault="00DE30E9" w:rsidP="00C54ED2">
            <w:pPr>
              <w:rPr>
                <w:b/>
                <w:bCs/>
              </w:rPr>
            </w:pPr>
          </w:p>
          <w:p w:rsidR="00DE30E9" w:rsidRPr="00EB44C5" w:rsidRDefault="00DE30E9" w:rsidP="00C54ED2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Депутат Совета Юрьевецкого городского поселения</w:t>
            </w:r>
          </w:p>
        </w:tc>
        <w:tc>
          <w:tcPr>
            <w:tcW w:w="432" w:type="pct"/>
          </w:tcPr>
          <w:p w:rsidR="00DE30E9" w:rsidRPr="0002712D" w:rsidRDefault="00DE30E9" w:rsidP="00C54ED2">
            <w:pPr>
              <w:jc w:val="center"/>
            </w:pPr>
            <w:r>
              <w:t>889138,34</w:t>
            </w:r>
          </w:p>
        </w:tc>
        <w:tc>
          <w:tcPr>
            <w:tcW w:w="692" w:type="pct"/>
          </w:tcPr>
          <w:p w:rsidR="00DE30E9" w:rsidRDefault="00DE30E9" w:rsidP="004F3EDC">
            <w:r>
              <w:t xml:space="preserve">  Земли населенных пунктов (общая долевая 2/5)</w:t>
            </w:r>
          </w:p>
          <w:p w:rsidR="00DE30E9" w:rsidRDefault="00DE30E9" w:rsidP="004F3EDC"/>
          <w:p w:rsidR="00DE30E9" w:rsidRPr="0002712D" w:rsidRDefault="00DE30E9" w:rsidP="004F3EDC">
            <w:r>
              <w:t>Жилой дом (общая долевая 2/5)</w:t>
            </w:r>
          </w:p>
        </w:tc>
        <w:tc>
          <w:tcPr>
            <w:tcW w:w="391" w:type="pct"/>
          </w:tcPr>
          <w:p w:rsidR="00DE30E9" w:rsidRDefault="00DE30E9" w:rsidP="00C54ED2">
            <w:pPr>
              <w:jc w:val="center"/>
            </w:pPr>
            <w:r>
              <w:t>361,6</w:t>
            </w:r>
          </w:p>
          <w:p w:rsidR="00DE30E9" w:rsidRDefault="00DE30E9" w:rsidP="00C54ED2">
            <w:pPr>
              <w:jc w:val="center"/>
            </w:pPr>
          </w:p>
          <w:p w:rsidR="00DE30E9" w:rsidRDefault="00DE30E9" w:rsidP="00C54ED2">
            <w:pPr>
              <w:jc w:val="center"/>
            </w:pPr>
          </w:p>
          <w:p w:rsidR="00DE30E9" w:rsidRDefault="00DE30E9" w:rsidP="00C54ED2">
            <w:pPr>
              <w:jc w:val="center"/>
            </w:pPr>
            <w:r>
              <w:t xml:space="preserve"> </w:t>
            </w:r>
          </w:p>
          <w:p w:rsidR="00DE30E9" w:rsidRDefault="00DE30E9" w:rsidP="00C54ED2">
            <w:pPr>
              <w:jc w:val="center"/>
            </w:pPr>
            <w:r>
              <w:t>47,0</w:t>
            </w:r>
          </w:p>
          <w:p w:rsidR="00DE30E9" w:rsidRDefault="00DE30E9" w:rsidP="00C54ED2">
            <w:pPr>
              <w:jc w:val="center"/>
            </w:pPr>
          </w:p>
          <w:p w:rsidR="00DE30E9" w:rsidRDefault="00DE30E9" w:rsidP="00C54ED2">
            <w:pPr>
              <w:jc w:val="center"/>
            </w:pPr>
          </w:p>
          <w:p w:rsidR="00DE30E9" w:rsidRPr="0002712D" w:rsidRDefault="00DE30E9" w:rsidP="00C54ED2">
            <w:pPr>
              <w:jc w:val="center"/>
            </w:pPr>
            <w:r>
              <w:t xml:space="preserve"> </w:t>
            </w:r>
          </w:p>
        </w:tc>
        <w:tc>
          <w:tcPr>
            <w:tcW w:w="389" w:type="pct"/>
          </w:tcPr>
          <w:p w:rsidR="00DE30E9" w:rsidRDefault="00DE30E9" w:rsidP="00C54ED2">
            <w:pPr>
              <w:jc w:val="center"/>
            </w:pPr>
            <w:r>
              <w:t>Россия</w:t>
            </w:r>
          </w:p>
          <w:p w:rsidR="00DE30E9" w:rsidRDefault="00DE30E9" w:rsidP="00C54ED2">
            <w:pPr>
              <w:jc w:val="center"/>
            </w:pPr>
          </w:p>
          <w:p w:rsidR="00DE30E9" w:rsidRDefault="00DE30E9" w:rsidP="00C54ED2">
            <w:pPr>
              <w:jc w:val="center"/>
            </w:pPr>
          </w:p>
          <w:p w:rsidR="00DE30E9" w:rsidRDefault="00DE30E9" w:rsidP="00C54ED2">
            <w:pPr>
              <w:jc w:val="center"/>
            </w:pPr>
          </w:p>
          <w:p w:rsidR="00DE30E9" w:rsidRDefault="00DE30E9" w:rsidP="00C54ED2">
            <w:pPr>
              <w:jc w:val="center"/>
            </w:pPr>
            <w:r>
              <w:t>Россия</w:t>
            </w:r>
          </w:p>
          <w:p w:rsidR="00DE30E9" w:rsidRDefault="00DE30E9" w:rsidP="00C54ED2">
            <w:pPr>
              <w:jc w:val="center"/>
            </w:pPr>
          </w:p>
          <w:p w:rsidR="00DE30E9" w:rsidRDefault="00DE30E9" w:rsidP="00C54ED2">
            <w:pPr>
              <w:jc w:val="center"/>
            </w:pPr>
          </w:p>
          <w:p w:rsidR="00DE30E9" w:rsidRDefault="00DE30E9" w:rsidP="00C54ED2">
            <w:pPr>
              <w:jc w:val="center"/>
            </w:pPr>
          </w:p>
          <w:p w:rsidR="00DE30E9" w:rsidRPr="0002712D" w:rsidRDefault="00DE30E9" w:rsidP="00C54ED2">
            <w:pPr>
              <w:jc w:val="center"/>
            </w:pPr>
            <w:r>
              <w:t xml:space="preserve"> </w:t>
            </w:r>
          </w:p>
        </w:tc>
        <w:tc>
          <w:tcPr>
            <w:tcW w:w="694" w:type="pct"/>
          </w:tcPr>
          <w:p w:rsidR="00DE30E9" w:rsidRPr="00EC083E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9" w:type="pct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(безвозмездное пользование, бессрочное)</w:t>
            </w:r>
          </w:p>
        </w:tc>
        <w:tc>
          <w:tcPr>
            <w:tcW w:w="303" w:type="pct"/>
            <w:gridSpan w:val="2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56,0</w:t>
            </w:r>
          </w:p>
        </w:tc>
        <w:tc>
          <w:tcPr>
            <w:tcW w:w="401" w:type="pct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50" w:type="pct"/>
          </w:tcPr>
          <w:p w:rsidR="00DE30E9" w:rsidRPr="00E533CD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E30E9" w:rsidRPr="0099788B">
        <w:trPr>
          <w:trHeight w:val="1299"/>
          <w:tblCellSpacing w:w="0" w:type="dxa"/>
        </w:trPr>
        <w:tc>
          <w:tcPr>
            <w:tcW w:w="629" w:type="pct"/>
          </w:tcPr>
          <w:p w:rsidR="00DE30E9" w:rsidRDefault="00DE30E9" w:rsidP="004D13A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Супруг</w:t>
            </w:r>
          </w:p>
          <w:p w:rsidR="00DE30E9" w:rsidRDefault="00DE30E9" w:rsidP="00C54ED2">
            <w:pPr>
              <w:rPr>
                <w:b/>
                <w:bCs/>
              </w:rPr>
            </w:pPr>
          </w:p>
        </w:tc>
        <w:tc>
          <w:tcPr>
            <w:tcW w:w="432" w:type="pct"/>
          </w:tcPr>
          <w:p w:rsidR="00DE30E9" w:rsidRDefault="00DE30E9" w:rsidP="00C54ED2">
            <w:pPr>
              <w:jc w:val="center"/>
            </w:pPr>
            <w:r>
              <w:rPr>
                <w:sz w:val="22"/>
                <w:szCs w:val="22"/>
              </w:rPr>
              <w:t>492186,25</w:t>
            </w:r>
          </w:p>
        </w:tc>
        <w:tc>
          <w:tcPr>
            <w:tcW w:w="692" w:type="pct"/>
          </w:tcPr>
          <w:p w:rsidR="00DE30E9" w:rsidRDefault="00DE30E9" w:rsidP="004F3EDC">
            <w:r>
              <w:t>Квартира</w:t>
            </w:r>
          </w:p>
          <w:p w:rsidR="00DE30E9" w:rsidRDefault="00DE30E9" w:rsidP="004F3EDC">
            <w:r>
              <w:t>(индивидуальная)</w:t>
            </w:r>
          </w:p>
          <w:p w:rsidR="00DE30E9" w:rsidRDefault="00DE30E9" w:rsidP="004F3EDC"/>
          <w:p w:rsidR="00DE30E9" w:rsidRDefault="00DE30E9" w:rsidP="004F3EDC">
            <w:r>
              <w:t>Земельный участок</w:t>
            </w:r>
          </w:p>
          <w:p w:rsidR="00DE30E9" w:rsidRDefault="00DE30E9" w:rsidP="004F3EDC">
            <w:r>
              <w:t>(индивидуальная)</w:t>
            </w:r>
          </w:p>
        </w:tc>
        <w:tc>
          <w:tcPr>
            <w:tcW w:w="391" w:type="pct"/>
          </w:tcPr>
          <w:p w:rsidR="00DE30E9" w:rsidRPr="009F1B6F" w:rsidRDefault="00DE30E9" w:rsidP="004D13AB">
            <w:pPr>
              <w:jc w:val="center"/>
            </w:pPr>
            <w:r>
              <w:t>64,1</w:t>
            </w:r>
          </w:p>
          <w:p w:rsidR="00DE30E9" w:rsidRDefault="00DE30E9" w:rsidP="00C54ED2">
            <w:pPr>
              <w:jc w:val="center"/>
            </w:pPr>
          </w:p>
          <w:p w:rsidR="00DE30E9" w:rsidRDefault="00DE30E9" w:rsidP="00C54ED2">
            <w:pPr>
              <w:jc w:val="center"/>
            </w:pPr>
          </w:p>
          <w:p w:rsidR="00DE30E9" w:rsidRPr="009F1B6F" w:rsidRDefault="00DE30E9" w:rsidP="00C54ED2">
            <w:pPr>
              <w:jc w:val="center"/>
            </w:pPr>
            <w:r>
              <w:t>24,0</w:t>
            </w:r>
          </w:p>
        </w:tc>
        <w:tc>
          <w:tcPr>
            <w:tcW w:w="389" w:type="pct"/>
          </w:tcPr>
          <w:p w:rsidR="00DE30E9" w:rsidRDefault="00DE30E9" w:rsidP="004D13AB">
            <w:pPr>
              <w:jc w:val="center"/>
            </w:pPr>
            <w:r>
              <w:t>Россия</w:t>
            </w:r>
          </w:p>
          <w:p w:rsidR="00DE30E9" w:rsidRDefault="00DE30E9" w:rsidP="00C54ED2">
            <w:pPr>
              <w:jc w:val="center"/>
            </w:pPr>
          </w:p>
        </w:tc>
        <w:tc>
          <w:tcPr>
            <w:tcW w:w="694" w:type="pct"/>
          </w:tcPr>
          <w:p w:rsidR="00DE30E9" w:rsidRDefault="00DE30E9" w:rsidP="004D13AB">
            <w:pPr>
              <w:jc w:val="center"/>
            </w:pPr>
            <w:r>
              <w:rPr>
                <w:sz w:val="22"/>
                <w:szCs w:val="22"/>
              </w:rPr>
              <w:t>а/м легковой Шкода Фабиа</w:t>
            </w:r>
          </w:p>
          <w:p w:rsidR="00DE30E9" w:rsidRDefault="00DE30E9" w:rsidP="004D13AB">
            <w:pPr>
              <w:jc w:val="center"/>
            </w:pPr>
          </w:p>
          <w:p w:rsidR="00DE30E9" w:rsidRDefault="00DE30E9" w:rsidP="004D13AB">
            <w:pPr>
              <w:jc w:val="center"/>
            </w:pPr>
            <w:r>
              <w:rPr>
                <w:sz w:val="22"/>
                <w:szCs w:val="22"/>
              </w:rPr>
              <w:t>а/м легковой Киа Рио</w:t>
            </w:r>
          </w:p>
        </w:tc>
        <w:tc>
          <w:tcPr>
            <w:tcW w:w="519" w:type="pct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(безвозмездное пользование, бессрочное</w:t>
            </w:r>
          </w:p>
        </w:tc>
        <w:tc>
          <w:tcPr>
            <w:tcW w:w="303" w:type="pct"/>
            <w:gridSpan w:val="2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56,0</w:t>
            </w:r>
          </w:p>
        </w:tc>
        <w:tc>
          <w:tcPr>
            <w:tcW w:w="401" w:type="pct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50" w:type="pct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E30E9" w:rsidRPr="0099788B">
        <w:trPr>
          <w:trHeight w:val="1809"/>
          <w:tblCellSpacing w:w="0" w:type="dxa"/>
        </w:trPr>
        <w:tc>
          <w:tcPr>
            <w:tcW w:w="629" w:type="pct"/>
          </w:tcPr>
          <w:p w:rsidR="00DE30E9" w:rsidRDefault="00DE30E9" w:rsidP="001D552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Доринова Любовь Сергеевна</w:t>
            </w:r>
          </w:p>
          <w:p w:rsidR="00DE30E9" w:rsidRPr="007B7D69" w:rsidRDefault="00DE30E9" w:rsidP="00C54ED2">
            <w:r w:rsidRPr="001D5522">
              <w:rPr>
                <w:sz w:val="22"/>
                <w:szCs w:val="22"/>
              </w:rPr>
              <w:t xml:space="preserve">Депутат Совета </w:t>
            </w:r>
            <w:r>
              <w:rPr>
                <w:sz w:val="22"/>
                <w:szCs w:val="22"/>
              </w:rPr>
              <w:t>Юрьевецкого городского поселения</w:t>
            </w:r>
          </w:p>
        </w:tc>
        <w:tc>
          <w:tcPr>
            <w:tcW w:w="432" w:type="pct"/>
          </w:tcPr>
          <w:p w:rsidR="00DE30E9" w:rsidRDefault="00DE30E9" w:rsidP="00C54ED2">
            <w:pPr>
              <w:jc w:val="center"/>
            </w:pPr>
            <w:r>
              <w:t xml:space="preserve">841911,24 </w:t>
            </w:r>
          </w:p>
        </w:tc>
        <w:tc>
          <w:tcPr>
            <w:tcW w:w="692" w:type="pct"/>
          </w:tcPr>
          <w:p w:rsidR="00DE30E9" w:rsidRDefault="00DE30E9" w:rsidP="00C54ED2">
            <w:pPr>
              <w:widowControl w:val="0"/>
              <w:autoSpaceDE w:val="0"/>
              <w:autoSpaceDN w:val="0"/>
            </w:pPr>
            <w:r>
              <w:t xml:space="preserve"> Садовый земельный участок (индивидуальная)</w:t>
            </w:r>
          </w:p>
          <w:p w:rsidR="00DE30E9" w:rsidRDefault="00DE30E9" w:rsidP="00C54ED2">
            <w:pPr>
              <w:widowControl w:val="0"/>
              <w:autoSpaceDE w:val="0"/>
              <w:autoSpaceDN w:val="0"/>
            </w:pPr>
          </w:p>
          <w:p w:rsidR="00DE30E9" w:rsidRDefault="00DE30E9" w:rsidP="00C54ED2">
            <w:pPr>
              <w:widowControl w:val="0"/>
              <w:autoSpaceDE w:val="0"/>
              <w:autoSpaceDN w:val="0"/>
            </w:pPr>
            <w:r>
              <w:t>Квартира (общая долевая ½)</w:t>
            </w:r>
          </w:p>
          <w:p w:rsidR="00DE30E9" w:rsidRDefault="00DE30E9" w:rsidP="00C54ED2">
            <w:pPr>
              <w:widowControl w:val="0"/>
              <w:autoSpaceDE w:val="0"/>
              <w:autoSpaceDN w:val="0"/>
            </w:pPr>
          </w:p>
          <w:p w:rsidR="00DE30E9" w:rsidRPr="004661DC" w:rsidRDefault="00DE30E9" w:rsidP="00C54ED2">
            <w:pPr>
              <w:widowControl w:val="0"/>
              <w:autoSpaceDE w:val="0"/>
              <w:autoSpaceDN w:val="0"/>
            </w:pPr>
            <w:r>
              <w:t>Квартира (индивидуальная)</w:t>
            </w:r>
          </w:p>
        </w:tc>
        <w:tc>
          <w:tcPr>
            <w:tcW w:w="391" w:type="pct"/>
          </w:tcPr>
          <w:p w:rsidR="00DE30E9" w:rsidRPr="007355E7" w:rsidRDefault="00DE30E9" w:rsidP="00C54ED2">
            <w:pPr>
              <w:widowControl w:val="0"/>
              <w:autoSpaceDE w:val="0"/>
              <w:autoSpaceDN w:val="0"/>
              <w:jc w:val="center"/>
            </w:pPr>
            <w:r>
              <w:t xml:space="preserve">510,0 </w:t>
            </w:r>
          </w:p>
          <w:p w:rsidR="00DE30E9" w:rsidRDefault="00DE30E9" w:rsidP="00C54ED2">
            <w:pPr>
              <w:widowControl w:val="0"/>
              <w:autoSpaceDE w:val="0"/>
              <w:autoSpaceDN w:val="0"/>
              <w:jc w:val="center"/>
            </w:pPr>
          </w:p>
          <w:p w:rsidR="00DE30E9" w:rsidRPr="007355E7" w:rsidRDefault="00DE30E9" w:rsidP="00C54ED2">
            <w:pPr>
              <w:widowControl w:val="0"/>
              <w:autoSpaceDE w:val="0"/>
              <w:autoSpaceDN w:val="0"/>
              <w:jc w:val="center"/>
            </w:pPr>
          </w:p>
          <w:p w:rsidR="00DE30E9" w:rsidRDefault="00DE30E9" w:rsidP="00D666BD">
            <w:pPr>
              <w:widowControl w:val="0"/>
              <w:autoSpaceDE w:val="0"/>
              <w:autoSpaceDN w:val="0"/>
              <w:jc w:val="center"/>
            </w:pPr>
            <w:r>
              <w:t xml:space="preserve"> </w:t>
            </w:r>
          </w:p>
          <w:p w:rsidR="00DE30E9" w:rsidRDefault="00DE30E9" w:rsidP="00D666BD">
            <w:pPr>
              <w:widowControl w:val="0"/>
              <w:autoSpaceDE w:val="0"/>
              <w:autoSpaceDN w:val="0"/>
              <w:jc w:val="center"/>
            </w:pPr>
            <w:r>
              <w:t>48,1</w:t>
            </w:r>
          </w:p>
          <w:p w:rsidR="00DE30E9" w:rsidRDefault="00DE30E9" w:rsidP="00D666BD">
            <w:pPr>
              <w:widowControl w:val="0"/>
              <w:autoSpaceDE w:val="0"/>
              <w:autoSpaceDN w:val="0"/>
              <w:jc w:val="center"/>
            </w:pPr>
          </w:p>
          <w:p w:rsidR="00DE30E9" w:rsidRDefault="00DE30E9" w:rsidP="00D666BD">
            <w:pPr>
              <w:widowControl w:val="0"/>
              <w:autoSpaceDE w:val="0"/>
              <w:autoSpaceDN w:val="0"/>
              <w:jc w:val="center"/>
            </w:pPr>
          </w:p>
          <w:p w:rsidR="00DE30E9" w:rsidRPr="00EB44C5" w:rsidRDefault="00DE30E9" w:rsidP="00D666BD">
            <w:pPr>
              <w:widowControl w:val="0"/>
              <w:autoSpaceDE w:val="0"/>
              <w:autoSpaceDN w:val="0"/>
              <w:jc w:val="center"/>
            </w:pPr>
            <w:r>
              <w:t>39,8</w:t>
            </w:r>
          </w:p>
        </w:tc>
        <w:tc>
          <w:tcPr>
            <w:tcW w:w="389" w:type="pct"/>
          </w:tcPr>
          <w:p w:rsidR="00DE30E9" w:rsidRPr="007355E7" w:rsidRDefault="00DE30E9" w:rsidP="00C54ED2">
            <w:r w:rsidRPr="007355E7">
              <w:t>Россия</w:t>
            </w:r>
          </w:p>
          <w:p w:rsidR="00DE30E9" w:rsidRPr="007355E7" w:rsidRDefault="00DE30E9" w:rsidP="00C54ED2"/>
          <w:p w:rsidR="00DE30E9" w:rsidRPr="007355E7" w:rsidRDefault="00DE30E9" w:rsidP="00C54ED2"/>
          <w:p w:rsidR="00DE30E9" w:rsidRDefault="00DE30E9" w:rsidP="00C54ED2">
            <w:r>
              <w:t xml:space="preserve"> </w:t>
            </w:r>
          </w:p>
          <w:p w:rsidR="00DE30E9" w:rsidRDefault="00DE30E9" w:rsidP="00C54ED2">
            <w:r>
              <w:t>Россия</w:t>
            </w:r>
          </w:p>
          <w:p w:rsidR="00DE30E9" w:rsidRDefault="00DE30E9" w:rsidP="00C54ED2"/>
          <w:p w:rsidR="00DE30E9" w:rsidRDefault="00DE30E9" w:rsidP="00C54ED2"/>
          <w:p w:rsidR="00DE30E9" w:rsidRDefault="00DE30E9" w:rsidP="00C54ED2">
            <w:r>
              <w:t>Россия</w:t>
            </w:r>
          </w:p>
          <w:p w:rsidR="00DE30E9" w:rsidRPr="00515D44" w:rsidRDefault="00DE30E9" w:rsidP="00C54ED2">
            <w:r>
              <w:t xml:space="preserve"> </w:t>
            </w:r>
          </w:p>
          <w:p w:rsidR="00DE30E9" w:rsidRPr="007355E7" w:rsidRDefault="00DE30E9" w:rsidP="00C54ED2"/>
        </w:tc>
        <w:tc>
          <w:tcPr>
            <w:tcW w:w="694" w:type="pct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E30E9" w:rsidRPr="007B7D69" w:rsidRDefault="00DE30E9" w:rsidP="007B7D69">
            <w:pPr>
              <w:rPr>
                <w:sz w:val="23"/>
                <w:szCs w:val="23"/>
              </w:rPr>
            </w:pPr>
          </w:p>
          <w:p w:rsidR="00DE30E9" w:rsidRPr="007B7D69" w:rsidRDefault="00DE30E9" w:rsidP="007B7D69">
            <w:pPr>
              <w:rPr>
                <w:sz w:val="23"/>
                <w:szCs w:val="23"/>
              </w:rPr>
            </w:pPr>
          </w:p>
          <w:p w:rsidR="00DE30E9" w:rsidRDefault="00DE30E9" w:rsidP="007B7D69">
            <w:pPr>
              <w:rPr>
                <w:sz w:val="23"/>
                <w:szCs w:val="23"/>
              </w:rPr>
            </w:pPr>
          </w:p>
          <w:p w:rsidR="00DE30E9" w:rsidRPr="007B7D69" w:rsidRDefault="00DE30E9" w:rsidP="007B7D6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19" w:type="pct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E30E9" w:rsidRPr="007B7D69" w:rsidRDefault="00DE30E9" w:rsidP="007B7D69">
            <w:pPr>
              <w:rPr>
                <w:sz w:val="23"/>
                <w:szCs w:val="23"/>
              </w:rPr>
            </w:pPr>
          </w:p>
          <w:p w:rsidR="00DE30E9" w:rsidRPr="007B7D69" w:rsidRDefault="00DE30E9" w:rsidP="007B7D69">
            <w:pPr>
              <w:rPr>
                <w:sz w:val="23"/>
                <w:szCs w:val="23"/>
              </w:rPr>
            </w:pPr>
          </w:p>
          <w:p w:rsidR="00DE30E9" w:rsidRDefault="00DE30E9" w:rsidP="007B7D69">
            <w:pPr>
              <w:rPr>
                <w:sz w:val="23"/>
                <w:szCs w:val="23"/>
              </w:rPr>
            </w:pPr>
          </w:p>
          <w:p w:rsidR="00DE30E9" w:rsidRPr="007B7D69" w:rsidRDefault="00DE30E9" w:rsidP="007B7D6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3" w:type="pct"/>
            <w:gridSpan w:val="2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E30E9" w:rsidRPr="007B7D69" w:rsidRDefault="00DE30E9" w:rsidP="007B7D69">
            <w:pPr>
              <w:rPr>
                <w:sz w:val="23"/>
                <w:szCs w:val="23"/>
              </w:rPr>
            </w:pPr>
          </w:p>
          <w:p w:rsidR="00DE30E9" w:rsidRPr="007B7D69" w:rsidRDefault="00DE30E9" w:rsidP="007B7D69">
            <w:pPr>
              <w:rPr>
                <w:sz w:val="23"/>
                <w:szCs w:val="23"/>
              </w:rPr>
            </w:pPr>
          </w:p>
          <w:p w:rsidR="00DE30E9" w:rsidRDefault="00DE30E9" w:rsidP="007B7D69">
            <w:pPr>
              <w:rPr>
                <w:sz w:val="23"/>
                <w:szCs w:val="23"/>
              </w:rPr>
            </w:pPr>
          </w:p>
          <w:p w:rsidR="00DE30E9" w:rsidRPr="007B7D69" w:rsidRDefault="00DE30E9" w:rsidP="007B7D6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01" w:type="pct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E30E9" w:rsidRPr="007B7D69" w:rsidRDefault="00DE30E9" w:rsidP="007B7D69">
            <w:pPr>
              <w:rPr>
                <w:sz w:val="23"/>
                <w:szCs w:val="23"/>
              </w:rPr>
            </w:pPr>
          </w:p>
          <w:p w:rsidR="00DE30E9" w:rsidRPr="007B7D69" w:rsidRDefault="00DE30E9" w:rsidP="007B7D69">
            <w:pPr>
              <w:rPr>
                <w:sz w:val="23"/>
                <w:szCs w:val="23"/>
              </w:rPr>
            </w:pPr>
          </w:p>
          <w:p w:rsidR="00DE30E9" w:rsidRDefault="00DE30E9" w:rsidP="007B7D69">
            <w:pPr>
              <w:rPr>
                <w:sz w:val="23"/>
                <w:szCs w:val="23"/>
              </w:rPr>
            </w:pPr>
          </w:p>
          <w:p w:rsidR="00DE30E9" w:rsidRPr="007B7D69" w:rsidRDefault="00DE30E9" w:rsidP="007B7D6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50" w:type="pct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E30E9" w:rsidRPr="007B7D69" w:rsidRDefault="00DE30E9" w:rsidP="007B7D69">
            <w:pPr>
              <w:rPr>
                <w:sz w:val="23"/>
                <w:szCs w:val="23"/>
              </w:rPr>
            </w:pPr>
          </w:p>
          <w:p w:rsidR="00DE30E9" w:rsidRPr="007B7D69" w:rsidRDefault="00DE30E9" w:rsidP="007B7D69">
            <w:pPr>
              <w:rPr>
                <w:sz w:val="23"/>
                <w:szCs w:val="23"/>
              </w:rPr>
            </w:pPr>
          </w:p>
          <w:p w:rsidR="00DE30E9" w:rsidRPr="007B7D69" w:rsidRDefault="00DE30E9" w:rsidP="007B7D69">
            <w:pPr>
              <w:rPr>
                <w:sz w:val="23"/>
                <w:szCs w:val="23"/>
              </w:rPr>
            </w:pPr>
          </w:p>
          <w:p w:rsidR="00DE30E9" w:rsidRDefault="00DE30E9" w:rsidP="007B7D69">
            <w:pPr>
              <w:rPr>
                <w:sz w:val="23"/>
                <w:szCs w:val="23"/>
              </w:rPr>
            </w:pPr>
          </w:p>
          <w:p w:rsidR="00DE30E9" w:rsidRPr="007B7D69" w:rsidRDefault="00DE30E9" w:rsidP="007B7D6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E30E9" w:rsidRPr="0099788B">
        <w:trPr>
          <w:trHeight w:val="1154"/>
          <w:tblCellSpacing w:w="0" w:type="dxa"/>
        </w:trPr>
        <w:tc>
          <w:tcPr>
            <w:tcW w:w="629" w:type="pct"/>
          </w:tcPr>
          <w:p w:rsidR="00DE30E9" w:rsidRDefault="00DE30E9" w:rsidP="00C54ED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Ильина Нина Федоровна</w:t>
            </w:r>
          </w:p>
          <w:p w:rsidR="00DE30E9" w:rsidRPr="007B7D69" w:rsidRDefault="00DE30E9" w:rsidP="00C54ED2">
            <w:r>
              <w:rPr>
                <w:sz w:val="22"/>
                <w:szCs w:val="22"/>
              </w:rPr>
              <w:t>Депутат Совета Юрьевецкого городского поселения</w:t>
            </w:r>
          </w:p>
        </w:tc>
        <w:tc>
          <w:tcPr>
            <w:tcW w:w="432" w:type="pct"/>
          </w:tcPr>
          <w:p w:rsidR="00DE30E9" w:rsidRDefault="00DE30E9" w:rsidP="00C54ED2">
            <w:pPr>
              <w:jc w:val="center"/>
            </w:pPr>
            <w:r>
              <w:rPr>
                <w:sz w:val="22"/>
                <w:szCs w:val="22"/>
              </w:rPr>
              <w:t xml:space="preserve">433887,37 </w:t>
            </w:r>
          </w:p>
        </w:tc>
        <w:tc>
          <w:tcPr>
            <w:tcW w:w="692" w:type="pct"/>
          </w:tcPr>
          <w:p w:rsidR="00DE30E9" w:rsidRPr="00FC448F" w:rsidRDefault="00DE30E9" w:rsidP="00D73036">
            <w:pPr>
              <w:widowControl w:val="0"/>
              <w:autoSpaceDE w:val="0"/>
              <w:autoSpaceDN w:val="0"/>
              <w:jc w:val="center"/>
            </w:pPr>
            <w:r>
              <w:t xml:space="preserve">Квартира (общая долевая 1/2) </w:t>
            </w:r>
          </w:p>
        </w:tc>
        <w:tc>
          <w:tcPr>
            <w:tcW w:w="391" w:type="pct"/>
          </w:tcPr>
          <w:p w:rsidR="00DE30E9" w:rsidRPr="00EB44C5" w:rsidRDefault="00DE30E9" w:rsidP="00D73036">
            <w:pPr>
              <w:jc w:val="center"/>
            </w:pPr>
            <w:r>
              <w:rPr>
                <w:sz w:val="22"/>
                <w:szCs w:val="22"/>
              </w:rPr>
              <w:t xml:space="preserve"> 74,6</w:t>
            </w:r>
          </w:p>
        </w:tc>
        <w:tc>
          <w:tcPr>
            <w:tcW w:w="389" w:type="pct"/>
          </w:tcPr>
          <w:p w:rsidR="00DE30E9" w:rsidRPr="00EB44C5" w:rsidRDefault="00DE30E9" w:rsidP="00D73036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694" w:type="pct"/>
          </w:tcPr>
          <w:p w:rsidR="00DE30E9" w:rsidRPr="00940F53" w:rsidRDefault="00DE30E9" w:rsidP="00FD334D">
            <w:pPr>
              <w:jc w:val="center"/>
            </w:pPr>
            <w:r>
              <w:t>-</w:t>
            </w:r>
          </w:p>
        </w:tc>
        <w:tc>
          <w:tcPr>
            <w:tcW w:w="519" w:type="pct"/>
          </w:tcPr>
          <w:p w:rsidR="00DE30E9" w:rsidRPr="002C7743" w:rsidRDefault="00DE30E9" w:rsidP="00FD33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3" w:type="pct"/>
            <w:gridSpan w:val="2"/>
          </w:tcPr>
          <w:p w:rsidR="00DE30E9" w:rsidRPr="002C7743" w:rsidRDefault="00DE30E9" w:rsidP="00FD33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01" w:type="pct"/>
          </w:tcPr>
          <w:p w:rsidR="00DE30E9" w:rsidRPr="002C7743" w:rsidRDefault="00DE30E9" w:rsidP="00FD33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50" w:type="pct"/>
          </w:tcPr>
          <w:p w:rsidR="00DE30E9" w:rsidRPr="00E533CD" w:rsidRDefault="00DE30E9" w:rsidP="00FD334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E30E9" w:rsidRPr="0099788B">
        <w:trPr>
          <w:trHeight w:val="988"/>
          <w:tblCellSpacing w:w="0" w:type="dxa"/>
        </w:trPr>
        <w:tc>
          <w:tcPr>
            <w:tcW w:w="629" w:type="pct"/>
          </w:tcPr>
          <w:p w:rsidR="00DE30E9" w:rsidRDefault="00DE30E9" w:rsidP="00C54ED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Супруг</w:t>
            </w:r>
          </w:p>
          <w:p w:rsidR="00DE30E9" w:rsidRPr="00EB44C5" w:rsidRDefault="00DE30E9" w:rsidP="00C54ED2">
            <w:pPr>
              <w:rPr>
                <w:b/>
                <w:bCs/>
              </w:rPr>
            </w:pPr>
          </w:p>
        </w:tc>
        <w:tc>
          <w:tcPr>
            <w:tcW w:w="432" w:type="pct"/>
          </w:tcPr>
          <w:p w:rsidR="00DE30E9" w:rsidRDefault="00DE30E9" w:rsidP="00C54ED2">
            <w:pPr>
              <w:jc w:val="center"/>
            </w:pPr>
            <w:r>
              <w:rPr>
                <w:sz w:val="22"/>
                <w:szCs w:val="22"/>
              </w:rPr>
              <w:t xml:space="preserve">188482,69 </w:t>
            </w:r>
          </w:p>
        </w:tc>
        <w:tc>
          <w:tcPr>
            <w:tcW w:w="692" w:type="pct"/>
          </w:tcPr>
          <w:p w:rsidR="00DE30E9" w:rsidRDefault="00DE30E9" w:rsidP="00C54ED2">
            <w:pPr>
              <w:jc w:val="center"/>
            </w:pPr>
            <w:r>
              <w:t xml:space="preserve">Квартира (общая долевая 1/2) </w:t>
            </w:r>
          </w:p>
          <w:p w:rsidR="00DE30E9" w:rsidRDefault="00DE30E9" w:rsidP="00DA14BF">
            <w:pPr>
              <w:jc w:val="center"/>
            </w:pPr>
            <w:r>
              <w:t>Садовый земельный участок (индивидуальная)</w:t>
            </w:r>
          </w:p>
          <w:p w:rsidR="00DE30E9" w:rsidRPr="00EB44C5" w:rsidRDefault="00DE30E9" w:rsidP="00DA14BF">
            <w:pPr>
              <w:jc w:val="center"/>
            </w:pPr>
          </w:p>
        </w:tc>
        <w:tc>
          <w:tcPr>
            <w:tcW w:w="391" w:type="pct"/>
          </w:tcPr>
          <w:p w:rsidR="00DE30E9" w:rsidRDefault="00DE30E9" w:rsidP="00C54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74,6 </w:t>
            </w:r>
          </w:p>
          <w:p w:rsidR="00DE30E9" w:rsidRDefault="00DE30E9" w:rsidP="00C54ED2">
            <w:pPr>
              <w:jc w:val="center"/>
              <w:rPr>
                <w:sz w:val="22"/>
                <w:szCs w:val="22"/>
              </w:rPr>
            </w:pPr>
          </w:p>
          <w:p w:rsidR="00DE30E9" w:rsidRDefault="00DE30E9" w:rsidP="00C54ED2">
            <w:pPr>
              <w:jc w:val="center"/>
              <w:rPr>
                <w:sz w:val="22"/>
                <w:szCs w:val="22"/>
              </w:rPr>
            </w:pPr>
          </w:p>
          <w:p w:rsidR="00DE30E9" w:rsidRPr="00EB44C5" w:rsidRDefault="00DE30E9" w:rsidP="00C54ED2">
            <w:pPr>
              <w:jc w:val="center"/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389" w:type="pct"/>
          </w:tcPr>
          <w:p w:rsidR="00DE30E9" w:rsidRDefault="00DE30E9" w:rsidP="00C54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  <w:p w:rsidR="00DE30E9" w:rsidRDefault="00DE30E9" w:rsidP="00C54ED2">
            <w:pPr>
              <w:jc w:val="center"/>
              <w:rPr>
                <w:sz w:val="22"/>
                <w:szCs w:val="22"/>
              </w:rPr>
            </w:pPr>
          </w:p>
          <w:p w:rsidR="00DE30E9" w:rsidRDefault="00DE30E9" w:rsidP="00C54ED2">
            <w:pPr>
              <w:jc w:val="center"/>
              <w:rPr>
                <w:sz w:val="22"/>
                <w:szCs w:val="22"/>
              </w:rPr>
            </w:pPr>
          </w:p>
          <w:p w:rsidR="00DE30E9" w:rsidRPr="00EB44C5" w:rsidRDefault="00DE30E9" w:rsidP="00C54ED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694" w:type="pct"/>
          </w:tcPr>
          <w:p w:rsidR="00DE30E9" w:rsidRPr="00AF3BE1" w:rsidRDefault="00DE30E9" w:rsidP="00C54ED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303" w:type="pct"/>
            <w:gridSpan w:val="2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401" w:type="pct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550" w:type="pct"/>
          </w:tcPr>
          <w:p w:rsidR="00DE30E9" w:rsidRPr="00E533CD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E30E9" w:rsidRPr="0099788B">
        <w:trPr>
          <w:trHeight w:val="1501"/>
          <w:tblCellSpacing w:w="0" w:type="dxa"/>
        </w:trPr>
        <w:tc>
          <w:tcPr>
            <w:tcW w:w="629" w:type="pct"/>
          </w:tcPr>
          <w:p w:rsidR="00DE30E9" w:rsidRDefault="00DE30E9" w:rsidP="00C54ED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Кияшко Юлия Александровна</w:t>
            </w:r>
          </w:p>
          <w:p w:rsidR="00DE30E9" w:rsidRPr="00EB44C5" w:rsidRDefault="00DE30E9" w:rsidP="00C54ED2">
            <w:pPr>
              <w:rPr>
                <w:b/>
                <w:bCs/>
              </w:rPr>
            </w:pPr>
          </w:p>
        </w:tc>
        <w:tc>
          <w:tcPr>
            <w:tcW w:w="432" w:type="pct"/>
          </w:tcPr>
          <w:p w:rsidR="00DE30E9" w:rsidRDefault="00DE30E9" w:rsidP="00C54ED2">
            <w:pPr>
              <w:jc w:val="center"/>
            </w:pPr>
            <w:r>
              <w:t xml:space="preserve">94900,00 </w:t>
            </w:r>
          </w:p>
        </w:tc>
        <w:tc>
          <w:tcPr>
            <w:tcW w:w="692" w:type="pct"/>
          </w:tcPr>
          <w:p w:rsidR="00DE30E9" w:rsidRDefault="00DE30E9" w:rsidP="00C54ED2">
            <w:r w:rsidRPr="0002712D">
              <w:t>Земли населенных пунктов</w:t>
            </w:r>
            <w:r>
              <w:t xml:space="preserve"> (индивидуальная) </w:t>
            </w:r>
          </w:p>
          <w:p w:rsidR="00DE30E9" w:rsidRDefault="00DE30E9" w:rsidP="00C54ED2"/>
          <w:p w:rsidR="00DE30E9" w:rsidRDefault="00DE30E9" w:rsidP="00C54ED2">
            <w:r>
              <w:t>Квартира (индивидуальная)</w:t>
            </w:r>
          </w:p>
          <w:p w:rsidR="00DE30E9" w:rsidRDefault="00DE30E9" w:rsidP="00C54ED2"/>
          <w:p w:rsidR="00DE30E9" w:rsidRDefault="00DE30E9" w:rsidP="00416A5E">
            <w:r>
              <w:t>Квартира (индивидуальная)</w:t>
            </w:r>
          </w:p>
          <w:p w:rsidR="00DE30E9" w:rsidRDefault="00DE30E9" w:rsidP="00416A5E"/>
          <w:p w:rsidR="00DE30E9" w:rsidRDefault="00DE30E9" w:rsidP="00416A5E">
            <w:r>
              <w:t>Квартира (общая долевая 1/2)</w:t>
            </w:r>
          </w:p>
          <w:p w:rsidR="00DE30E9" w:rsidRPr="00AB65FD" w:rsidRDefault="00DE30E9" w:rsidP="00C54ED2"/>
        </w:tc>
        <w:tc>
          <w:tcPr>
            <w:tcW w:w="391" w:type="pct"/>
          </w:tcPr>
          <w:p w:rsidR="00DE30E9" w:rsidRPr="00AB65FD" w:rsidRDefault="00DE30E9" w:rsidP="00C54ED2">
            <w:pPr>
              <w:jc w:val="center"/>
            </w:pPr>
            <w:r>
              <w:t xml:space="preserve"> </w:t>
            </w:r>
          </w:p>
          <w:p w:rsidR="00DE30E9" w:rsidRDefault="00DE30E9" w:rsidP="00C54ED2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  <w:p w:rsidR="00DE30E9" w:rsidRDefault="00DE30E9" w:rsidP="00C54ED2">
            <w:pPr>
              <w:jc w:val="center"/>
            </w:pPr>
          </w:p>
          <w:p w:rsidR="00DE30E9" w:rsidRDefault="00DE30E9" w:rsidP="00C54ED2">
            <w:pPr>
              <w:jc w:val="center"/>
            </w:pPr>
          </w:p>
          <w:p w:rsidR="00DE30E9" w:rsidRDefault="00DE30E9" w:rsidP="00C54ED2">
            <w:pPr>
              <w:jc w:val="center"/>
            </w:pPr>
            <w:r>
              <w:rPr>
                <w:sz w:val="22"/>
                <w:szCs w:val="22"/>
              </w:rPr>
              <w:t>51,6</w:t>
            </w:r>
          </w:p>
          <w:p w:rsidR="00DE30E9" w:rsidRDefault="00DE30E9" w:rsidP="00C54ED2">
            <w:pPr>
              <w:jc w:val="center"/>
            </w:pPr>
          </w:p>
          <w:p w:rsidR="00DE30E9" w:rsidRDefault="00DE30E9" w:rsidP="00C54ED2">
            <w:pPr>
              <w:jc w:val="center"/>
            </w:pPr>
          </w:p>
          <w:p w:rsidR="00DE30E9" w:rsidRDefault="00DE30E9" w:rsidP="00C54ED2">
            <w:pPr>
              <w:jc w:val="center"/>
            </w:pPr>
          </w:p>
          <w:p w:rsidR="00DE30E9" w:rsidRDefault="00DE30E9" w:rsidP="00C54ED2">
            <w:pPr>
              <w:jc w:val="center"/>
            </w:pPr>
            <w:r>
              <w:rPr>
                <w:sz w:val="22"/>
                <w:szCs w:val="22"/>
              </w:rPr>
              <w:t>52,0</w:t>
            </w:r>
          </w:p>
          <w:p w:rsidR="00DE30E9" w:rsidRPr="00416A5E" w:rsidRDefault="00DE30E9" w:rsidP="00416A5E"/>
          <w:p w:rsidR="00DE30E9" w:rsidRDefault="00DE30E9" w:rsidP="00416A5E"/>
          <w:p w:rsidR="00DE30E9" w:rsidRPr="00416A5E" w:rsidRDefault="00DE30E9" w:rsidP="00416A5E">
            <w:pPr>
              <w:jc w:val="center"/>
            </w:pPr>
            <w:r>
              <w:rPr>
                <w:sz w:val="22"/>
                <w:szCs w:val="22"/>
              </w:rPr>
              <w:t>59,6</w:t>
            </w:r>
          </w:p>
        </w:tc>
        <w:tc>
          <w:tcPr>
            <w:tcW w:w="389" w:type="pct"/>
          </w:tcPr>
          <w:p w:rsidR="00DE30E9" w:rsidRDefault="00DE30E9" w:rsidP="00C54ED2"/>
          <w:p w:rsidR="00DE30E9" w:rsidRDefault="00DE30E9" w:rsidP="00C54ED2">
            <w:r>
              <w:rPr>
                <w:sz w:val="22"/>
                <w:szCs w:val="22"/>
              </w:rPr>
              <w:t xml:space="preserve">Россия </w:t>
            </w:r>
          </w:p>
          <w:p w:rsidR="00DE30E9" w:rsidRDefault="00DE30E9" w:rsidP="00C54ED2"/>
          <w:p w:rsidR="00DE30E9" w:rsidRDefault="00DE30E9" w:rsidP="00C54ED2"/>
          <w:p w:rsidR="00DE30E9" w:rsidRDefault="00DE30E9" w:rsidP="00C54ED2">
            <w:r>
              <w:rPr>
                <w:sz w:val="22"/>
                <w:szCs w:val="22"/>
              </w:rPr>
              <w:t xml:space="preserve"> Россия</w:t>
            </w:r>
          </w:p>
          <w:p w:rsidR="00DE30E9" w:rsidRDefault="00DE30E9" w:rsidP="00C54ED2"/>
          <w:p w:rsidR="00DE30E9" w:rsidRDefault="00DE30E9" w:rsidP="00C54ED2"/>
          <w:p w:rsidR="00DE30E9" w:rsidRDefault="00DE30E9" w:rsidP="00C54ED2"/>
          <w:p w:rsidR="00DE30E9" w:rsidRDefault="00DE30E9" w:rsidP="00C54ED2">
            <w:r>
              <w:rPr>
                <w:sz w:val="22"/>
                <w:szCs w:val="22"/>
              </w:rPr>
              <w:t>Россия</w:t>
            </w:r>
          </w:p>
          <w:p w:rsidR="00DE30E9" w:rsidRPr="00416A5E" w:rsidRDefault="00DE30E9" w:rsidP="00416A5E"/>
          <w:p w:rsidR="00DE30E9" w:rsidRDefault="00DE30E9" w:rsidP="00416A5E"/>
          <w:p w:rsidR="00DE30E9" w:rsidRPr="00416A5E" w:rsidRDefault="00DE30E9" w:rsidP="00416A5E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694" w:type="pct"/>
          </w:tcPr>
          <w:p w:rsidR="00DE30E9" w:rsidRDefault="00DE30E9" w:rsidP="00416A5E">
            <w:r>
              <w:rPr>
                <w:sz w:val="22"/>
                <w:szCs w:val="22"/>
              </w:rPr>
              <w:t xml:space="preserve">а/м легковой </w:t>
            </w:r>
            <w:r>
              <w:rPr>
                <w:sz w:val="22"/>
                <w:szCs w:val="22"/>
                <w:lang w:val="en-US"/>
              </w:rPr>
              <w:t>Subaru</w:t>
            </w:r>
            <w:r w:rsidRPr="00416A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Legacy</w:t>
            </w:r>
            <w:r w:rsidRPr="00416A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Outback</w:t>
            </w:r>
            <w:r w:rsidRPr="00416A5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индивидуальная)</w:t>
            </w:r>
          </w:p>
          <w:p w:rsidR="00DE30E9" w:rsidRDefault="00DE30E9" w:rsidP="00416A5E"/>
          <w:p w:rsidR="00DE30E9" w:rsidRDefault="00DE30E9" w:rsidP="00416A5E">
            <w:r>
              <w:rPr>
                <w:sz w:val="22"/>
                <w:szCs w:val="22"/>
              </w:rPr>
              <w:t xml:space="preserve">а/м легковой </w:t>
            </w:r>
            <w:r>
              <w:rPr>
                <w:sz w:val="22"/>
                <w:szCs w:val="22"/>
                <w:lang w:val="en-US"/>
              </w:rPr>
              <w:t>Renault</w:t>
            </w:r>
            <w:r w:rsidRPr="00416A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Logan</w:t>
            </w:r>
            <w:r w:rsidRPr="00416A5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индивидуальная)</w:t>
            </w:r>
          </w:p>
          <w:p w:rsidR="00DE30E9" w:rsidRDefault="00DE30E9" w:rsidP="00416A5E"/>
          <w:p w:rsidR="00DE30E9" w:rsidRDefault="00DE30E9" w:rsidP="00416A5E">
            <w:r>
              <w:rPr>
                <w:sz w:val="22"/>
                <w:szCs w:val="22"/>
              </w:rPr>
              <w:t>Прицеп Эльмаш (индивидуальная)</w:t>
            </w:r>
          </w:p>
          <w:p w:rsidR="00DE30E9" w:rsidRDefault="00DE30E9" w:rsidP="00416A5E"/>
          <w:p w:rsidR="00DE30E9" w:rsidRDefault="00DE30E9" w:rsidP="00416A5E">
            <w:r>
              <w:rPr>
                <w:sz w:val="22"/>
                <w:szCs w:val="22"/>
              </w:rPr>
              <w:t>Снегоход Ямаха (индивидуальная)</w:t>
            </w:r>
          </w:p>
          <w:p w:rsidR="00DE30E9" w:rsidRDefault="00DE30E9" w:rsidP="00416A5E"/>
          <w:p w:rsidR="00DE30E9" w:rsidRDefault="00DE30E9" w:rsidP="00416A5E">
            <w:r>
              <w:rPr>
                <w:sz w:val="22"/>
                <w:szCs w:val="22"/>
              </w:rPr>
              <w:t>Мотолодка Прогресс</w:t>
            </w:r>
          </w:p>
          <w:p w:rsidR="00DE30E9" w:rsidRDefault="00DE30E9" w:rsidP="00416A5E">
            <w:r>
              <w:rPr>
                <w:sz w:val="22"/>
                <w:szCs w:val="22"/>
              </w:rPr>
              <w:t>(индивидуальная)</w:t>
            </w:r>
          </w:p>
          <w:p w:rsidR="00DE30E9" w:rsidRDefault="00DE30E9" w:rsidP="00416A5E"/>
          <w:p w:rsidR="00DE30E9" w:rsidRDefault="00DE30E9" w:rsidP="00416A5E">
            <w:r>
              <w:rPr>
                <w:sz w:val="22"/>
                <w:szCs w:val="22"/>
              </w:rPr>
              <w:t>Мотолодка Флинк (индивидуальная)</w:t>
            </w:r>
          </w:p>
          <w:p w:rsidR="00DE30E9" w:rsidRDefault="00DE30E9" w:rsidP="00416A5E"/>
          <w:p w:rsidR="00DE30E9" w:rsidRPr="00416A5E" w:rsidRDefault="00DE30E9" w:rsidP="00416A5E">
            <w:r>
              <w:rPr>
                <w:sz w:val="22"/>
                <w:szCs w:val="22"/>
              </w:rPr>
              <w:t>Прицеп МЗСА (индивидуальная)</w:t>
            </w:r>
          </w:p>
        </w:tc>
        <w:tc>
          <w:tcPr>
            <w:tcW w:w="519" w:type="pct"/>
          </w:tcPr>
          <w:p w:rsidR="00DE30E9" w:rsidRDefault="00DE30E9" w:rsidP="00416A5E">
            <w:r>
              <w:rPr>
                <w:sz w:val="23"/>
                <w:szCs w:val="23"/>
              </w:rPr>
              <w:t xml:space="preserve"> </w:t>
            </w:r>
            <w:r w:rsidRPr="0002712D">
              <w:t>Земли населенных пунктов</w:t>
            </w:r>
            <w:r>
              <w:t xml:space="preserve"> (аренда)</w:t>
            </w:r>
          </w:p>
          <w:p w:rsidR="00DE30E9" w:rsidRDefault="00DE30E9" w:rsidP="00416A5E"/>
          <w:p w:rsidR="00DE30E9" w:rsidRPr="002C7743" w:rsidRDefault="00DE30E9" w:rsidP="00416A5E">
            <w:pPr>
              <w:rPr>
                <w:sz w:val="23"/>
                <w:szCs w:val="23"/>
              </w:rPr>
            </w:pPr>
            <w:r>
              <w:t>Жилой дом (безвозмездное пользование, бессрочное)</w:t>
            </w:r>
          </w:p>
        </w:tc>
        <w:tc>
          <w:tcPr>
            <w:tcW w:w="303" w:type="pct"/>
            <w:gridSpan w:val="2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591,0</w:t>
            </w: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</w:t>
            </w:r>
          </w:p>
        </w:tc>
        <w:tc>
          <w:tcPr>
            <w:tcW w:w="401" w:type="pct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Россия</w:t>
            </w:r>
          </w:p>
        </w:tc>
        <w:tc>
          <w:tcPr>
            <w:tcW w:w="550" w:type="pct"/>
          </w:tcPr>
          <w:p w:rsidR="00DE30E9" w:rsidRPr="00E533CD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E30E9" w:rsidRPr="0099788B">
        <w:trPr>
          <w:trHeight w:val="1501"/>
          <w:tblCellSpacing w:w="0" w:type="dxa"/>
        </w:trPr>
        <w:tc>
          <w:tcPr>
            <w:tcW w:w="629" w:type="pct"/>
          </w:tcPr>
          <w:p w:rsidR="00DE30E9" w:rsidRDefault="00DE30E9" w:rsidP="00EA5F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Лебедева Ольга Владимировна</w:t>
            </w:r>
          </w:p>
          <w:p w:rsidR="00DE30E9" w:rsidRPr="00D74C1B" w:rsidRDefault="00DE30E9" w:rsidP="00EA5F0F">
            <w:r>
              <w:rPr>
                <w:sz w:val="22"/>
                <w:szCs w:val="22"/>
              </w:rPr>
              <w:t>Депутат Совета Юрьевецкого городского поселения</w:t>
            </w:r>
          </w:p>
        </w:tc>
        <w:tc>
          <w:tcPr>
            <w:tcW w:w="432" w:type="pct"/>
          </w:tcPr>
          <w:p w:rsidR="00DE30E9" w:rsidRDefault="00DE30E9" w:rsidP="00EA5F0F">
            <w:pPr>
              <w:jc w:val="center"/>
            </w:pPr>
            <w:r>
              <w:t xml:space="preserve"> 642956,49</w:t>
            </w:r>
          </w:p>
        </w:tc>
        <w:tc>
          <w:tcPr>
            <w:tcW w:w="692" w:type="pct"/>
          </w:tcPr>
          <w:p w:rsidR="00DE30E9" w:rsidRDefault="00DE30E9" w:rsidP="007D5D0B">
            <w:r>
              <w:rPr>
                <w:sz w:val="22"/>
                <w:szCs w:val="22"/>
              </w:rPr>
              <w:t xml:space="preserve"> Земельный участок садовый (индивидуальная)</w:t>
            </w:r>
          </w:p>
          <w:p w:rsidR="00DE30E9" w:rsidRDefault="00DE30E9" w:rsidP="007D5D0B"/>
          <w:p w:rsidR="00DE30E9" w:rsidRPr="00EB44C5" w:rsidRDefault="00DE30E9" w:rsidP="007D5D0B">
            <w:r>
              <w:rPr>
                <w:sz w:val="22"/>
                <w:szCs w:val="22"/>
              </w:rPr>
              <w:t>Гараж (индивидуальная)</w:t>
            </w:r>
          </w:p>
        </w:tc>
        <w:tc>
          <w:tcPr>
            <w:tcW w:w="391" w:type="pct"/>
          </w:tcPr>
          <w:p w:rsidR="00DE30E9" w:rsidRDefault="00DE30E9" w:rsidP="00EA5F0F">
            <w:pPr>
              <w:jc w:val="center"/>
            </w:pPr>
            <w:r>
              <w:rPr>
                <w:sz w:val="22"/>
                <w:szCs w:val="22"/>
              </w:rPr>
              <w:t xml:space="preserve"> 400,0</w:t>
            </w:r>
          </w:p>
          <w:p w:rsidR="00DE30E9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</w:p>
          <w:p w:rsidR="00DE30E9" w:rsidRPr="00EB44C5" w:rsidRDefault="00DE30E9" w:rsidP="00EA5F0F">
            <w:pPr>
              <w:jc w:val="center"/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389" w:type="pct"/>
          </w:tcPr>
          <w:p w:rsidR="00DE30E9" w:rsidRDefault="00DE30E9" w:rsidP="00EA5F0F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DE30E9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</w:p>
          <w:p w:rsidR="00DE30E9" w:rsidRPr="00EB44C5" w:rsidRDefault="00DE30E9" w:rsidP="00EA5F0F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694" w:type="pct"/>
          </w:tcPr>
          <w:p w:rsidR="00DE30E9" w:rsidRDefault="00DE30E9" w:rsidP="0008341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DE30E9" w:rsidRPr="007D5D0B" w:rsidRDefault="00DE30E9" w:rsidP="007D5D0B"/>
          <w:p w:rsidR="00DE30E9" w:rsidRPr="007D5D0B" w:rsidRDefault="00DE30E9" w:rsidP="007D5D0B"/>
          <w:p w:rsidR="00DE30E9" w:rsidRDefault="00DE30E9" w:rsidP="007D5D0B"/>
          <w:p w:rsidR="00DE30E9" w:rsidRPr="007D5D0B" w:rsidRDefault="00DE30E9" w:rsidP="007D5D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Квартира (безвозмездное пользование, бессрочное)</w:t>
            </w:r>
          </w:p>
          <w:p w:rsidR="00DE30E9" w:rsidRPr="007D5D0B" w:rsidRDefault="00DE30E9" w:rsidP="007D5D0B">
            <w:pPr>
              <w:rPr>
                <w:sz w:val="23"/>
                <w:szCs w:val="23"/>
              </w:rPr>
            </w:pPr>
          </w:p>
          <w:p w:rsidR="00DE30E9" w:rsidRPr="007D5D0B" w:rsidRDefault="00DE30E9" w:rsidP="007D5D0B">
            <w:pPr>
              <w:rPr>
                <w:sz w:val="23"/>
                <w:szCs w:val="23"/>
              </w:rPr>
            </w:pPr>
          </w:p>
          <w:p w:rsidR="00DE30E9" w:rsidRDefault="00DE30E9" w:rsidP="007D5D0B">
            <w:pPr>
              <w:rPr>
                <w:sz w:val="23"/>
                <w:szCs w:val="23"/>
              </w:rPr>
            </w:pPr>
          </w:p>
          <w:p w:rsidR="00DE30E9" w:rsidRPr="007D5D0B" w:rsidRDefault="00DE30E9" w:rsidP="007D5D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3" w:type="pct"/>
            <w:gridSpan w:val="2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51,7</w:t>
            </w:r>
          </w:p>
          <w:p w:rsidR="00DE30E9" w:rsidRPr="007D5D0B" w:rsidRDefault="00DE30E9" w:rsidP="007D5D0B">
            <w:pPr>
              <w:rPr>
                <w:sz w:val="23"/>
                <w:szCs w:val="23"/>
              </w:rPr>
            </w:pPr>
          </w:p>
          <w:p w:rsidR="00DE30E9" w:rsidRPr="007D5D0B" w:rsidRDefault="00DE30E9" w:rsidP="007D5D0B">
            <w:pPr>
              <w:rPr>
                <w:sz w:val="23"/>
                <w:szCs w:val="23"/>
              </w:rPr>
            </w:pPr>
          </w:p>
          <w:p w:rsidR="00DE30E9" w:rsidRDefault="00DE30E9" w:rsidP="007D5D0B">
            <w:pPr>
              <w:rPr>
                <w:sz w:val="23"/>
                <w:szCs w:val="23"/>
              </w:rPr>
            </w:pPr>
          </w:p>
          <w:p w:rsidR="00DE30E9" w:rsidRPr="007D5D0B" w:rsidRDefault="00DE30E9" w:rsidP="007D5D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01" w:type="pct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DE30E9" w:rsidRPr="007D5D0B" w:rsidRDefault="00DE30E9" w:rsidP="007D5D0B">
            <w:pPr>
              <w:rPr>
                <w:sz w:val="23"/>
                <w:szCs w:val="23"/>
              </w:rPr>
            </w:pPr>
          </w:p>
          <w:p w:rsidR="00DE30E9" w:rsidRPr="007D5D0B" w:rsidRDefault="00DE30E9" w:rsidP="007D5D0B">
            <w:pPr>
              <w:rPr>
                <w:sz w:val="23"/>
                <w:szCs w:val="23"/>
              </w:rPr>
            </w:pPr>
          </w:p>
          <w:p w:rsidR="00DE30E9" w:rsidRDefault="00DE30E9" w:rsidP="007D5D0B">
            <w:pPr>
              <w:rPr>
                <w:sz w:val="23"/>
                <w:szCs w:val="23"/>
              </w:rPr>
            </w:pPr>
          </w:p>
          <w:p w:rsidR="00DE30E9" w:rsidRPr="007D5D0B" w:rsidRDefault="00DE30E9" w:rsidP="007D5D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50" w:type="pct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E30E9" w:rsidRPr="007D5D0B" w:rsidRDefault="00DE30E9" w:rsidP="007D5D0B">
            <w:pPr>
              <w:rPr>
                <w:sz w:val="23"/>
                <w:szCs w:val="23"/>
              </w:rPr>
            </w:pPr>
          </w:p>
          <w:p w:rsidR="00DE30E9" w:rsidRPr="007D5D0B" w:rsidRDefault="00DE30E9" w:rsidP="007D5D0B">
            <w:pPr>
              <w:rPr>
                <w:sz w:val="23"/>
                <w:szCs w:val="23"/>
              </w:rPr>
            </w:pPr>
          </w:p>
          <w:p w:rsidR="00DE30E9" w:rsidRPr="007D5D0B" w:rsidRDefault="00DE30E9" w:rsidP="007D5D0B">
            <w:pPr>
              <w:rPr>
                <w:sz w:val="23"/>
                <w:szCs w:val="23"/>
              </w:rPr>
            </w:pPr>
          </w:p>
          <w:p w:rsidR="00DE30E9" w:rsidRPr="007D5D0B" w:rsidRDefault="00DE30E9" w:rsidP="007D5D0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E30E9" w:rsidRPr="0099788B">
        <w:trPr>
          <w:trHeight w:val="1501"/>
          <w:tblCellSpacing w:w="0" w:type="dxa"/>
        </w:trPr>
        <w:tc>
          <w:tcPr>
            <w:tcW w:w="629" w:type="pct"/>
          </w:tcPr>
          <w:p w:rsidR="00DE30E9" w:rsidRDefault="00DE30E9" w:rsidP="00EA5F0F"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DE30E9" w:rsidRPr="00EB44C5" w:rsidRDefault="00DE30E9" w:rsidP="00EA5F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Супруг</w:t>
            </w:r>
          </w:p>
        </w:tc>
        <w:tc>
          <w:tcPr>
            <w:tcW w:w="432" w:type="pct"/>
          </w:tcPr>
          <w:p w:rsidR="00DE30E9" w:rsidRDefault="00DE30E9" w:rsidP="00EA5F0F">
            <w:pPr>
              <w:jc w:val="center"/>
            </w:pPr>
            <w:r>
              <w:t xml:space="preserve"> 47629,0</w:t>
            </w:r>
          </w:p>
        </w:tc>
        <w:tc>
          <w:tcPr>
            <w:tcW w:w="692" w:type="pct"/>
          </w:tcPr>
          <w:p w:rsidR="00DE30E9" w:rsidRPr="00EB44C5" w:rsidRDefault="00DE30E9" w:rsidP="007D5D0B">
            <w:pPr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DE30E9" w:rsidRPr="00881FD4" w:rsidRDefault="00DE30E9" w:rsidP="00EA5F0F">
            <w:pPr>
              <w:jc w:val="center"/>
            </w:pPr>
            <w:r>
              <w:t xml:space="preserve"> -</w:t>
            </w:r>
          </w:p>
          <w:p w:rsidR="00DE30E9" w:rsidRPr="00881FD4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  <w:r>
              <w:t xml:space="preserve"> </w:t>
            </w:r>
          </w:p>
          <w:p w:rsidR="00DE30E9" w:rsidRPr="00EB44C5" w:rsidRDefault="00DE30E9" w:rsidP="00EA5F0F">
            <w:pPr>
              <w:jc w:val="center"/>
            </w:pPr>
          </w:p>
        </w:tc>
        <w:tc>
          <w:tcPr>
            <w:tcW w:w="389" w:type="pct"/>
          </w:tcPr>
          <w:p w:rsidR="00DE30E9" w:rsidRDefault="00DE30E9" w:rsidP="00EA5F0F">
            <w:pPr>
              <w:jc w:val="center"/>
            </w:pPr>
            <w:r>
              <w:t xml:space="preserve">- </w:t>
            </w:r>
          </w:p>
          <w:p w:rsidR="00DE30E9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</w:p>
          <w:p w:rsidR="00DE30E9" w:rsidRPr="00881FD4" w:rsidRDefault="00DE30E9" w:rsidP="00EA5F0F">
            <w:pPr>
              <w:jc w:val="center"/>
            </w:pPr>
          </w:p>
        </w:tc>
        <w:tc>
          <w:tcPr>
            <w:tcW w:w="694" w:type="pct"/>
          </w:tcPr>
          <w:p w:rsidR="00DE30E9" w:rsidRDefault="00DE30E9" w:rsidP="00EA5F0F">
            <w:r>
              <w:t xml:space="preserve"> а/м легковой Лада Калина (индивидуальная)</w:t>
            </w:r>
          </w:p>
          <w:p w:rsidR="00DE30E9" w:rsidRDefault="00DE30E9" w:rsidP="00EA5F0F"/>
          <w:p w:rsidR="00DE30E9" w:rsidRPr="007D5D0B" w:rsidRDefault="00DE30E9" w:rsidP="00EA5F0F">
            <w:r>
              <w:t xml:space="preserve">а/м легковой </w:t>
            </w:r>
            <w:r>
              <w:rPr>
                <w:lang w:val="en-US"/>
              </w:rPr>
              <w:t>Renault</w:t>
            </w:r>
            <w:r w:rsidRPr="007D5D0B">
              <w:t xml:space="preserve"> </w:t>
            </w:r>
            <w:r>
              <w:rPr>
                <w:lang w:val="en-US"/>
              </w:rPr>
              <w:t>Duster</w:t>
            </w:r>
            <w:r w:rsidRPr="007D5D0B">
              <w:t xml:space="preserve"> (</w:t>
            </w:r>
            <w:r>
              <w:t>индивидуальная</w:t>
            </w:r>
            <w:r w:rsidRPr="007D5D0B">
              <w:t>)</w:t>
            </w:r>
          </w:p>
          <w:p w:rsidR="00DE30E9" w:rsidRPr="00AF3BE1" w:rsidRDefault="00DE30E9" w:rsidP="00EA5F0F"/>
        </w:tc>
        <w:tc>
          <w:tcPr>
            <w:tcW w:w="519" w:type="pct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(безвозмездное пользование,</w:t>
            </w: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бессрочное)</w:t>
            </w: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3" w:type="pct"/>
            <w:gridSpan w:val="2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51,7</w:t>
            </w: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01" w:type="pct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50" w:type="pct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Pr="00E533CD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E30E9" w:rsidRPr="0099788B">
        <w:trPr>
          <w:trHeight w:val="874"/>
          <w:tblCellSpacing w:w="0" w:type="dxa"/>
        </w:trPr>
        <w:tc>
          <w:tcPr>
            <w:tcW w:w="629" w:type="pct"/>
          </w:tcPr>
          <w:p w:rsidR="00DE30E9" w:rsidRPr="00EB44C5" w:rsidRDefault="00DE30E9" w:rsidP="00EA5F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дочь</w:t>
            </w:r>
          </w:p>
        </w:tc>
        <w:tc>
          <w:tcPr>
            <w:tcW w:w="432" w:type="pct"/>
          </w:tcPr>
          <w:p w:rsidR="00DE30E9" w:rsidRDefault="00DE30E9" w:rsidP="007D5D0B">
            <w:pPr>
              <w:jc w:val="center"/>
            </w:pPr>
            <w:r>
              <w:t>-</w:t>
            </w:r>
          </w:p>
        </w:tc>
        <w:tc>
          <w:tcPr>
            <w:tcW w:w="692" w:type="pct"/>
          </w:tcPr>
          <w:p w:rsidR="00DE30E9" w:rsidRDefault="00DE30E9" w:rsidP="00EA5F0F">
            <w:pPr>
              <w:widowControl w:val="0"/>
              <w:autoSpaceDE w:val="0"/>
              <w:autoSpaceDN w:val="0"/>
            </w:pPr>
            <w:r>
              <w:t xml:space="preserve"> Квартира (общая долевая ½)</w:t>
            </w:r>
          </w:p>
          <w:p w:rsidR="00DE30E9" w:rsidRDefault="00DE30E9" w:rsidP="00EA5F0F"/>
          <w:p w:rsidR="00DE30E9" w:rsidRDefault="00DE30E9" w:rsidP="00EA5F0F">
            <w:r>
              <w:t xml:space="preserve">    </w:t>
            </w:r>
          </w:p>
          <w:p w:rsidR="00DE30E9" w:rsidRDefault="00DE30E9" w:rsidP="00EA5F0F"/>
          <w:p w:rsidR="00DE30E9" w:rsidRPr="004D13AB" w:rsidRDefault="00DE30E9" w:rsidP="004D13AB"/>
          <w:p w:rsidR="00DE30E9" w:rsidRPr="004D13AB" w:rsidRDefault="00DE30E9" w:rsidP="004D13AB"/>
          <w:p w:rsidR="00DE30E9" w:rsidRPr="004D13AB" w:rsidRDefault="00DE30E9" w:rsidP="004D13AB"/>
        </w:tc>
        <w:tc>
          <w:tcPr>
            <w:tcW w:w="391" w:type="pct"/>
          </w:tcPr>
          <w:p w:rsidR="00DE30E9" w:rsidRDefault="00DE30E9" w:rsidP="00EA5F0F">
            <w:pPr>
              <w:widowControl w:val="0"/>
              <w:autoSpaceDE w:val="0"/>
              <w:autoSpaceDN w:val="0"/>
              <w:jc w:val="center"/>
            </w:pPr>
            <w:r>
              <w:t xml:space="preserve">51,7 </w:t>
            </w:r>
          </w:p>
          <w:p w:rsidR="00DE30E9" w:rsidRDefault="00DE30E9" w:rsidP="00EA5F0F">
            <w:pPr>
              <w:widowControl w:val="0"/>
              <w:autoSpaceDE w:val="0"/>
              <w:autoSpaceDN w:val="0"/>
              <w:jc w:val="center"/>
            </w:pPr>
          </w:p>
          <w:p w:rsidR="00DE30E9" w:rsidRDefault="00DE30E9" w:rsidP="00EA5F0F">
            <w:pPr>
              <w:widowControl w:val="0"/>
              <w:autoSpaceDE w:val="0"/>
              <w:autoSpaceDN w:val="0"/>
              <w:jc w:val="center"/>
            </w:pPr>
          </w:p>
          <w:p w:rsidR="00DE30E9" w:rsidRDefault="00DE30E9" w:rsidP="00EA5F0F">
            <w:pPr>
              <w:widowControl w:val="0"/>
              <w:autoSpaceDE w:val="0"/>
              <w:autoSpaceDN w:val="0"/>
              <w:jc w:val="center"/>
            </w:pPr>
            <w:r>
              <w:t xml:space="preserve"> </w:t>
            </w:r>
          </w:p>
          <w:p w:rsidR="00DE30E9" w:rsidRDefault="00DE30E9" w:rsidP="00EA5F0F">
            <w:pPr>
              <w:widowControl w:val="0"/>
              <w:autoSpaceDE w:val="0"/>
              <w:autoSpaceDN w:val="0"/>
              <w:jc w:val="center"/>
            </w:pPr>
          </w:p>
          <w:p w:rsidR="00DE30E9" w:rsidRDefault="00DE30E9" w:rsidP="00EA5F0F">
            <w:pPr>
              <w:widowControl w:val="0"/>
              <w:autoSpaceDE w:val="0"/>
              <w:autoSpaceDN w:val="0"/>
              <w:jc w:val="center"/>
            </w:pPr>
          </w:p>
          <w:p w:rsidR="00DE30E9" w:rsidRPr="00427712" w:rsidRDefault="00DE30E9" w:rsidP="00EA5F0F">
            <w:pPr>
              <w:jc w:val="center"/>
            </w:pPr>
            <w:r>
              <w:t xml:space="preserve"> </w:t>
            </w:r>
          </w:p>
        </w:tc>
        <w:tc>
          <w:tcPr>
            <w:tcW w:w="389" w:type="pct"/>
          </w:tcPr>
          <w:p w:rsidR="00DE30E9" w:rsidRDefault="00DE30E9" w:rsidP="00EA5F0F">
            <w:r>
              <w:t xml:space="preserve"> Россия</w:t>
            </w:r>
          </w:p>
          <w:p w:rsidR="00DE30E9" w:rsidRDefault="00DE30E9" w:rsidP="00EA5F0F"/>
          <w:p w:rsidR="00DE30E9" w:rsidRDefault="00DE30E9" w:rsidP="00EA5F0F"/>
          <w:p w:rsidR="00DE30E9" w:rsidRDefault="00DE30E9" w:rsidP="00EA5F0F">
            <w:r>
              <w:t xml:space="preserve"> </w:t>
            </w:r>
          </w:p>
          <w:p w:rsidR="00DE30E9" w:rsidRDefault="00DE30E9" w:rsidP="00EA5F0F"/>
          <w:p w:rsidR="00DE30E9" w:rsidRDefault="00DE30E9" w:rsidP="00EA5F0F"/>
          <w:p w:rsidR="00DE30E9" w:rsidRPr="00EB44C5" w:rsidRDefault="00DE30E9" w:rsidP="00EA5F0F">
            <w:r>
              <w:t xml:space="preserve"> </w:t>
            </w:r>
          </w:p>
        </w:tc>
        <w:tc>
          <w:tcPr>
            <w:tcW w:w="694" w:type="pct"/>
          </w:tcPr>
          <w:p w:rsidR="00DE30E9" w:rsidRPr="004D13AB" w:rsidRDefault="00DE30E9" w:rsidP="00054AC5">
            <w:pPr>
              <w:jc w:val="center"/>
            </w:pPr>
            <w:r>
              <w:t>-</w:t>
            </w:r>
          </w:p>
        </w:tc>
        <w:tc>
          <w:tcPr>
            <w:tcW w:w="519" w:type="pct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03" w:type="pct"/>
            <w:gridSpan w:val="2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01" w:type="pct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50" w:type="pct"/>
          </w:tcPr>
          <w:p w:rsidR="00DE30E9" w:rsidRPr="00E533CD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E30E9" w:rsidRPr="0099788B">
        <w:trPr>
          <w:trHeight w:val="1501"/>
          <w:tblCellSpacing w:w="0" w:type="dxa"/>
        </w:trPr>
        <w:tc>
          <w:tcPr>
            <w:tcW w:w="629" w:type="pct"/>
          </w:tcPr>
          <w:p w:rsidR="00DE30E9" w:rsidRDefault="00DE30E9" w:rsidP="00EA5F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Поскребышева Ольга Валерьевна</w:t>
            </w:r>
          </w:p>
          <w:p w:rsidR="00DE30E9" w:rsidRPr="00B20562" w:rsidRDefault="00DE30E9" w:rsidP="00EA5F0F">
            <w:r>
              <w:rPr>
                <w:sz w:val="22"/>
                <w:szCs w:val="22"/>
              </w:rPr>
              <w:t>Депутат Совета Юрьевецкого городского поселения</w:t>
            </w:r>
          </w:p>
        </w:tc>
        <w:tc>
          <w:tcPr>
            <w:tcW w:w="432" w:type="pct"/>
          </w:tcPr>
          <w:p w:rsidR="00DE30E9" w:rsidRDefault="00DE30E9" w:rsidP="00EA5F0F">
            <w:pPr>
              <w:jc w:val="center"/>
            </w:pPr>
            <w:r>
              <w:t>2249829,11</w:t>
            </w:r>
          </w:p>
        </w:tc>
        <w:tc>
          <w:tcPr>
            <w:tcW w:w="692" w:type="pct"/>
          </w:tcPr>
          <w:p w:rsidR="00DE30E9" w:rsidRDefault="00DE30E9" w:rsidP="00EA5F0F">
            <w:r>
              <w:t>Земельный участок (индивидуальная)</w:t>
            </w:r>
          </w:p>
          <w:p w:rsidR="00DE30E9" w:rsidRDefault="00DE30E9" w:rsidP="00EA5F0F"/>
          <w:p w:rsidR="00DE30E9" w:rsidRDefault="00DE30E9" w:rsidP="00EA5F0F">
            <w:r>
              <w:t>Земельный участок (индивидуальная)</w:t>
            </w:r>
          </w:p>
          <w:p w:rsidR="00DE30E9" w:rsidRDefault="00DE30E9" w:rsidP="00EA5F0F"/>
          <w:p w:rsidR="00DE30E9" w:rsidRDefault="00DE30E9" w:rsidP="00EA5F0F">
            <w:pPr>
              <w:widowControl w:val="0"/>
              <w:autoSpaceDE w:val="0"/>
              <w:autoSpaceDN w:val="0"/>
            </w:pPr>
            <w:r>
              <w:t>Земельный участок (Общая долевая 4/10)</w:t>
            </w:r>
          </w:p>
          <w:p w:rsidR="00DE30E9" w:rsidRDefault="00DE30E9" w:rsidP="00EA5F0F">
            <w:pPr>
              <w:widowControl w:val="0"/>
              <w:autoSpaceDE w:val="0"/>
              <w:autoSpaceDN w:val="0"/>
            </w:pPr>
          </w:p>
          <w:p w:rsidR="00DE30E9" w:rsidRDefault="00DE30E9" w:rsidP="00EA5F0F">
            <w:pPr>
              <w:widowControl w:val="0"/>
              <w:autoSpaceDE w:val="0"/>
              <w:autoSpaceDN w:val="0"/>
            </w:pPr>
            <w:r>
              <w:t>Жилой дом (общая долевая 4/10)</w:t>
            </w:r>
          </w:p>
          <w:p w:rsidR="00DE30E9" w:rsidRDefault="00DE30E9" w:rsidP="00EA5F0F">
            <w:pPr>
              <w:widowControl w:val="0"/>
              <w:autoSpaceDE w:val="0"/>
              <w:autoSpaceDN w:val="0"/>
            </w:pPr>
          </w:p>
          <w:p w:rsidR="00DE30E9" w:rsidRDefault="00DE30E9" w:rsidP="00EA5F0F">
            <w:pPr>
              <w:widowControl w:val="0"/>
              <w:autoSpaceDE w:val="0"/>
              <w:autoSpaceDN w:val="0"/>
            </w:pPr>
            <w:r>
              <w:t>Жилой дом (индивидуальная)</w:t>
            </w:r>
          </w:p>
          <w:p w:rsidR="00DE30E9" w:rsidRDefault="00DE30E9" w:rsidP="00EA5F0F">
            <w:pPr>
              <w:widowControl w:val="0"/>
              <w:autoSpaceDE w:val="0"/>
              <w:autoSpaceDN w:val="0"/>
            </w:pPr>
          </w:p>
          <w:p w:rsidR="00DE30E9" w:rsidRDefault="00DE30E9" w:rsidP="00EA5F0F">
            <w:pPr>
              <w:widowControl w:val="0"/>
              <w:autoSpaceDE w:val="0"/>
              <w:autoSpaceDN w:val="0"/>
            </w:pPr>
            <w:r w:rsidRPr="00C2770B">
              <w:t>Нежилое здание</w:t>
            </w:r>
            <w:r>
              <w:t xml:space="preserve"> (индивидуальная)</w:t>
            </w:r>
          </w:p>
          <w:p w:rsidR="00DE30E9" w:rsidRDefault="00DE30E9" w:rsidP="00EA5F0F">
            <w:pPr>
              <w:widowControl w:val="0"/>
              <w:autoSpaceDE w:val="0"/>
              <w:autoSpaceDN w:val="0"/>
            </w:pPr>
          </w:p>
          <w:p w:rsidR="00DE30E9" w:rsidRDefault="00DE30E9" w:rsidP="00EA5F0F">
            <w:pPr>
              <w:widowControl w:val="0"/>
              <w:autoSpaceDE w:val="0"/>
              <w:autoSpaceDN w:val="0"/>
            </w:pPr>
            <w:r>
              <w:t>Нежилое здание (индивидуальная)</w:t>
            </w:r>
          </w:p>
          <w:p w:rsidR="00DE30E9" w:rsidRDefault="00DE30E9" w:rsidP="00EA5F0F">
            <w:pPr>
              <w:widowControl w:val="0"/>
              <w:autoSpaceDE w:val="0"/>
              <w:autoSpaceDN w:val="0"/>
            </w:pPr>
          </w:p>
          <w:p w:rsidR="00DE30E9" w:rsidRPr="00780730" w:rsidRDefault="00DE30E9" w:rsidP="00EA5F0F">
            <w:pPr>
              <w:widowControl w:val="0"/>
              <w:autoSpaceDE w:val="0"/>
              <w:autoSpaceDN w:val="0"/>
            </w:pPr>
            <w:r>
              <w:t>Земельный участок (индивидуальная)</w:t>
            </w:r>
          </w:p>
          <w:p w:rsidR="00DE30E9" w:rsidRPr="00EB44C5" w:rsidRDefault="00DE30E9" w:rsidP="00EA5F0F"/>
        </w:tc>
        <w:tc>
          <w:tcPr>
            <w:tcW w:w="391" w:type="pct"/>
          </w:tcPr>
          <w:p w:rsidR="00DE30E9" w:rsidRPr="00C2770B" w:rsidRDefault="00DE30E9" w:rsidP="00EA5F0F">
            <w:pPr>
              <w:jc w:val="center"/>
            </w:pPr>
            <w:r>
              <w:t>673</w:t>
            </w:r>
          </w:p>
          <w:p w:rsidR="00DE30E9" w:rsidRPr="00C2770B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</w:p>
          <w:p w:rsidR="00DE30E9" w:rsidRPr="00C2770B" w:rsidRDefault="00DE30E9" w:rsidP="00EA5F0F">
            <w:pPr>
              <w:jc w:val="center"/>
            </w:pPr>
          </w:p>
          <w:p w:rsidR="00DE30E9" w:rsidRPr="00C2770B" w:rsidRDefault="00DE30E9" w:rsidP="00EA5F0F">
            <w:pPr>
              <w:widowControl w:val="0"/>
              <w:autoSpaceDE w:val="0"/>
              <w:autoSpaceDN w:val="0"/>
              <w:jc w:val="center"/>
            </w:pPr>
            <w:r>
              <w:t>1517</w:t>
            </w:r>
          </w:p>
          <w:p w:rsidR="00DE30E9" w:rsidRPr="00C2770B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</w:p>
          <w:p w:rsidR="00DE30E9" w:rsidRPr="00C2770B" w:rsidRDefault="00DE30E9" w:rsidP="00EA5F0F">
            <w:pPr>
              <w:jc w:val="center"/>
            </w:pPr>
          </w:p>
          <w:p w:rsidR="00DE30E9" w:rsidRPr="00C2770B" w:rsidRDefault="00DE30E9" w:rsidP="00EA5F0F">
            <w:pPr>
              <w:widowControl w:val="0"/>
              <w:autoSpaceDE w:val="0"/>
              <w:autoSpaceDN w:val="0"/>
              <w:jc w:val="center"/>
            </w:pPr>
            <w:r>
              <w:t>1393</w:t>
            </w:r>
          </w:p>
          <w:p w:rsidR="00DE30E9" w:rsidRPr="00C2770B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  <w:r w:rsidRPr="00B20562">
              <w:t>109,1</w:t>
            </w:r>
          </w:p>
          <w:p w:rsidR="00DE30E9" w:rsidRPr="00B20562" w:rsidRDefault="00DE30E9" w:rsidP="00B20562"/>
          <w:p w:rsidR="00DE30E9" w:rsidRDefault="00DE30E9" w:rsidP="00B20562"/>
          <w:p w:rsidR="00DE30E9" w:rsidRDefault="00DE30E9" w:rsidP="00B20562">
            <w:pPr>
              <w:jc w:val="center"/>
            </w:pPr>
            <w:r>
              <w:t>95,8</w:t>
            </w:r>
          </w:p>
          <w:p w:rsidR="00DE30E9" w:rsidRPr="00B20562" w:rsidRDefault="00DE30E9" w:rsidP="00B20562"/>
          <w:p w:rsidR="00DE30E9" w:rsidRDefault="00DE30E9" w:rsidP="00B20562"/>
          <w:p w:rsidR="00DE30E9" w:rsidRDefault="00DE30E9" w:rsidP="00B20562">
            <w:pPr>
              <w:jc w:val="center"/>
            </w:pPr>
            <w:r>
              <w:t>397,7</w:t>
            </w:r>
          </w:p>
          <w:p w:rsidR="00DE30E9" w:rsidRDefault="00DE30E9" w:rsidP="00B20562">
            <w:pPr>
              <w:jc w:val="center"/>
            </w:pPr>
          </w:p>
          <w:p w:rsidR="00DE30E9" w:rsidRDefault="00DE30E9" w:rsidP="00B20562">
            <w:pPr>
              <w:jc w:val="center"/>
            </w:pPr>
          </w:p>
          <w:p w:rsidR="00DE30E9" w:rsidRDefault="00DE30E9" w:rsidP="00B20562">
            <w:pPr>
              <w:jc w:val="center"/>
            </w:pPr>
            <w:r>
              <w:t>383,1</w:t>
            </w:r>
          </w:p>
          <w:p w:rsidR="00DE30E9" w:rsidRDefault="00DE30E9" w:rsidP="00B20562">
            <w:pPr>
              <w:jc w:val="center"/>
            </w:pPr>
          </w:p>
          <w:p w:rsidR="00DE30E9" w:rsidRDefault="00DE30E9" w:rsidP="00B20562">
            <w:pPr>
              <w:jc w:val="center"/>
            </w:pPr>
          </w:p>
          <w:p w:rsidR="00DE30E9" w:rsidRDefault="00DE30E9" w:rsidP="00B20562">
            <w:pPr>
              <w:jc w:val="center"/>
            </w:pPr>
            <w:r>
              <w:t>849,0</w:t>
            </w:r>
          </w:p>
          <w:p w:rsidR="00DE30E9" w:rsidRPr="00B20562" w:rsidRDefault="00DE30E9" w:rsidP="00B20562">
            <w:pPr>
              <w:jc w:val="center"/>
            </w:pPr>
          </w:p>
        </w:tc>
        <w:tc>
          <w:tcPr>
            <w:tcW w:w="389" w:type="pct"/>
          </w:tcPr>
          <w:p w:rsidR="00DE30E9" w:rsidRPr="00C2770B" w:rsidRDefault="00DE30E9" w:rsidP="00EA5F0F">
            <w:r w:rsidRPr="00C2770B">
              <w:t>Россия</w:t>
            </w:r>
          </w:p>
          <w:p w:rsidR="00DE30E9" w:rsidRPr="00C2770B" w:rsidRDefault="00DE30E9" w:rsidP="00EA5F0F"/>
          <w:p w:rsidR="00DE30E9" w:rsidRDefault="00DE30E9" w:rsidP="00EA5F0F"/>
          <w:p w:rsidR="00DE30E9" w:rsidRPr="00C2770B" w:rsidRDefault="00DE30E9" w:rsidP="00EA5F0F"/>
          <w:p w:rsidR="00DE30E9" w:rsidRPr="00C2770B" w:rsidRDefault="00DE30E9" w:rsidP="00EA5F0F">
            <w:r w:rsidRPr="00C2770B">
              <w:t>Россия</w:t>
            </w:r>
          </w:p>
          <w:p w:rsidR="00DE30E9" w:rsidRDefault="00DE30E9" w:rsidP="00EA5F0F"/>
          <w:p w:rsidR="00DE30E9" w:rsidRPr="00C2770B" w:rsidRDefault="00DE30E9" w:rsidP="00EA5F0F"/>
          <w:p w:rsidR="00DE30E9" w:rsidRPr="00C2770B" w:rsidRDefault="00DE30E9" w:rsidP="00EA5F0F"/>
          <w:p w:rsidR="00DE30E9" w:rsidRDefault="00DE30E9" w:rsidP="00EA5F0F">
            <w:r w:rsidRPr="00C2770B">
              <w:t>Россия</w:t>
            </w:r>
          </w:p>
          <w:p w:rsidR="00DE30E9" w:rsidRDefault="00DE30E9" w:rsidP="00EA5F0F"/>
          <w:p w:rsidR="00DE30E9" w:rsidRDefault="00DE30E9" w:rsidP="00EA5F0F">
            <w:r>
              <w:t>Россия</w:t>
            </w:r>
          </w:p>
          <w:p w:rsidR="00DE30E9" w:rsidRPr="00B20562" w:rsidRDefault="00DE30E9" w:rsidP="00B20562"/>
          <w:p w:rsidR="00DE30E9" w:rsidRDefault="00DE30E9" w:rsidP="00B20562"/>
          <w:p w:rsidR="00DE30E9" w:rsidRDefault="00DE30E9" w:rsidP="00B20562">
            <w:r>
              <w:rPr>
                <w:sz w:val="22"/>
                <w:szCs w:val="22"/>
              </w:rPr>
              <w:t>Россия</w:t>
            </w:r>
          </w:p>
          <w:p w:rsidR="00DE30E9" w:rsidRPr="00B20562" w:rsidRDefault="00DE30E9" w:rsidP="00B20562"/>
          <w:p w:rsidR="00DE30E9" w:rsidRDefault="00DE30E9" w:rsidP="00B20562"/>
          <w:p w:rsidR="00DE30E9" w:rsidRDefault="00DE30E9" w:rsidP="00B20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E30E9" w:rsidRDefault="00DE30E9" w:rsidP="00B20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E30E9" w:rsidRDefault="00DE30E9" w:rsidP="00B20562">
            <w:pPr>
              <w:rPr>
                <w:sz w:val="22"/>
                <w:szCs w:val="22"/>
              </w:rPr>
            </w:pPr>
          </w:p>
          <w:p w:rsidR="00DE30E9" w:rsidRDefault="00DE30E9" w:rsidP="00B20562">
            <w:pPr>
              <w:rPr>
                <w:sz w:val="22"/>
                <w:szCs w:val="22"/>
              </w:rPr>
            </w:pPr>
          </w:p>
          <w:p w:rsidR="00DE30E9" w:rsidRDefault="00DE30E9" w:rsidP="00B20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E30E9" w:rsidRDefault="00DE30E9" w:rsidP="00B20562">
            <w:pPr>
              <w:rPr>
                <w:sz w:val="22"/>
                <w:szCs w:val="22"/>
              </w:rPr>
            </w:pPr>
          </w:p>
          <w:p w:rsidR="00DE30E9" w:rsidRDefault="00DE30E9" w:rsidP="00B20562">
            <w:pPr>
              <w:rPr>
                <w:sz w:val="22"/>
                <w:szCs w:val="22"/>
              </w:rPr>
            </w:pPr>
          </w:p>
          <w:p w:rsidR="00DE30E9" w:rsidRPr="00B20562" w:rsidRDefault="00DE30E9" w:rsidP="00B20562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694" w:type="pct"/>
          </w:tcPr>
          <w:p w:rsidR="00DE30E9" w:rsidRPr="00B20562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а/м легковой </w:t>
            </w:r>
            <w:r>
              <w:rPr>
                <w:sz w:val="23"/>
                <w:szCs w:val="23"/>
                <w:lang w:val="en-US"/>
              </w:rPr>
              <w:t>Renault</w:t>
            </w:r>
            <w:r w:rsidRPr="00B2056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Logan</w:t>
            </w:r>
            <w:r w:rsidRPr="00B20562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индивидуальная)</w:t>
            </w:r>
          </w:p>
        </w:tc>
        <w:tc>
          <w:tcPr>
            <w:tcW w:w="519" w:type="pct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</w:t>
            </w: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здание (аренда)</w:t>
            </w: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здание (аренда)</w:t>
            </w:r>
          </w:p>
        </w:tc>
        <w:tc>
          <w:tcPr>
            <w:tcW w:w="303" w:type="pct"/>
            <w:gridSpan w:val="2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</w:t>
            </w: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4,0</w:t>
            </w:r>
          </w:p>
        </w:tc>
        <w:tc>
          <w:tcPr>
            <w:tcW w:w="401" w:type="pct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</w:t>
            </w: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50" w:type="pct"/>
          </w:tcPr>
          <w:p w:rsidR="00DE30E9" w:rsidRPr="00E533CD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E30E9" w:rsidRPr="0099788B">
        <w:trPr>
          <w:trHeight w:val="1501"/>
          <w:tblCellSpacing w:w="0" w:type="dxa"/>
        </w:trPr>
        <w:tc>
          <w:tcPr>
            <w:tcW w:w="629" w:type="pct"/>
          </w:tcPr>
          <w:p w:rsidR="00DE30E9" w:rsidRPr="00EB44C5" w:rsidRDefault="00DE30E9" w:rsidP="00EA5F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Супруг</w:t>
            </w:r>
          </w:p>
        </w:tc>
        <w:tc>
          <w:tcPr>
            <w:tcW w:w="432" w:type="pct"/>
          </w:tcPr>
          <w:p w:rsidR="00DE30E9" w:rsidRDefault="00DE30E9" w:rsidP="00EA5F0F">
            <w:pPr>
              <w:jc w:val="center"/>
            </w:pPr>
            <w:r>
              <w:t>98550,0</w:t>
            </w:r>
          </w:p>
        </w:tc>
        <w:tc>
          <w:tcPr>
            <w:tcW w:w="692" w:type="pct"/>
          </w:tcPr>
          <w:p w:rsidR="00DE30E9" w:rsidRPr="00EB44C5" w:rsidRDefault="00DE30E9" w:rsidP="00D73036">
            <w:pPr>
              <w:widowControl w:val="0"/>
              <w:autoSpaceDE w:val="0"/>
              <w:autoSpaceDN w:val="0"/>
            </w:pPr>
            <w:r>
              <w:t xml:space="preserve"> </w:t>
            </w:r>
          </w:p>
        </w:tc>
        <w:tc>
          <w:tcPr>
            <w:tcW w:w="391" w:type="pct"/>
          </w:tcPr>
          <w:p w:rsidR="00DE30E9" w:rsidRPr="00EB44C5" w:rsidRDefault="00DE30E9" w:rsidP="00EA5F0F">
            <w:pPr>
              <w:jc w:val="center"/>
            </w:pPr>
            <w:r>
              <w:t xml:space="preserve"> </w:t>
            </w:r>
          </w:p>
        </w:tc>
        <w:tc>
          <w:tcPr>
            <w:tcW w:w="389" w:type="pct"/>
          </w:tcPr>
          <w:p w:rsidR="00DE30E9" w:rsidRPr="00EB44C5" w:rsidRDefault="00DE30E9" w:rsidP="00EA5F0F">
            <w:r>
              <w:t xml:space="preserve"> </w:t>
            </w:r>
          </w:p>
        </w:tc>
        <w:tc>
          <w:tcPr>
            <w:tcW w:w="694" w:type="pct"/>
          </w:tcPr>
          <w:p w:rsidR="00DE30E9" w:rsidRDefault="00DE30E9" w:rsidP="00EA5F0F">
            <w:r>
              <w:t xml:space="preserve"> а/м легковой ГАЗ 2705 (индивидуальная)</w:t>
            </w:r>
          </w:p>
          <w:p w:rsidR="00DE30E9" w:rsidRDefault="00DE30E9" w:rsidP="00EA5F0F"/>
          <w:p w:rsidR="00DE30E9" w:rsidRDefault="00DE30E9" w:rsidP="00EA5F0F">
            <w:r>
              <w:t>а/м грузовой</w:t>
            </w:r>
          </w:p>
          <w:p w:rsidR="00DE30E9" w:rsidRDefault="00DE30E9" w:rsidP="00EA5F0F">
            <w:r>
              <w:t>МАЗ 53366-021 (индивидуальная)</w:t>
            </w:r>
          </w:p>
          <w:p w:rsidR="00DE30E9" w:rsidRDefault="00DE30E9" w:rsidP="00EA5F0F"/>
          <w:p w:rsidR="00DE30E9" w:rsidRPr="00AF3BE1" w:rsidRDefault="00DE30E9" w:rsidP="00EA5F0F">
            <w:r>
              <w:t>Моторная лодка «Воронеж»</w:t>
            </w:r>
          </w:p>
        </w:tc>
        <w:tc>
          <w:tcPr>
            <w:tcW w:w="519" w:type="pct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 (безвозмездное пользование, бессрочное)</w:t>
            </w: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3" w:type="pct"/>
            <w:gridSpan w:val="2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95,8</w:t>
            </w:r>
          </w:p>
        </w:tc>
        <w:tc>
          <w:tcPr>
            <w:tcW w:w="401" w:type="pct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50" w:type="pct"/>
          </w:tcPr>
          <w:p w:rsidR="00DE30E9" w:rsidRPr="00E533CD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E30E9" w:rsidRPr="0099788B">
        <w:trPr>
          <w:trHeight w:val="1640"/>
          <w:tblCellSpacing w:w="0" w:type="dxa"/>
        </w:trPr>
        <w:tc>
          <w:tcPr>
            <w:tcW w:w="629" w:type="pct"/>
          </w:tcPr>
          <w:p w:rsidR="00DE30E9" w:rsidRDefault="00DE30E9" w:rsidP="00EA5F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Прозорова Ирина Леонидовна</w:t>
            </w:r>
          </w:p>
          <w:p w:rsidR="00DE30E9" w:rsidRPr="00EB44C5" w:rsidRDefault="00DE30E9" w:rsidP="009B7262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Депутат Совета Юрьевецкого городского поселения</w:t>
            </w:r>
          </w:p>
        </w:tc>
        <w:tc>
          <w:tcPr>
            <w:tcW w:w="432" w:type="pct"/>
          </w:tcPr>
          <w:p w:rsidR="00DE30E9" w:rsidRDefault="00DE30E9" w:rsidP="00EA5F0F">
            <w:pPr>
              <w:jc w:val="center"/>
            </w:pPr>
            <w:r>
              <w:t>992306,0</w:t>
            </w:r>
          </w:p>
        </w:tc>
        <w:tc>
          <w:tcPr>
            <w:tcW w:w="692" w:type="pct"/>
          </w:tcPr>
          <w:p w:rsidR="00DE30E9" w:rsidRDefault="00DE30E9" w:rsidP="009B7262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  <w:p w:rsidR="00DE30E9" w:rsidRDefault="00DE30E9" w:rsidP="00EA5F0F">
            <w:pPr>
              <w:widowControl w:val="0"/>
              <w:autoSpaceDE w:val="0"/>
              <w:autoSpaceDN w:val="0"/>
            </w:pPr>
          </w:p>
          <w:p w:rsidR="00DE30E9" w:rsidRDefault="00DE30E9" w:rsidP="00EA5F0F">
            <w:pPr>
              <w:widowControl w:val="0"/>
              <w:autoSpaceDE w:val="0"/>
              <w:autoSpaceDN w:val="0"/>
            </w:pPr>
            <w:r>
              <w:t xml:space="preserve"> </w:t>
            </w:r>
          </w:p>
          <w:p w:rsidR="00DE30E9" w:rsidRPr="00EB44C5" w:rsidRDefault="00DE30E9" w:rsidP="00EA5F0F"/>
        </w:tc>
        <w:tc>
          <w:tcPr>
            <w:tcW w:w="391" w:type="pct"/>
          </w:tcPr>
          <w:p w:rsidR="00DE30E9" w:rsidRPr="009924EE" w:rsidRDefault="00DE30E9" w:rsidP="00EA5F0F">
            <w:pPr>
              <w:widowControl w:val="0"/>
              <w:autoSpaceDE w:val="0"/>
              <w:autoSpaceDN w:val="0"/>
              <w:jc w:val="center"/>
            </w:pPr>
            <w:r>
              <w:t xml:space="preserve">- </w:t>
            </w:r>
          </w:p>
          <w:p w:rsidR="00DE30E9" w:rsidRPr="009924EE" w:rsidRDefault="00DE30E9" w:rsidP="00EA5F0F">
            <w:pPr>
              <w:widowControl w:val="0"/>
              <w:autoSpaceDE w:val="0"/>
              <w:autoSpaceDN w:val="0"/>
              <w:jc w:val="center"/>
            </w:pPr>
          </w:p>
          <w:p w:rsidR="00DE30E9" w:rsidRDefault="00DE30E9" w:rsidP="00EA5F0F">
            <w:pPr>
              <w:widowControl w:val="0"/>
              <w:autoSpaceDE w:val="0"/>
              <w:autoSpaceDN w:val="0"/>
              <w:jc w:val="center"/>
            </w:pPr>
          </w:p>
          <w:p w:rsidR="00DE30E9" w:rsidRPr="009924EE" w:rsidRDefault="00DE30E9" w:rsidP="00EA5F0F">
            <w:pPr>
              <w:widowControl w:val="0"/>
              <w:autoSpaceDE w:val="0"/>
              <w:autoSpaceDN w:val="0"/>
              <w:jc w:val="center"/>
            </w:pPr>
          </w:p>
          <w:p w:rsidR="00DE30E9" w:rsidRPr="009924EE" w:rsidRDefault="00DE30E9" w:rsidP="00EA5F0F">
            <w:pPr>
              <w:jc w:val="center"/>
            </w:pPr>
            <w:r>
              <w:t xml:space="preserve"> </w:t>
            </w:r>
          </w:p>
        </w:tc>
        <w:tc>
          <w:tcPr>
            <w:tcW w:w="389" w:type="pct"/>
          </w:tcPr>
          <w:p w:rsidR="00DE30E9" w:rsidRPr="009924EE" w:rsidRDefault="00DE30E9" w:rsidP="009B7262">
            <w:pPr>
              <w:jc w:val="center"/>
            </w:pPr>
            <w:r>
              <w:t>-</w:t>
            </w:r>
          </w:p>
          <w:p w:rsidR="00DE30E9" w:rsidRPr="009924EE" w:rsidRDefault="00DE30E9" w:rsidP="00EA5F0F"/>
          <w:p w:rsidR="00DE30E9" w:rsidRDefault="00DE30E9" w:rsidP="00EA5F0F"/>
          <w:p w:rsidR="00DE30E9" w:rsidRPr="009924EE" w:rsidRDefault="00DE30E9" w:rsidP="00EA5F0F"/>
          <w:p w:rsidR="00DE30E9" w:rsidRPr="00EB44C5" w:rsidRDefault="00DE30E9" w:rsidP="00EA5F0F">
            <w:r>
              <w:t xml:space="preserve"> </w:t>
            </w:r>
          </w:p>
        </w:tc>
        <w:tc>
          <w:tcPr>
            <w:tcW w:w="694" w:type="pct"/>
          </w:tcPr>
          <w:p w:rsidR="00DE30E9" w:rsidRDefault="00DE30E9" w:rsidP="009B7262">
            <w:r>
              <w:t xml:space="preserve">а/м легковой </w:t>
            </w:r>
            <w:r>
              <w:rPr>
                <w:lang w:val="en-US"/>
              </w:rPr>
              <w:t>Kia</w:t>
            </w:r>
            <w:r w:rsidRPr="009B7262">
              <w:t xml:space="preserve"> </w:t>
            </w:r>
            <w:r>
              <w:rPr>
                <w:lang w:val="en-US"/>
              </w:rPr>
              <w:t>Sorento</w:t>
            </w:r>
            <w:r>
              <w:t xml:space="preserve"> (индивидуальная)</w:t>
            </w:r>
          </w:p>
          <w:p w:rsidR="00DE30E9" w:rsidRDefault="00DE30E9" w:rsidP="009B7262"/>
          <w:p w:rsidR="00DE30E9" w:rsidRPr="009B7262" w:rsidRDefault="00DE30E9" w:rsidP="009B7262">
            <w:r>
              <w:t xml:space="preserve">а/м легковой </w:t>
            </w:r>
            <w:r>
              <w:rPr>
                <w:lang w:val="en-US"/>
              </w:rPr>
              <w:t>Hyundai</w:t>
            </w:r>
            <w:r w:rsidRPr="009B7262">
              <w:t xml:space="preserve"> </w:t>
            </w:r>
            <w:r>
              <w:rPr>
                <w:lang w:val="en-US"/>
              </w:rPr>
              <w:t>Accent</w:t>
            </w:r>
            <w:r w:rsidRPr="009B7262">
              <w:t xml:space="preserve"> (</w:t>
            </w:r>
            <w:r>
              <w:t>индивидуальная)</w:t>
            </w:r>
          </w:p>
        </w:tc>
        <w:tc>
          <w:tcPr>
            <w:tcW w:w="519" w:type="pct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 (безвозмездное пользование, бессрочное)</w:t>
            </w:r>
          </w:p>
        </w:tc>
        <w:tc>
          <w:tcPr>
            <w:tcW w:w="303" w:type="pct"/>
            <w:gridSpan w:val="2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44,7</w:t>
            </w:r>
          </w:p>
        </w:tc>
        <w:tc>
          <w:tcPr>
            <w:tcW w:w="401" w:type="pct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50" w:type="pct"/>
          </w:tcPr>
          <w:p w:rsidR="00DE30E9" w:rsidRPr="00E533CD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E30E9" w:rsidRPr="0099788B">
        <w:trPr>
          <w:trHeight w:val="1501"/>
          <w:tblCellSpacing w:w="0" w:type="dxa"/>
        </w:trPr>
        <w:tc>
          <w:tcPr>
            <w:tcW w:w="629" w:type="pct"/>
          </w:tcPr>
          <w:p w:rsidR="00DE30E9" w:rsidRDefault="00DE30E9" w:rsidP="00EA5F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Шальнов Анатолий Иванович</w:t>
            </w:r>
          </w:p>
          <w:p w:rsidR="00DE30E9" w:rsidRPr="009B7262" w:rsidRDefault="00DE30E9" w:rsidP="00EA5F0F">
            <w:r>
              <w:rPr>
                <w:sz w:val="22"/>
                <w:szCs w:val="22"/>
              </w:rPr>
              <w:t>Депутат Совета Юрьевецкого городского поселения</w:t>
            </w:r>
          </w:p>
        </w:tc>
        <w:tc>
          <w:tcPr>
            <w:tcW w:w="432" w:type="pct"/>
          </w:tcPr>
          <w:p w:rsidR="00DE30E9" w:rsidRDefault="00DE30E9" w:rsidP="00EA5F0F">
            <w:pPr>
              <w:jc w:val="center"/>
            </w:pPr>
            <w:r>
              <w:t>385091,03</w:t>
            </w:r>
          </w:p>
        </w:tc>
        <w:tc>
          <w:tcPr>
            <w:tcW w:w="692" w:type="pct"/>
          </w:tcPr>
          <w:p w:rsidR="00DE30E9" w:rsidRDefault="00DE30E9" w:rsidP="00EA5F0F">
            <w:r>
              <w:t>Земельный участок (приусадебный, индивидуальный)</w:t>
            </w:r>
          </w:p>
          <w:p w:rsidR="00DE30E9" w:rsidRDefault="00DE30E9" w:rsidP="00EA5F0F"/>
          <w:p w:rsidR="00DE30E9" w:rsidRPr="00EB44C5" w:rsidRDefault="00DE30E9" w:rsidP="00EA5F0F">
            <w:r>
              <w:t>Жилой дом (индивидуальная)</w:t>
            </w:r>
          </w:p>
        </w:tc>
        <w:tc>
          <w:tcPr>
            <w:tcW w:w="391" w:type="pct"/>
          </w:tcPr>
          <w:p w:rsidR="00DE30E9" w:rsidRDefault="00DE30E9" w:rsidP="00EA5F0F">
            <w:pPr>
              <w:jc w:val="center"/>
            </w:pPr>
            <w:r>
              <w:t>1074</w:t>
            </w:r>
          </w:p>
          <w:p w:rsidR="00DE30E9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  <w:r>
              <w:t>64,0</w:t>
            </w:r>
          </w:p>
          <w:p w:rsidR="00DE30E9" w:rsidRPr="00716178" w:rsidRDefault="00DE30E9" w:rsidP="00EA5F0F">
            <w:pPr>
              <w:jc w:val="center"/>
            </w:pPr>
          </w:p>
        </w:tc>
        <w:tc>
          <w:tcPr>
            <w:tcW w:w="389" w:type="pct"/>
          </w:tcPr>
          <w:p w:rsidR="00DE30E9" w:rsidRDefault="00DE30E9" w:rsidP="00EA5F0F">
            <w:r>
              <w:t>Россия</w:t>
            </w:r>
          </w:p>
          <w:p w:rsidR="00DE30E9" w:rsidRDefault="00DE30E9" w:rsidP="00EA5F0F"/>
          <w:p w:rsidR="00DE30E9" w:rsidRDefault="00DE30E9" w:rsidP="00EA5F0F"/>
          <w:p w:rsidR="00DE30E9" w:rsidRDefault="00DE30E9" w:rsidP="00EA5F0F"/>
          <w:p w:rsidR="00DE30E9" w:rsidRDefault="00DE30E9" w:rsidP="00EA5F0F">
            <w:r>
              <w:t>Россия</w:t>
            </w:r>
          </w:p>
          <w:p w:rsidR="00DE30E9" w:rsidRDefault="00DE30E9" w:rsidP="00EA5F0F"/>
          <w:p w:rsidR="00DE30E9" w:rsidRDefault="00DE30E9" w:rsidP="00EA5F0F"/>
          <w:p w:rsidR="00DE30E9" w:rsidRPr="00EB44C5" w:rsidRDefault="00DE30E9" w:rsidP="00EA5F0F">
            <w:r>
              <w:t xml:space="preserve"> </w:t>
            </w:r>
          </w:p>
        </w:tc>
        <w:tc>
          <w:tcPr>
            <w:tcW w:w="694" w:type="pct"/>
          </w:tcPr>
          <w:p w:rsidR="00DE30E9" w:rsidRPr="00AF3BE1" w:rsidRDefault="00DE30E9" w:rsidP="00EA5F0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</w:tcPr>
          <w:p w:rsidR="00DE30E9" w:rsidRPr="002C7743" w:rsidRDefault="00DE30E9" w:rsidP="009B72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</w:t>
            </w:r>
          </w:p>
        </w:tc>
        <w:tc>
          <w:tcPr>
            <w:tcW w:w="303" w:type="pct"/>
            <w:gridSpan w:val="2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01" w:type="pct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50" w:type="pct"/>
          </w:tcPr>
          <w:p w:rsidR="00DE30E9" w:rsidRPr="00E533CD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E30E9" w:rsidRPr="0099788B">
        <w:trPr>
          <w:trHeight w:val="728"/>
          <w:tblCellSpacing w:w="0" w:type="dxa"/>
        </w:trPr>
        <w:tc>
          <w:tcPr>
            <w:tcW w:w="629" w:type="pct"/>
          </w:tcPr>
          <w:p w:rsidR="00DE30E9" w:rsidRDefault="00DE30E9" w:rsidP="00EA5F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Супруга</w:t>
            </w:r>
          </w:p>
          <w:p w:rsidR="00DE30E9" w:rsidRPr="00EB44C5" w:rsidRDefault="00DE30E9" w:rsidP="00EA5F0F">
            <w:pPr>
              <w:rPr>
                <w:b/>
                <w:bCs/>
              </w:rPr>
            </w:pPr>
          </w:p>
        </w:tc>
        <w:tc>
          <w:tcPr>
            <w:tcW w:w="432" w:type="pct"/>
          </w:tcPr>
          <w:p w:rsidR="00DE30E9" w:rsidRDefault="00DE30E9" w:rsidP="00EA5F0F">
            <w:pPr>
              <w:jc w:val="center"/>
            </w:pPr>
            <w:r>
              <w:rPr>
                <w:sz w:val="22"/>
                <w:szCs w:val="22"/>
              </w:rPr>
              <w:t>136390,69</w:t>
            </w:r>
          </w:p>
        </w:tc>
        <w:tc>
          <w:tcPr>
            <w:tcW w:w="692" w:type="pct"/>
          </w:tcPr>
          <w:p w:rsidR="00DE30E9" w:rsidRPr="00EB44C5" w:rsidRDefault="00DE30E9" w:rsidP="00EA5F0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</w:tcPr>
          <w:p w:rsidR="00DE30E9" w:rsidRPr="00EB44C5" w:rsidRDefault="00DE30E9" w:rsidP="00EA5F0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9" w:type="pct"/>
          </w:tcPr>
          <w:p w:rsidR="00DE30E9" w:rsidRPr="00EB44C5" w:rsidRDefault="00DE30E9" w:rsidP="00EA5F0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4" w:type="pct"/>
          </w:tcPr>
          <w:p w:rsidR="00DE30E9" w:rsidRPr="00AF3BE1" w:rsidRDefault="00DE30E9" w:rsidP="00EA5F0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9" w:type="pct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 (безвозмездное пользование)</w:t>
            </w:r>
          </w:p>
        </w:tc>
        <w:tc>
          <w:tcPr>
            <w:tcW w:w="303" w:type="pct"/>
            <w:gridSpan w:val="2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64,0</w:t>
            </w:r>
          </w:p>
        </w:tc>
        <w:tc>
          <w:tcPr>
            <w:tcW w:w="401" w:type="pct"/>
          </w:tcPr>
          <w:p w:rsidR="00DE30E9" w:rsidRPr="002C7743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50" w:type="pct"/>
          </w:tcPr>
          <w:p w:rsidR="00DE30E9" w:rsidRPr="00E533CD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E30E9" w:rsidRPr="0099788B">
        <w:trPr>
          <w:trHeight w:val="1501"/>
          <w:tblCellSpacing w:w="0" w:type="dxa"/>
        </w:trPr>
        <w:tc>
          <w:tcPr>
            <w:tcW w:w="629" w:type="pct"/>
          </w:tcPr>
          <w:p w:rsidR="00DE30E9" w:rsidRDefault="00DE30E9" w:rsidP="00EA5F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Щелканова Ирина Леонидовна</w:t>
            </w:r>
          </w:p>
          <w:p w:rsidR="00DE30E9" w:rsidRDefault="00DE30E9" w:rsidP="009B7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Юрьевецкого городского поселения</w:t>
            </w:r>
          </w:p>
          <w:p w:rsidR="00DE30E9" w:rsidRPr="00E43284" w:rsidRDefault="00DE30E9" w:rsidP="009B7262">
            <w:pPr>
              <w:rPr>
                <w:b/>
                <w:bCs/>
              </w:rPr>
            </w:pPr>
            <w:r w:rsidRPr="00E43284">
              <w:rPr>
                <w:b/>
                <w:bCs/>
                <w:sz w:val="22"/>
                <w:szCs w:val="22"/>
              </w:rPr>
              <w:t>Супруг</w:t>
            </w:r>
          </w:p>
        </w:tc>
        <w:tc>
          <w:tcPr>
            <w:tcW w:w="432" w:type="pct"/>
          </w:tcPr>
          <w:p w:rsidR="00DE30E9" w:rsidRDefault="00DE30E9" w:rsidP="00EA5F0F">
            <w:pPr>
              <w:jc w:val="center"/>
            </w:pPr>
            <w:r>
              <w:t>745638,77</w:t>
            </w:r>
          </w:p>
          <w:p w:rsidR="00DE30E9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</w:p>
          <w:p w:rsidR="00DE30E9" w:rsidRDefault="00DE30E9" w:rsidP="00E43284">
            <w:pPr>
              <w:jc w:val="center"/>
            </w:pPr>
            <w:r>
              <w:t>91740,35</w:t>
            </w:r>
          </w:p>
        </w:tc>
        <w:tc>
          <w:tcPr>
            <w:tcW w:w="692" w:type="pct"/>
          </w:tcPr>
          <w:p w:rsidR="00DE30E9" w:rsidRDefault="00DE30E9" w:rsidP="00EA5F0F">
            <w:r>
              <w:t xml:space="preserve"> Земельный участок (индивидуальная)</w:t>
            </w:r>
          </w:p>
          <w:p w:rsidR="00DE30E9" w:rsidRDefault="00DE30E9" w:rsidP="00EA5F0F"/>
          <w:p w:rsidR="00DE30E9" w:rsidRDefault="00DE30E9" w:rsidP="00EA5F0F">
            <w:r>
              <w:t>Жилой дом</w:t>
            </w:r>
          </w:p>
          <w:p w:rsidR="00DE30E9" w:rsidRDefault="00DE30E9" w:rsidP="00EA5F0F">
            <w:r w:rsidRPr="00142B49">
              <w:t>(</w:t>
            </w:r>
            <w:r>
              <w:t>индивидуальная)</w:t>
            </w:r>
          </w:p>
          <w:p w:rsidR="00DE30E9" w:rsidRDefault="00DE30E9" w:rsidP="00EA5F0F"/>
          <w:p w:rsidR="00DE30E9" w:rsidRDefault="00DE30E9" w:rsidP="00EA5F0F">
            <w:r>
              <w:t xml:space="preserve">  </w:t>
            </w:r>
          </w:p>
          <w:p w:rsidR="00DE30E9" w:rsidRPr="00142B49" w:rsidRDefault="00DE30E9" w:rsidP="00EA5F0F"/>
        </w:tc>
        <w:tc>
          <w:tcPr>
            <w:tcW w:w="391" w:type="pct"/>
          </w:tcPr>
          <w:p w:rsidR="00DE30E9" w:rsidRDefault="00DE30E9" w:rsidP="00EA5F0F">
            <w:pPr>
              <w:jc w:val="center"/>
            </w:pPr>
            <w:r>
              <w:t>480,0</w:t>
            </w:r>
          </w:p>
          <w:p w:rsidR="00DE30E9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</w:p>
          <w:p w:rsidR="00DE30E9" w:rsidRDefault="00DE30E9" w:rsidP="00EA5F0F">
            <w:pPr>
              <w:jc w:val="center"/>
            </w:pPr>
            <w:r>
              <w:t xml:space="preserve">71,2 </w:t>
            </w:r>
          </w:p>
          <w:p w:rsidR="00DE30E9" w:rsidRDefault="00DE30E9" w:rsidP="009B7262"/>
          <w:p w:rsidR="00DE30E9" w:rsidRPr="009B7262" w:rsidRDefault="00DE30E9" w:rsidP="009B7262">
            <w:pPr>
              <w:jc w:val="center"/>
            </w:pPr>
            <w:r>
              <w:t xml:space="preserve"> </w:t>
            </w:r>
          </w:p>
        </w:tc>
        <w:tc>
          <w:tcPr>
            <w:tcW w:w="389" w:type="pct"/>
          </w:tcPr>
          <w:p w:rsidR="00DE30E9" w:rsidRDefault="00DE30E9" w:rsidP="00EA5F0F">
            <w:r>
              <w:t>Россия</w:t>
            </w:r>
          </w:p>
          <w:p w:rsidR="00DE30E9" w:rsidRDefault="00DE30E9" w:rsidP="00EA5F0F"/>
          <w:p w:rsidR="00DE30E9" w:rsidRDefault="00DE30E9" w:rsidP="00EA5F0F"/>
          <w:p w:rsidR="00DE30E9" w:rsidRDefault="00DE30E9" w:rsidP="00EA5F0F"/>
          <w:p w:rsidR="00DE30E9" w:rsidRDefault="00DE30E9" w:rsidP="00EA5F0F">
            <w:r>
              <w:t>Россия</w:t>
            </w:r>
          </w:p>
          <w:p w:rsidR="00DE30E9" w:rsidRDefault="00DE30E9" w:rsidP="00EA5F0F"/>
          <w:p w:rsidR="00DE30E9" w:rsidRDefault="00DE30E9" w:rsidP="00EA5F0F">
            <w:r>
              <w:t xml:space="preserve"> </w:t>
            </w:r>
          </w:p>
          <w:p w:rsidR="00DE30E9" w:rsidRPr="00EB44C5" w:rsidRDefault="00DE30E9" w:rsidP="00EA5F0F">
            <w:r>
              <w:t xml:space="preserve"> </w:t>
            </w:r>
          </w:p>
        </w:tc>
        <w:tc>
          <w:tcPr>
            <w:tcW w:w="694" w:type="pct"/>
          </w:tcPr>
          <w:p w:rsidR="00DE30E9" w:rsidRDefault="00DE30E9" w:rsidP="009B7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E30E9" w:rsidRDefault="00DE30E9" w:rsidP="009B7262">
            <w:pPr>
              <w:jc w:val="center"/>
              <w:rPr>
                <w:sz w:val="22"/>
                <w:szCs w:val="22"/>
              </w:rPr>
            </w:pPr>
          </w:p>
          <w:p w:rsidR="00DE30E9" w:rsidRDefault="00DE30E9" w:rsidP="009B7262">
            <w:pPr>
              <w:jc w:val="center"/>
              <w:rPr>
                <w:sz w:val="22"/>
                <w:szCs w:val="22"/>
              </w:rPr>
            </w:pPr>
          </w:p>
          <w:p w:rsidR="00DE30E9" w:rsidRDefault="00DE30E9" w:rsidP="009B7262">
            <w:pPr>
              <w:jc w:val="center"/>
              <w:rPr>
                <w:sz w:val="22"/>
                <w:szCs w:val="22"/>
              </w:rPr>
            </w:pPr>
          </w:p>
          <w:p w:rsidR="00DE30E9" w:rsidRDefault="00DE30E9" w:rsidP="009B7262">
            <w:pPr>
              <w:jc w:val="center"/>
              <w:rPr>
                <w:sz w:val="22"/>
                <w:szCs w:val="22"/>
              </w:rPr>
            </w:pPr>
          </w:p>
          <w:p w:rsidR="00DE30E9" w:rsidRDefault="00DE30E9" w:rsidP="009B7262">
            <w:pPr>
              <w:jc w:val="center"/>
              <w:rPr>
                <w:sz w:val="22"/>
                <w:szCs w:val="22"/>
              </w:rPr>
            </w:pPr>
          </w:p>
          <w:p w:rsidR="00DE30E9" w:rsidRDefault="00DE30E9" w:rsidP="00E432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а/м легковой УАЗ 31П4017 (индивидуальная)</w:t>
            </w:r>
          </w:p>
          <w:p w:rsidR="00DE30E9" w:rsidRDefault="00DE30E9" w:rsidP="00E43284">
            <w:pPr>
              <w:jc w:val="center"/>
              <w:rPr>
                <w:sz w:val="23"/>
                <w:szCs w:val="23"/>
              </w:rPr>
            </w:pPr>
          </w:p>
          <w:p w:rsidR="00DE30E9" w:rsidRPr="00AF3BE1" w:rsidRDefault="00DE30E9" w:rsidP="00E43284">
            <w:pPr>
              <w:jc w:val="center"/>
            </w:pPr>
            <w:r>
              <w:rPr>
                <w:sz w:val="23"/>
                <w:szCs w:val="23"/>
              </w:rPr>
              <w:t>Мотор лодочный ПЛМ Хонда 30 (индивидуальная</w:t>
            </w:r>
          </w:p>
        </w:tc>
        <w:tc>
          <w:tcPr>
            <w:tcW w:w="519" w:type="pct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E432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 (безвозмездное пользование)</w:t>
            </w:r>
          </w:p>
          <w:p w:rsidR="00DE30E9" w:rsidRDefault="00DE30E9" w:rsidP="00E43284">
            <w:pPr>
              <w:jc w:val="center"/>
              <w:rPr>
                <w:sz w:val="23"/>
                <w:szCs w:val="23"/>
              </w:rPr>
            </w:pPr>
          </w:p>
          <w:p w:rsidR="00DE30E9" w:rsidRPr="002C7743" w:rsidRDefault="00DE30E9" w:rsidP="00E432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(садовый, безвозмездное пользование)</w:t>
            </w:r>
          </w:p>
        </w:tc>
        <w:tc>
          <w:tcPr>
            <w:tcW w:w="303" w:type="pct"/>
            <w:gridSpan w:val="2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E432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71,2</w:t>
            </w:r>
          </w:p>
          <w:p w:rsidR="00DE30E9" w:rsidRPr="001B07C1" w:rsidRDefault="00DE30E9" w:rsidP="00E43284">
            <w:pPr>
              <w:rPr>
                <w:sz w:val="23"/>
                <w:szCs w:val="23"/>
              </w:rPr>
            </w:pPr>
          </w:p>
          <w:p w:rsidR="00DE30E9" w:rsidRPr="001B07C1" w:rsidRDefault="00DE30E9" w:rsidP="00E43284">
            <w:pPr>
              <w:rPr>
                <w:sz w:val="23"/>
                <w:szCs w:val="23"/>
              </w:rPr>
            </w:pPr>
          </w:p>
          <w:p w:rsidR="00DE30E9" w:rsidRDefault="00DE30E9" w:rsidP="00E43284">
            <w:pPr>
              <w:rPr>
                <w:sz w:val="23"/>
                <w:szCs w:val="23"/>
              </w:rPr>
            </w:pPr>
          </w:p>
          <w:p w:rsidR="00DE30E9" w:rsidRPr="002C7743" w:rsidRDefault="00DE30E9" w:rsidP="00E432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480,0</w:t>
            </w:r>
          </w:p>
        </w:tc>
        <w:tc>
          <w:tcPr>
            <w:tcW w:w="401" w:type="pct"/>
          </w:tcPr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CA1F19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E432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  <w:p w:rsidR="00DE30E9" w:rsidRDefault="00DE30E9" w:rsidP="00E43284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E43284">
            <w:pPr>
              <w:jc w:val="center"/>
              <w:rPr>
                <w:sz w:val="23"/>
                <w:szCs w:val="23"/>
              </w:rPr>
            </w:pPr>
          </w:p>
          <w:p w:rsidR="00DE30E9" w:rsidRDefault="00DE30E9" w:rsidP="00E43284">
            <w:pPr>
              <w:jc w:val="center"/>
              <w:rPr>
                <w:sz w:val="23"/>
                <w:szCs w:val="23"/>
              </w:rPr>
            </w:pPr>
          </w:p>
          <w:p w:rsidR="00DE30E9" w:rsidRPr="002C7743" w:rsidRDefault="00DE30E9" w:rsidP="00E432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50" w:type="pct"/>
          </w:tcPr>
          <w:p w:rsidR="00DE30E9" w:rsidRPr="00E533CD" w:rsidRDefault="00DE30E9" w:rsidP="00CA1F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DE30E9" w:rsidRPr="00D91A1D" w:rsidRDefault="00DE30E9" w:rsidP="00864D97">
      <w:pPr>
        <w:tabs>
          <w:tab w:val="left" w:pos="6954"/>
        </w:tabs>
        <w:rPr>
          <w:sz w:val="20"/>
          <w:szCs w:val="20"/>
        </w:rPr>
      </w:pPr>
      <w:bookmarkStart w:id="0" w:name="_GoBack"/>
      <w:bookmarkEnd w:id="0"/>
      <w:r w:rsidRPr="00D91A1D">
        <w:rPr>
          <w:sz w:val="20"/>
          <w:szCs w:val="20"/>
        </w:rPr>
        <w:tab/>
      </w:r>
    </w:p>
    <w:p w:rsidR="00DE30E9" w:rsidRPr="00D91A1D" w:rsidRDefault="00DE30E9" w:rsidP="008A54B0">
      <w:pPr>
        <w:rPr>
          <w:sz w:val="20"/>
          <w:szCs w:val="20"/>
        </w:rPr>
      </w:pPr>
    </w:p>
    <w:p w:rsidR="00DE30E9" w:rsidRPr="00D91A1D" w:rsidRDefault="00DE30E9" w:rsidP="008A54B0">
      <w:pPr>
        <w:rPr>
          <w:sz w:val="20"/>
          <w:szCs w:val="20"/>
        </w:rPr>
      </w:pPr>
    </w:p>
    <w:sectPr w:rsidR="00DE30E9" w:rsidRPr="00D91A1D" w:rsidSect="00FD334D">
      <w:pgSz w:w="16838" w:h="11906" w:orient="landscape"/>
      <w:pgMar w:top="284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0E9" w:rsidRDefault="00DE30E9" w:rsidP="00A52F1E">
      <w:r>
        <w:separator/>
      </w:r>
    </w:p>
  </w:endnote>
  <w:endnote w:type="continuationSeparator" w:id="0">
    <w:p w:rsidR="00DE30E9" w:rsidRDefault="00DE30E9" w:rsidP="00A52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0E9" w:rsidRDefault="00DE30E9" w:rsidP="00A52F1E">
      <w:r>
        <w:separator/>
      </w:r>
    </w:p>
  </w:footnote>
  <w:footnote w:type="continuationSeparator" w:id="0">
    <w:p w:rsidR="00DE30E9" w:rsidRDefault="00DE30E9" w:rsidP="00A52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44F"/>
    <w:rsid w:val="000007CC"/>
    <w:rsid w:val="000013DE"/>
    <w:rsid w:val="00001824"/>
    <w:rsid w:val="000022EE"/>
    <w:rsid w:val="00002431"/>
    <w:rsid w:val="000024BF"/>
    <w:rsid w:val="00002814"/>
    <w:rsid w:val="00002AAE"/>
    <w:rsid w:val="00002F95"/>
    <w:rsid w:val="00003C75"/>
    <w:rsid w:val="000106A1"/>
    <w:rsid w:val="0001085E"/>
    <w:rsid w:val="00011C01"/>
    <w:rsid w:val="00015511"/>
    <w:rsid w:val="000202FD"/>
    <w:rsid w:val="000207FD"/>
    <w:rsid w:val="00020822"/>
    <w:rsid w:val="00020915"/>
    <w:rsid w:val="00020F44"/>
    <w:rsid w:val="00023F83"/>
    <w:rsid w:val="00024D56"/>
    <w:rsid w:val="00027014"/>
    <w:rsid w:val="0002712D"/>
    <w:rsid w:val="00027E8C"/>
    <w:rsid w:val="000327C6"/>
    <w:rsid w:val="00033B28"/>
    <w:rsid w:val="00033F19"/>
    <w:rsid w:val="00034595"/>
    <w:rsid w:val="000349FA"/>
    <w:rsid w:val="00035656"/>
    <w:rsid w:val="00035FCF"/>
    <w:rsid w:val="00036206"/>
    <w:rsid w:val="0004037F"/>
    <w:rsid w:val="00042ACB"/>
    <w:rsid w:val="000431D4"/>
    <w:rsid w:val="00045AC3"/>
    <w:rsid w:val="00046757"/>
    <w:rsid w:val="0005149E"/>
    <w:rsid w:val="00051932"/>
    <w:rsid w:val="00052533"/>
    <w:rsid w:val="00052825"/>
    <w:rsid w:val="00052A4A"/>
    <w:rsid w:val="00052ABD"/>
    <w:rsid w:val="00054A66"/>
    <w:rsid w:val="00054AC5"/>
    <w:rsid w:val="00056344"/>
    <w:rsid w:val="00057292"/>
    <w:rsid w:val="000602EC"/>
    <w:rsid w:val="00061C77"/>
    <w:rsid w:val="00063A5D"/>
    <w:rsid w:val="00065286"/>
    <w:rsid w:val="00070043"/>
    <w:rsid w:val="000708A6"/>
    <w:rsid w:val="00071E6D"/>
    <w:rsid w:val="000731EE"/>
    <w:rsid w:val="0007374B"/>
    <w:rsid w:val="00074B0B"/>
    <w:rsid w:val="00077386"/>
    <w:rsid w:val="00077786"/>
    <w:rsid w:val="0008237E"/>
    <w:rsid w:val="0008340F"/>
    <w:rsid w:val="00083415"/>
    <w:rsid w:val="000840B9"/>
    <w:rsid w:val="00084E58"/>
    <w:rsid w:val="00084F42"/>
    <w:rsid w:val="00085041"/>
    <w:rsid w:val="0008580B"/>
    <w:rsid w:val="000860CA"/>
    <w:rsid w:val="0008688D"/>
    <w:rsid w:val="00086AD6"/>
    <w:rsid w:val="0009015A"/>
    <w:rsid w:val="00091260"/>
    <w:rsid w:val="000925D0"/>
    <w:rsid w:val="00093B01"/>
    <w:rsid w:val="00093E49"/>
    <w:rsid w:val="00094511"/>
    <w:rsid w:val="00094888"/>
    <w:rsid w:val="000A17FC"/>
    <w:rsid w:val="000A1DF8"/>
    <w:rsid w:val="000A36B3"/>
    <w:rsid w:val="000A3F9C"/>
    <w:rsid w:val="000A4221"/>
    <w:rsid w:val="000A4DD2"/>
    <w:rsid w:val="000A4E61"/>
    <w:rsid w:val="000A5B38"/>
    <w:rsid w:val="000A612E"/>
    <w:rsid w:val="000A6137"/>
    <w:rsid w:val="000A7D4C"/>
    <w:rsid w:val="000B0D22"/>
    <w:rsid w:val="000B1CD7"/>
    <w:rsid w:val="000B214B"/>
    <w:rsid w:val="000B2DCE"/>
    <w:rsid w:val="000B383D"/>
    <w:rsid w:val="000B44FC"/>
    <w:rsid w:val="000B5021"/>
    <w:rsid w:val="000B6017"/>
    <w:rsid w:val="000B6780"/>
    <w:rsid w:val="000B6C3C"/>
    <w:rsid w:val="000B7032"/>
    <w:rsid w:val="000C08D5"/>
    <w:rsid w:val="000C129B"/>
    <w:rsid w:val="000C1480"/>
    <w:rsid w:val="000C3F03"/>
    <w:rsid w:val="000C4C56"/>
    <w:rsid w:val="000C4D52"/>
    <w:rsid w:val="000C6310"/>
    <w:rsid w:val="000C64F2"/>
    <w:rsid w:val="000D0BDE"/>
    <w:rsid w:val="000D0E40"/>
    <w:rsid w:val="000D1323"/>
    <w:rsid w:val="000D3210"/>
    <w:rsid w:val="000D44C2"/>
    <w:rsid w:val="000D6670"/>
    <w:rsid w:val="000D679C"/>
    <w:rsid w:val="000D6C13"/>
    <w:rsid w:val="000E1EAA"/>
    <w:rsid w:val="000E240C"/>
    <w:rsid w:val="000E444F"/>
    <w:rsid w:val="000E46E0"/>
    <w:rsid w:val="000E46F5"/>
    <w:rsid w:val="000E51A7"/>
    <w:rsid w:val="000E59CB"/>
    <w:rsid w:val="000E6179"/>
    <w:rsid w:val="000F0051"/>
    <w:rsid w:val="000F00DD"/>
    <w:rsid w:val="000F0303"/>
    <w:rsid w:val="000F1DE8"/>
    <w:rsid w:val="000F3903"/>
    <w:rsid w:val="000F57FD"/>
    <w:rsid w:val="000F5DC5"/>
    <w:rsid w:val="000F6D68"/>
    <w:rsid w:val="000F718A"/>
    <w:rsid w:val="001009A5"/>
    <w:rsid w:val="00101917"/>
    <w:rsid w:val="00103B4D"/>
    <w:rsid w:val="00104DB3"/>
    <w:rsid w:val="00105266"/>
    <w:rsid w:val="00106BD6"/>
    <w:rsid w:val="00110FCD"/>
    <w:rsid w:val="00111AC1"/>
    <w:rsid w:val="00112FCC"/>
    <w:rsid w:val="00113C87"/>
    <w:rsid w:val="0011499F"/>
    <w:rsid w:val="00114C87"/>
    <w:rsid w:val="0012436C"/>
    <w:rsid w:val="00124E88"/>
    <w:rsid w:val="00127394"/>
    <w:rsid w:val="00130762"/>
    <w:rsid w:val="0013250D"/>
    <w:rsid w:val="001330B7"/>
    <w:rsid w:val="00134EBD"/>
    <w:rsid w:val="00137569"/>
    <w:rsid w:val="00137685"/>
    <w:rsid w:val="001403AD"/>
    <w:rsid w:val="0014044B"/>
    <w:rsid w:val="00140C00"/>
    <w:rsid w:val="00141724"/>
    <w:rsid w:val="00141A5F"/>
    <w:rsid w:val="00142B49"/>
    <w:rsid w:val="00143ADE"/>
    <w:rsid w:val="00143B9B"/>
    <w:rsid w:val="00145B0D"/>
    <w:rsid w:val="00145D1F"/>
    <w:rsid w:val="00145EBC"/>
    <w:rsid w:val="00145FC1"/>
    <w:rsid w:val="00146266"/>
    <w:rsid w:val="0014718B"/>
    <w:rsid w:val="00147C45"/>
    <w:rsid w:val="001500CF"/>
    <w:rsid w:val="00151D0C"/>
    <w:rsid w:val="001520A3"/>
    <w:rsid w:val="00152686"/>
    <w:rsid w:val="00152BC1"/>
    <w:rsid w:val="0015490B"/>
    <w:rsid w:val="00155863"/>
    <w:rsid w:val="0015591E"/>
    <w:rsid w:val="0016027B"/>
    <w:rsid w:val="001603AF"/>
    <w:rsid w:val="001606A1"/>
    <w:rsid w:val="00161F81"/>
    <w:rsid w:val="0016321C"/>
    <w:rsid w:val="00163C36"/>
    <w:rsid w:val="0016456E"/>
    <w:rsid w:val="00166330"/>
    <w:rsid w:val="00166EB8"/>
    <w:rsid w:val="00166FC4"/>
    <w:rsid w:val="00170095"/>
    <w:rsid w:val="00171D43"/>
    <w:rsid w:val="00172960"/>
    <w:rsid w:val="00173548"/>
    <w:rsid w:val="00173996"/>
    <w:rsid w:val="00174372"/>
    <w:rsid w:val="001755A2"/>
    <w:rsid w:val="0017633C"/>
    <w:rsid w:val="00176AC4"/>
    <w:rsid w:val="00176CB1"/>
    <w:rsid w:val="001770D1"/>
    <w:rsid w:val="001814BE"/>
    <w:rsid w:val="001838DE"/>
    <w:rsid w:val="00184789"/>
    <w:rsid w:val="00184B48"/>
    <w:rsid w:val="00187A1C"/>
    <w:rsid w:val="0019018B"/>
    <w:rsid w:val="00191641"/>
    <w:rsid w:val="00193387"/>
    <w:rsid w:val="001934F2"/>
    <w:rsid w:val="0019361D"/>
    <w:rsid w:val="0019456A"/>
    <w:rsid w:val="001965D0"/>
    <w:rsid w:val="001970CD"/>
    <w:rsid w:val="00197264"/>
    <w:rsid w:val="00197848"/>
    <w:rsid w:val="00197B62"/>
    <w:rsid w:val="001A2C3C"/>
    <w:rsid w:val="001A3042"/>
    <w:rsid w:val="001A4631"/>
    <w:rsid w:val="001A5406"/>
    <w:rsid w:val="001A5BE9"/>
    <w:rsid w:val="001A5F1C"/>
    <w:rsid w:val="001B07C1"/>
    <w:rsid w:val="001B0A5E"/>
    <w:rsid w:val="001B0AE9"/>
    <w:rsid w:val="001B2865"/>
    <w:rsid w:val="001B2C52"/>
    <w:rsid w:val="001B3127"/>
    <w:rsid w:val="001B369A"/>
    <w:rsid w:val="001B3D5E"/>
    <w:rsid w:val="001B5BD1"/>
    <w:rsid w:val="001B6008"/>
    <w:rsid w:val="001C0032"/>
    <w:rsid w:val="001C07E5"/>
    <w:rsid w:val="001C29A1"/>
    <w:rsid w:val="001C51F6"/>
    <w:rsid w:val="001D0B30"/>
    <w:rsid w:val="001D1FA5"/>
    <w:rsid w:val="001D2BDE"/>
    <w:rsid w:val="001D370C"/>
    <w:rsid w:val="001D53A9"/>
    <w:rsid w:val="001D5522"/>
    <w:rsid w:val="001D6103"/>
    <w:rsid w:val="001D6211"/>
    <w:rsid w:val="001D6C87"/>
    <w:rsid w:val="001D6E78"/>
    <w:rsid w:val="001E3186"/>
    <w:rsid w:val="001E5962"/>
    <w:rsid w:val="001E6A44"/>
    <w:rsid w:val="001E6BD7"/>
    <w:rsid w:val="001E7870"/>
    <w:rsid w:val="001F0799"/>
    <w:rsid w:val="001F08DE"/>
    <w:rsid w:val="001F3DDA"/>
    <w:rsid w:val="001F4613"/>
    <w:rsid w:val="001F50AE"/>
    <w:rsid w:val="001F52A1"/>
    <w:rsid w:val="001F54A5"/>
    <w:rsid w:val="001F56D3"/>
    <w:rsid w:val="00201308"/>
    <w:rsid w:val="0020172F"/>
    <w:rsid w:val="00201BB2"/>
    <w:rsid w:val="00202854"/>
    <w:rsid w:val="002046B9"/>
    <w:rsid w:val="0020657C"/>
    <w:rsid w:val="00206756"/>
    <w:rsid w:val="00214DFD"/>
    <w:rsid w:val="00215492"/>
    <w:rsid w:val="00217A8E"/>
    <w:rsid w:val="00220178"/>
    <w:rsid w:val="00220DFF"/>
    <w:rsid w:val="00220EA7"/>
    <w:rsid w:val="0022245C"/>
    <w:rsid w:val="00223B05"/>
    <w:rsid w:val="00223CBE"/>
    <w:rsid w:val="00224438"/>
    <w:rsid w:val="002250C5"/>
    <w:rsid w:val="0022510A"/>
    <w:rsid w:val="00225A44"/>
    <w:rsid w:val="00226995"/>
    <w:rsid w:val="00226C13"/>
    <w:rsid w:val="00227013"/>
    <w:rsid w:val="002278A6"/>
    <w:rsid w:val="00233623"/>
    <w:rsid w:val="00233BB7"/>
    <w:rsid w:val="00233FE1"/>
    <w:rsid w:val="0023510E"/>
    <w:rsid w:val="00235324"/>
    <w:rsid w:val="00235BEF"/>
    <w:rsid w:val="00235D31"/>
    <w:rsid w:val="00237652"/>
    <w:rsid w:val="00240CA2"/>
    <w:rsid w:val="00243032"/>
    <w:rsid w:val="00243EF2"/>
    <w:rsid w:val="00244581"/>
    <w:rsid w:val="00244718"/>
    <w:rsid w:val="0024584A"/>
    <w:rsid w:val="00245C9E"/>
    <w:rsid w:val="00246CB3"/>
    <w:rsid w:val="002503A9"/>
    <w:rsid w:val="002521F6"/>
    <w:rsid w:val="00252983"/>
    <w:rsid w:val="0025331D"/>
    <w:rsid w:val="002534FB"/>
    <w:rsid w:val="00253508"/>
    <w:rsid w:val="00253AD0"/>
    <w:rsid w:val="00253E5F"/>
    <w:rsid w:val="002549D6"/>
    <w:rsid w:val="00255434"/>
    <w:rsid w:val="002560A2"/>
    <w:rsid w:val="00256672"/>
    <w:rsid w:val="0026073F"/>
    <w:rsid w:val="00260DD8"/>
    <w:rsid w:val="00260DDD"/>
    <w:rsid w:val="00262C23"/>
    <w:rsid w:val="002659FA"/>
    <w:rsid w:val="00265A10"/>
    <w:rsid w:val="00265D68"/>
    <w:rsid w:val="002702B3"/>
    <w:rsid w:val="00271C09"/>
    <w:rsid w:val="00271C27"/>
    <w:rsid w:val="00272321"/>
    <w:rsid w:val="00272BAD"/>
    <w:rsid w:val="00273EF8"/>
    <w:rsid w:val="00274240"/>
    <w:rsid w:val="0027518E"/>
    <w:rsid w:val="00275E2E"/>
    <w:rsid w:val="0027627A"/>
    <w:rsid w:val="002763F2"/>
    <w:rsid w:val="002766FD"/>
    <w:rsid w:val="00276804"/>
    <w:rsid w:val="00277972"/>
    <w:rsid w:val="00277DF3"/>
    <w:rsid w:val="00280365"/>
    <w:rsid w:val="00280D0B"/>
    <w:rsid w:val="00281D2D"/>
    <w:rsid w:val="002841BD"/>
    <w:rsid w:val="002857A3"/>
    <w:rsid w:val="00285AFB"/>
    <w:rsid w:val="002868D6"/>
    <w:rsid w:val="0028692A"/>
    <w:rsid w:val="0029010C"/>
    <w:rsid w:val="00291E07"/>
    <w:rsid w:val="00293757"/>
    <w:rsid w:val="002940DC"/>
    <w:rsid w:val="00294419"/>
    <w:rsid w:val="0029506E"/>
    <w:rsid w:val="002950BB"/>
    <w:rsid w:val="00295BD0"/>
    <w:rsid w:val="002A0C97"/>
    <w:rsid w:val="002A7667"/>
    <w:rsid w:val="002B0097"/>
    <w:rsid w:val="002B0320"/>
    <w:rsid w:val="002B3662"/>
    <w:rsid w:val="002B3FA4"/>
    <w:rsid w:val="002B49DC"/>
    <w:rsid w:val="002B4AC3"/>
    <w:rsid w:val="002B4DE4"/>
    <w:rsid w:val="002B524E"/>
    <w:rsid w:val="002B6054"/>
    <w:rsid w:val="002B66A0"/>
    <w:rsid w:val="002C05D0"/>
    <w:rsid w:val="002C0D52"/>
    <w:rsid w:val="002C1319"/>
    <w:rsid w:val="002C1869"/>
    <w:rsid w:val="002C546A"/>
    <w:rsid w:val="002C5834"/>
    <w:rsid w:val="002C58D5"/>
    <w:rsid w:val="002C6A9B"/>
    <w:rsid w:val="002C7743"/>
    <w:rsid w:val="002C7E9B"/>
    <w:rsid w:val="002C7F6E"/>
    <w:rsid w:val="002D2B86"/>
    <w:rsid w:val="002D4E7B"/>
    <w:rsid w:val="002D5DED"/>
    <w:rsid w:val="002D7C5A"/>
    <w:rsid w:val="002E049A"/>
    <w:rsid w:val="002E2851"/>
    <w:rsid w:val="002E33E0"/>
    <w:rsid w:val="002E3882"/>
    <w:rsid w:val="002E3DB5"/>
    <w:rsid w:val="002E4939"/>
    <w:rsid w:val="002E7514"/>
    <w:rsid w:val="002F087C"/>
    <w:rsid w:val="002F277D"/>
    <w:rsid w:val="002F2CA8"/>
    <w:rsid w:val="002F35F8"/>
    <w:rsid w:val="002F39A3"/>
    <w:rsid w:val="002F5A6C"/>
    <w:rsid w:val="002F653E"/>
    <w:rsid w:val="002F705D"/>
    <w:rsid w:val="002F7BED"/>
    <w:rsid w:val="002F7C02"/>
    <w:rsid w:val="00301832"/>
    <w:rsid w:val="0030302D"/>
    <w:rsid w:val="00304E15"/>
    <w:rsid w:val="00305A86"/>
    <w:rsid w:val="00305D3C"/>
    <w:rsid w:val="00306299"/>
    <w:rsid w:val="00307548"/>
    <w:rsid w:val="0031016B"/>
    <w:rsid w:val="003109FC"/>
    <w:rsid w:val="00315142"/>
    <w:rsid w:val="00316BEC"/>
    <w:rsid w:val="00317E07"/>
    <w:rsid w:val="003204B4"/>
    <w:rsid w:val="003206DC"/>
    <w:rsid w:val="0032151A"/>
    <w:rsid w:val="00321767"/>
    <w:rsid w:val="0032182A"/>
    <w:rsid w:val="00325CD3"/>
    <w:rsid w:val="00330279"/>
    <w:rsid w:val="003303DE"/>
    <w:rsid w:val="00332A79"/>
    <w:rsid w:val="003343C8"/>
    <w:rsid w:val="00335883"/>
    <w:rsid w:val="00335B6D"/>
    <w:rsid w:val="003378ED"/>
    <w:rsid w:val="00337A11"/>
    <w:rsid w:val="00342536"/>
    <w:rsid w:val="00342958"/>
    <w:rsid w:val="0034306A"/>
    <w:rsid w:val="00343A5C"/>
    <w:rsid w:val="00344113"/>
    <w:rsid w:val="00344D57"/>
    <w:rsid w:val="00344EBA"/>
    <w:rsid w:val="00346D59"/>
    <w:rsid w:val="00347043"/>
    <w:rsid w:val="00347949"/>
    <w:rsid w:val="0035398E"/>
    <w:rsid w:val="0035704A"/>
    <w:rsid w:val="00357630"/>
    <w:rsid w:val="003620A3"/>
    <w:rsid w:val="00362106"/>
    <w:rsid w:val="003632EE"/>
    <w:rsid w:val="00363406"/>
    <w:rsid w:val="00363F60"/>
    <w:rsid w:val="00364717"/>
    <w:rsid w:val="00365B99"/>
    <w:rsid w:val="003660F9"/>
    <w:rsid w:val="00367B59"/>
    <w:rsid w:val="00367ED4"/>
    <w:rsid w:val="00370AAC"/>
    <w:rsid w:val="00370F8D"/>
    <w:rsid w:val="00371254"/>
    <w:rsid w:val="00371AA1"/>
    <w:rsid w:val="0037225A"/>
    <w:rsid w:val="00372CDE"/>
    <w:rsid w:val="00373C8F"/>
    <w:rsid w:val="0037419D"/>
    <w:rsid w:val="00377441"/>
    <w:rsid w:val="003778BA"/>
    <w:rsid w:val="00377E1B"/>
    <w:rsid w:val="003851B5"/>
    <w:rsid w:val="00385DE9"/>
    <w:rsid w:val="003862E6"/>
    <w:rsid w:val="0038792F"/>
    <w:rsid w:val="003901EE"/>
    <w:rsid w:val="0039032B"/>
    <w:rsid w:val="00391D5D"/>
    <w:rsid w:val="0039295B"/>
    <w:rsid w:val="00393F2B"/>
    <w:rsid w:val="0039457C"/>
    <w:rsid w:val="00396166"/>
    <w:rsid w:val="00396A91"/>
    <w:rsid w:val="00397256"/>
    <w:rsid w:val="003A0F30"/>
    <w:rsid w:val="003A15F4"/>
    <w:rsid w:val="003A2DAC"/>
    <w:rsid w:val="003A529E"/>
    <w:rsid w:val="003B148C"/>
    <w:rsid w:val="003B3CDC"/>
    <w:rsid w:val="003B3E8F"/>
    <w:rsid w:val="003B48FA"/>
    <w:rsid w:val="003B49A0"/>
    <w:rsid w:val="003B5C4E"/>
    <w:rsid w:val="003B7C07"/>
    <w:rsid w:val="003C09AC"/>
    <w:rsid w:val="003C1203"/>
    <w:rsid w:val="003C22C1"/>
    <w:rsid w:val="003C3099"/>
    <w:rsid w:val="003C352E"/>
    <w:rsid w:val="003C61DE"/>
    <w:rsid w:val="003C6511"/>
    <w:rsid w:val="003C6C21"/>
    <w:rsid w:val="003C7A06"/>
    <w:rsid w:val="003D05A1"/>
    <w:rsid w:val="003D1DE4"/>
    <w:rsid w:val="003D1EC0"/>
    <w:rsid w:val="003D3BAB"/>
    <w:rsid w:val="003D4EC2"/>
    <w:rsid w:val="003D5B8F"/>
    <w:rsid w:val="003D655F"/>
    <w:rsid w:val="003E07D7"/>
    <w:rsid w:val="003E1097"/>
    <w:rsid w:val="003E14B9"/>
    <w:rsid w:val="003E15EC"/>
    <w:rsid w:val="003E24BE"/>
    <w:rsid w:val="003E2F73"/>
    <w:rsid w:val="003E4D2D"/>
    <w:rsid w:val="003E51F9"/>
    <w:rsid w:val="003E5408"/>
    <w:rsid w:val="003E5C83"/>
    <w:rsid w:val="003E6814"/>
    <w:rsid w:val="003E6F76"/>
    <w:rsid w:val="003E6F83"/>
    <w:rsid w:val="003E7353"/>
    <w:rsid w:val="003E7BEC"/>
    <w:rsid w:val="003F0BBB"/>
    <w:rsid w:val="003F1526"/>
    <w:rsid w:val="003F1F94"/>
    <w:rsid w:val="003F32F7"/>
    <w:rsid w:val="003F34B8"/>
    <w:rsid w:val="003F39B2"/>
    <w:rsid w:val="003F45E9"/>
    <w:rsid w:val="003F629D"/>
    <w:rsid w:val="00401441"/>
    <w:rsid w:val="00402BEF"/>
    <w:rsid w:val="00403984"/>
    <w:rsid w:val="0040635C"/>
    <w:rsid w:val="004073DB"/>
    <w:rsid w:val="00407B0B"/>
    <w:rsid w:val="004116BD"/>
    <w:rsid w:val="00412C73"/>
    <w:rsid w:val="00415065"/>
    <w:rsid w:val="0041607C"/>
    <w:rsid w:val="00416A5E"/>
    <w:rsid w:val="00417185"/>
    <w:rsid w:val="0041747B"/>
    <w:rsid w:val="00417AFB"/>
    <w:rsid w:val="00423482"/>
    <w:rsid w:val="0042444F"/>
    <w:rsid w:val="00424FBA"/>
    <w:rsid w:val="00426D1A"/>
    <w:rsid w:val="00427712"/>
    <w:rsid w:val="00433DDF"/>
    <w:rsid w:val="00436655"/>
    <w:rsid w:val="0043691F"/>
    <w:rsid w:val="0043767E"/>
    <w:rsid w:val="004413E8"/>
    <w:rsid w:val="00451093"/>
    <w:rsid w:val="004512E7"/>
    <w:rsid w:val="00451A3E"/>
    <w:rsid w:val="00451ADA"/>
    <w:rsid w:val="00453490"/>
    <w:rsid w:val="00454FE5"/>
    <w:rsid w:val="004552A5"/>
    <w:rsid w:val="00455966"/>
    <w:rsid w:val="004564EC"/>
    <w:rsid w:val="00456B3A"/>
    <w:rsid w:val="00457F6B"/>
    <w:rsid w:val="00460B32"/>
    <w:rsid w:val="0046322C"/>
    <w:rsid w:val="004642E9"/>
    <w:rsid w:val="004661DC"/>
    <w:rsid w:val="004662F7"/>
    <w:rsid w:val="00470DFE"/>
    <w:rsid w:val="004736D2"/>
    <w:rsid w:val="004738BA"/>
    <w:rsid w:val="00473A6F"/>
    <w:rsid w:val="004757E2"/>
    <w:rsid w:val="00475818"/>
    <w:rsid w:val="00475F58"/>
    <w:rsid w:val="004761F9"/>
    <w:rsid w:val="00477E4A"/>
    <w:rsid w:val="00480748"/>
    <w:rsid w:val="004807A3"/>
    <w:rsid w:val="00480B83"/>
    <w:rsid w:val="00483055"/>
    <w:rsid w:val="004849C0"/>
    <w:rsid w:val="004945F7"/>
    <w:rsid w:val="00494C54"/>
    <w:rsid w:val="004972A3"/>
    <w:rsid w:val="004973C8"/>
    <w:rsid w:val="004A087D"/>
    <w:rsid w:val="004A4F33"/>
    <w:rsid w:val="004A5019"/>
    <w:rsid w:val="004A6712"/>
    <w:rsid w:val="004A68E2"/>
    <w:rsid w:val="004B28AA"/>
    <w:rsid w:val="004B4305"/>
    <w:rsid w:val="004B4923"/>
    <w:rsid w:val="004B7159"/>
    <w:rsid w:val="004B7A60"/>
    <w:rsid w:val="004C14F4"/>
    <w:rsid w:val="004C209D"/>
    <w:rsid w:val="004C378F"/>
    <w:rsid w:val="004C4858"/>
    <w:rsid w:val="004C5C1E"/>
    <w:rsid w:val="004C687E"/>
    <w:rsid w:val="004C6898"/>
    <w:rsid w:val="004C7A6B"/>
    <w:rsid w:val="004D0893"/>
    <w:rsid w:val="004D13AB"/>
    <w:rsid w:val="004D326D"/>
    <w:rsid w:val="004D35D6"/>
    <w:rsid w:val="004D3CD8"/>
    <w:rsid w:val="004D4A4A"/>
    <w:rsid w:val="004D54C3"/>
    <w:rsid w:val="004D6012"/>
    <w:rsid w:val="004D6501"/>
    <w:rsid w:val="004D672F"/>
    <w:rsid w:val="004D7CBD"/>
    <w:rsid w:val="004E138B"/>
    <w:rsid w:val="004E3C3D"/>
    <w:rsid w:val="004E3DD2"/>
    <w:rsid w:val="004E494A"/>
    <w:rsid w:val="004E55A6"/>
    <w:rsid w:val="004E5F10"/>
    <w:rsid w:val="004E63C8"/>
    <w:rsid w:val="004E6DBD"/>
    <w:rsid w:val="004E7446"/>
    <w:rsid w:val="004E79CE"/>
    <w:rsid w:val="004E7D28"/>
    <w:rsid w:val="004F00B5"/>
    <w:rsid w:val="004F05D2"/>
    <w:rsid w:val="004F24BC"/>
    <w:rsid w:val="004F311F"/>
    <w:rsid w:val="004F3EDC"/>
    <w:rsid w:val="004F4D69"/>
    <w:rsid w:val="004F57BD"/>
    <w:rsid w:val="004F6955"/>
    <w:rsid w:val="004F73F7"/>
    <w:rsid w:val="004F7657"/>
    <w:rsid w:val="004F76AC"/>
    <w:rsid w:val="00503039"/>
    <w:rsid w:val="005034F5"/>
    <w:rsid w:val="0050410F"/>
    <w:rsid w:val="0050629A"/>
    <w:rsid w:val="00506916"/>
    <w:rsid w:val="00507BBE"/>
    <w:rsid w:val="00511D01"/>
    <w:rsid w:val="00512DEF"/>
    <w:rsid w:val="00513E1F"/>
    <w:rsid w:val="005143BA"/>
    <w:rsid w:val="00515773"/>
    <w:rsid w:val="00515D44"/>
    <w:rsid w:val="005176DC"/>
    <w:rsid w:val="00521685"/>
    <w:rsid w:val="0052194D"/>
    <w:rsid w:val="00521D83"/>
    <w:rsid w:val="005221B7"/>
    <w:rsid w:val="00522C8A"/>
    <w:rsid w:val="005317B1"/>
    <w:rsid w:val="00531DF8"/>
    <w:rsid w:val="005332B0"/>
    <w:rsid w:val="005408B4"/>
    <w:rsid w:val="00540C80"/>
    <w:rsid w:val="00540EAE"/>
    <w:rsid w:val="00541A87"/>
    <w:rsid w:val="005442E3"/>
    <w:rsid w:val="005443D2"/>
    <w:rsid w:val="00544BE2"/>
    <w:rsid w:val="00544E3C"/>
    <w:rsid w:val="00545412"/>
    <w:rsid w:val="00545A4E"/>
    <w:rsid w:val="00546887"/>
    <w:rsid w:val="00546B2F"/>
    <w:rsid w:val="005507B5"/>
    <w:rsid w:val="005519ED"/>
    <w:rsid w:val="00552317"/>
    <w:rsid w:val="00552BC7"/>
    <w:rsid w:val="00553C52"/>
    <w:rsid w:val="00555466"/>
    <w:rsid w:val="0055558A"/>
    <w:rsid w:val="00555977"/>
    <w:rsid w:val="00555A15"/>
    <w:rsid w:val="005606F1"/>
    <w:rsid w:val="00560F25"/>
    <w:rsid w:val="00561299"/>
    <w:rsid w:val="00562928"/>
    <w:rsid w:val="00563355"/>
    <w:rsid w:val="00563EDB"/>
    <w:rsid w:val="00564EE5"/>
    <w:rsid w:val="0056536A"/>
    <w:rsid w:val="00566723"/>
    <w:rsid w:val="00566772"/>
    <w:rsid w:val="0056680B"/>
    <w:rsid w:val="00567CC2"/>
    <w:rsid w:val="00567F3A"/>
    <w:rsid w:val="0057152C"/>
    <w:rsid w:val="00571CF5"/>
    <w:rsid w:val="00571EC8"/>
    <w:rsid w:val="005724D7"/>
    <w:rsid w:val="0057383C"/>
    <w:rsid w:val="00575BBB"/>
    <w:rsid w:val="005767BA"/>
    <w:rsid w:val="0057696A"/>
    <w:rsid w:val="00580122"/>
    <w:rsid w:val="00580A5E"/>
    <w:rsid w:val="005839D9"/>
    <w:rsid w:val="005840B5"/>
    <w:rsid w:val="005864FF"/>
    <w:rsid w:val="00586B97"/>
    <w:rsid w:val="00587F75"/>
    <w:rsid w:val="005905A4"/>
    <w:rsid w:val="005909E7"/>
    <w:rsid w:val="005933A7"/>
    <w:rsid w:val="0059343E"/>
    <w:rsid w:val="00595B6A"/>
    <w:rsid w:val="005A0B4F"/>
    <w:rsid w:val="005A2BD7"/>
    <w:rsid w:val="005A3819"/>
    <w:rsid w:val="005A4891"/>
    <w:rsid w:val="005A4BF6"/>
    <w:rsid w:val="005A568D"/>
    <w:rsid w:val="005A795F"/>
    <w:rsid w:val="005A7B42"/>
    <w:rsid w:val="005B1D3A"/>
    <w:rsid w:val="005B33AA"/>
    <w:rsid w:val="005B565B"/>
    <w:rsid w:val="005B7443"/>
    <w:rsid w:val="005C0614"/>
    <w:rsid w:val="005C0CFA"/>
    <w:rsid w:val="005C1421"/>
    <w:rsid w:val="005C1423"/>
    <w:rsid w:val="005C198D"/>
    <w:rsid w:val="005C4672"/>
    <w:rsid w:val="005C47E9"/>
    <w:rsid w:val="005C6E50"/>
    <w:rsid w:val="005D0F6D"/>
    <w:rsid w:val="005D5277"/>
    <w:rsid w:val="005D5704"/>
    <w:rsid w:val="005D5B3F"/>
    <w:rsid w:val="005D61C9"/>
    <w:rsid w:val="005D6454"/>
    <w:rsid w:val="005D74F3"/>
    <w:rsid w:val="005E03FC"/>
    <w:rsid w:val="005E1A4E"/>
    <w:rsid w:val="005E48DE"/>
    <w:rsid w:val="005E560D"/>
    <w:rsid w:val="005E5C12"/>
    <w:rsid w:val="005E6A31"/>
    <w:rsid w:val="005E7A21"/>
    <w:rsid w:val="005F0806"/>
    <w:rsid w:val="005F2FAB"/>
    <w:rsid w:val="005F3173"/>
    <w:rsid w:val="005F3816"/>
    <w:rsid w:val="005F39E6"/>
    <w:rsid w:val="005F3A05"/>
    <w:rsid w:val="005F5302"/>
    <w:rsid w:val="006019D4"/>
    <w:rsid w:val="00601B7E"/>
    <w:rsid w:val="00601BE1"/>
    <w:rsid w:val="006035B3"/>
    <w:rsid w:val="00605192"/>
    <w:rsid w:val="00606D6E"/>
    <w:rsid w:val="006108E4"/>
    <w:rsid w:val="00611030"/>
    <w:rsid w:val="00612BFB"/>
    <w:rsid w:val="00616B8C"/>
    <w:rsid w:val="00616D2B"/>
    <w:rsid w:val="00617584"/>
    <w:rsid w:val="00621C69"/>
    <w:rsid w:val="0062241C"/>
    <w:rsid w:val="0062272D"/>
    <w:rsid w:val="0062329E"/>
    <w:rsid w:val="00623ECA"/>
    <w:rsid w:val="00624FB8"/>
    <w:rsid w:val="00626A3F"/>
    <w:rsid w:val="00626FF3"/>
    <w:rsid w:val="006300E1"/>
    <w:rsid w:val="006303D1"/>
    <w:rsid w:val="00630BFB"/>
    <w:rsid w:val="00633EEE"/>
    <w:rsid w:val="00637908"/>
    <w:rsid w:val="00641008"/>
    <w:rsid w:val="00641D40"/>
    <w:rsid w:val="0064296D"/>
    <w:rsid w:val="00642B21"/>
    <w:rsid w:val="00643265"/>
    <w:rsid w:val="00643E0C"/>
    <w:rsid w:val="006454EE"/>
    <w:rsid w:val="00645537"/>
    <w:rsid w:val="00645A77"/>
    <w:rsid w:val="006473B6"/>
    <w:rsid w:val="00647F0E"/>
    <w:rsid w:val="006512EB"/>
    <w:rsid w:val="00651C57"/>
    <w:rsid w:val="00651EE7"/>
    <w:rsid w:val="00652CE5"/>
    <w:rsid w:val="00653A6D"/>
    <w:rsid w:val="00655380"/>
    <w:rsid w:val="006564E3"/>
    <w:rsid w:val="006609E9"/>
    <w:rsid w:val="00660ADC"/>
    <w:rsid w:val="00660FD8"/>
    <w:rsid w:val="006614C7"/>
    <w:rsid w:val="00662F94"/>
    <w:rsid w:val="006630AE"/>
    <w:rsid w:val="006632C0"/>
    <w:rsid w:val="006647C1"/>
    <w:rsid w:val="00666116"/>
    <w:rsid w:val="00666693"/>
    <w:rsid w:val="00666CCF"/>
    <w:rsid w:val="00667367"/>
    <w:rsid w:val="00667535"/>
    <w:rsid w:val="0067064A"/>
    <w:rsid w:val="006714C3"/>
    <w:rsid w:val="006723AB"/>
    <w:rsid w:val="006723D4"/>
    <w:rsid w:val="00674C27"/>
    <w:rsid w:val="00675941"/>
    <w:rsid w:val="006767A8"/>
    <w:rsid w:val="006776B3"/>
    <w:rsid w:val="00677913"/>
    <w:rsid w:val="00677C57"/>
    <w:rsid w:val="0068074B"/>
    <w:rsid w:val="0068081E"/>
    <w:rsid w:val="00680828"/>
    <w:rsid w:val="00680F30"/>
    <w:rsid w:val="006843F5"/>
    <w:rsid w:val="00686A06"/>
    <w:rsid w:val="00686E83"/>
    <w:rsid w:val="00687594"/>
    <w:rsid w:val="00687A47"/>
    <w:rsid w:val="00690B5C"/>
    <w:rsid w:val="00690FFA"/>
    <w:rsid w:val="006928BF"/>
    <w:rsid w:val="00697A47"/>
    <w:rsid w:val="00697FEF"/>
    <w:rsid w:val="006A1939"/>
    <w:rsid w:val="006A34D6"/>
    <w:rsid w:val="006A44DB"/>
    <w:rsid w:val="006A455A"/>
    <w:rsid w:val="006A500F"/>
    <w:rsid w:val="006A686A"/>
    <w:rsid w:val="006A6F85"/>
    <w:rsid w:val="006B0BC4"/>
    <w:rsid w:val="006B1B8E"/>
    <w:rsid w:val="006B345E"/>
    <w:rsid w:val="006B3869"/>
    <w:rsid w:val="006B556D"/>
    <w:rsid w:val="006C015F"/>
    <w:rsid w:val="006C1D7A"/>
    <w:rsid w:val="006C250E"/>
    <w:rsid w:val="006C2B4D"/>
    <w:rsid w:val="006C649F"/>
    <w:rsid w:val="006C67CB"/>
    <w:rsid w:val="006C682A"/>
    <w:rsid w:val="006C731E"/>
    <w:rsid w:val="006D1549"/>
    <w:rsid w:val="006D2273"/>
    <w:rsid w:val="006D2D4C"/>
    <w:rsid w:val="006D396B"/>
    <w:rsid w:val="006D3F86"/>
    <w:rsid w:val="006D6BE9"/>
    <w:rsid w:val="006E341B"/>
    <w:rsid w:val="006E37EA"/>
    <w:rsid w:val="006E4853"/>
    <w:rsid w:val="006E73A9"/>
    <w:rsid w:val="006E78A2"/>
    <w:rsid w:val="006F027B"/>
    <w:rsid w:val="006F0B6F"/>
    <w:rsid w:val="006F1F48"/>
    <w:rsid w:val="006F21F6"/>
    <w:rsid w:val="006F5213"/>
    <w:rsid w:val="006F5CA6"/>
    <w:rsid w:val="006F6CBC"/>
    <w:rsid w:val="006F7542"/>
    <w:rsid w:val="006F7A59"/>
    <w:rsid w:val="00702F65"/>
    <w:rsid w:val="00702F95"/>
    <w:rsid w:val="007030AD"/>
    <w:rsid w:val="00703394"/>
    <w:rsid w:val="00703593"/>
    <w:rsid w:val="0070403E"/>
    <w:rsid w:val="0071124C"/>
    <w:rsid w:val="007123E3"/>
    <w:rsid w:val="007126DC"/>
    <w:rsid w:val="00713F3A"/>
    <w:rsid w:val="0071575A"/>
    <w:rsid w:val="00715A05"/>
    <w:rsid w:val="00716178"/>
    <w:rsid w:val="00716B23"/>
    <w:rsid w:val="00716B2E"/>
    <w:rsid w:val="00716CAD"/>
    <w:rsid w:val="00717C20"/>
    <w:rsid w:val="00720C75"/>
    <w:rsid w:val="00722E40"/>
    <w:rsid w:val="007245B1"/>
    <w:rsid w:val="007259A7"/>
    <w:rsid w:val="00726226"/>
    <w:rsid w:val="0072672F"/>
    <w:rsid w:val="00734041"/>
    <w:rsid w:val="007354D9"/>
    <w:rsid w:val="007355E7"/>
    <w:rsid w:val="007364A5"/>
    <w:rsid w:val="007366A3"/>
    <w:rsid w:val="00736F69"/>
    <w:rsid w:val="007373A2"/>
    <w:rsid w:val="00737921"/>
    <w:rsid w:val="0074193F"/>
    <w:rsid w:val="00742833"/>
    <w:rsid w:val="007452EC"/>
    <w:rsid w:val="0074535D"/>
    <w:rsid w:val="00747243"/>
    <w:rsid w:val="007504A5"/>
    <w:rsid w:val="00751DB9"/>
    <w:rsid w:val="00752330"/>
    <w:rsid w:val="00752B04"/>
    <w:rsid w:val="007546B1"/>
    <w:rsid w:val="00756633"/>
    <w:rsid w:val="00756726"/>
    <w:rsid w:val="00756901"/>
    <w:rsid w:val="00756A41"/>
    <w:rsid w:val="00761013"/>
    <w:rsid w:val="00764736"/>
    <w:rsid w:val="00764999"/>
    <w:rsid w:val="00765395"/>
    <w:rsid w:val="0076693D"/>
    <w:rsid w:val="007672F0"/>
    <w:rsid w:val="00770300"/>
    <w:rsid w:val="007709F9"/>
    <w:rsid w:val="00773702"/>
    <w:rsid w:val="00773C90"/>
    <w:rsid w:val="00775106"/>
    <w:rsid w:val="00775215"/>
    <w:rsid w:val="007752DD"/>
    <w:rsid w:val="00776012"/>
    <w:rsid w:val="00776DE0"/>
    <w:rsid w:val="00780730"/>
    <w:rsid w:val="00781B95"/>
    <w:rsid w:val="007845BD"/>
    <w:rsid w:val="007846B8"/>
    <w:rsid w:val="007848F0"/>
    <w:rsid w:val="00784EF1"/>
    <w:rsid w:val="007859BD"/>
    <w:rsid w:val="00786D20"/>
    <w:rsid w:val="007877F3"/>
    <w:rsid w:val="007930FB"/>
    <w:rsid w:val="00793DE6"/>
    <w:rsid w:val="00794253"/>
    <w:rsid w:val="00794AAA"/>
    <w:rsid w:val="00795CC8"/>
    <w:rsid w:val="007A060B"/>
    <w:rsid w:val="007A0E1B"/>
    <w:rsid w:val="007A1046"/>
    <w:rsid w:val="007A16E8"/>
    <w:rsid w:val="007A2784"/>
    <w:rsid w:val="007A62EC"/>
    <w:rsid w:val="007A6772"/>
    <w:rsid w:val="007A6AC0"/>
    <w:rsid w:val="007A732F"/>
    <w:rsid w:val="007A746E"/>
    <w:rsid w:val="007B1A60"/>
    <w:rsid w:val="007B1E44"/>
    <w:rsid w:val="007B3B75"/>
    <w:rsid w:val="007B5EE2"/>
    <w:rsid w:val="007B6DBE"/>
    <w:rsid w:val="007B6FA5"/>
    <w:rsid w:val="007B7601"/>
    <w:rsid w:val="007B7D69"/>
    <w:rsid w:val="007C16CB"/>
    <w:rsid w:val="007C1712"/>
    <w:rsid w:val="007C1F38"/>
    <w:rsid w:val="007C3420"/>
    <w:rsid w:val="007C3D2E"/>
    <w:rsid w:val="007C3E8A"/>
    <w:rsid w:val="007C5695"/>
    <w:rsid w:val="007C6448"/>
    <w:rsid w:val="007C7A61"/>
    <w:rsid w:val="007D11EF"/>
    <w:rsid w:val="007D1B30"/>
    <w:rsid w:val="007D3215"/>
    <w:rsid w:val="007D4CB8"/>
    <w:rsid w:val="007D5D0B"/>
    <w:rsid w:val="007D65F6"/>
    <w:rsid w:val="007E0D50"/>
    <w:rsid w:val="007E0DA9"/>
    <w:rsid w:val="007E1088"/>
    <w:rsid w:val="007E308C"/>
    <w:rsid w:val="007E364E"/>
    <w:rsid w:val="007E383B"/>
    <w:rsid w:val="007E3B52"/>
    <w:rsid w:val="007E4937"/>
    <w:rsid w:val="007E51B5"/>
    <w:rsid w:val="007E585D"/>
    <w:rsid w:val="007E6955"/>
    <w:rsid w:val="007E744E"/>
    <w:rsid w:val="007E7758"/>
    <w:rsid w:val="007E7DCB"/>
    <w:rsid w:val="007F2705"/>
    <w:rsid w:val="007F2913"/>
    <w:rsid w:val="007F2E1F"/>
    <w:rsid w:val="007F3191"/>
    <w:rsid w:val="007F44B6"/>
    <w:rsid w:val="007F4978"/>
    <w:rsid w:val="007F4DA6"/>
    <w:rsid w:val="007F6617"/>
    <w:rsid w:val="007F6F89"/>
    <w:rsid w:val="0080378E"/>
    <w:rsid w:val="00804500"/>
    <w:rsid w:val="00804583"/>
    <w:rsid w:val="00805E4C"/>
    <w:rsid w:val="00806BA2"/>
    <w:rsid w:val="00807575"/>
    <w:rsid w:val="00807CEA"/>
    <w:rsid w:val="008109F2"/>
    <w:rsid w:val="00811328"/>
    <w:rsid w:val="0081191D"/>
    <w:rsid w:val="00812096"/>
    <w:rsid w:val="008129CC"/>
    <w:rsid w:val="00813F78"/>
    <w:rsid w:val="00814102"/>
    <w:rsid w:val="0081598E"/>
    <w:rsid w:val="00815BCF"/>
    <w:rsid w:val="00824ACE"/>
    <w:rsid w:val="00825941"/>
    <w:rsid w:val="00827DBE"/>
    <w:rsid w:val="00831C32"/>
    <w:rsid w:val="00832093"/>
    <w:rsid w:val="008320BB"/>
    <w:rsid w:val="008335EA"/>
    <w:rsid w:val="008337E9"/>
    <w:rsid w:val="008346FB"/>
    <w:rsid w:val="00840835"/>
    <w:rsid w:val="00842272"/>
    <w:rsid w:val="008425F9"/>
    <w:rsid w:val="0084290B"/>
    <w:rsid w:val="0084361C"/>
    <w:rsid w:val="0084421D"/>
    <w:rsid w:val="0084499E"/>
    <w:rsid w:val="008465C5"/>
    <w:rsid w:val="008468BB"/>
    <w:rsid w:val="00851797"/>
    <w:rsid w:val="00854301"/>
    <w:rsid w:val="00854965"/>
    <w:rsid w:val="00854DED"/>
    <w:rsid w:val="008553C6"/>
    <w:rsid w:val="00857455"/>
    <w:rsid w:val="00857A53"/>
    <w:rsid w:val="008605A3"/>
    <w:rsid w:val="00860AE6"/>
    <w:rsid w:val="0086207B"/>
    <w:rsid w:val="0086289E"/>
    <w:rsid w:val="008638FB"/>
    <w:rsid w:val="0086480E"/>
    <w:rsid w:val="00864853"/>
    <w:rsid w:val="00864D91"/>
    <w:rsid w:val="00864D97"/>
    <w:rsid w:val="00866723"/>
    <w:rsid w:val="008668CA"/>
    <w:rsid w:val="00866ED2"/>
    <w:rsid w:val="00872F67"/>
    <w:rsid w:val="00873DCB"/>
    <w:rsid w:val="0087421E"/>
    <w:rsid w:val="008748B9"/>
    <w:rsid w:val="00874D4C"/>
    <w:rsid w:val="0087537B"/>
    <w:rsid w:val="008819B5"/>
    <w:rsid w:val="00881B7C"/>
    <w:rsid w:val="00881CB2"/>
    <w:rsid w:val="00881FD4"/>
    <w:rsid w:val="008829E9"/>
    <w:rsid w:val="008830C8"/>
    <w:rsid w:val="00883CCD"/>
    <w:rsid w:val="008853DA"/>
    <w:rsid w:val="008855AF"/>
    <w:rsid w:val="0088573E"/>
    <w:rsid w:val="00887846"/>
    <w:rsid w:val="00892EEB"/>
    <w:rsid w:val="00894259"/>
    <w:rsid w:val="00894536"/>
    <w:rsid w:val="008949BD"/>
    <w:rsid w:val="008A041B"/>
    <w:rsid w:val="008A2584"/>
    <w:rsid w:val="008A2844"/>
    <w:rsid w:val="008A3691"/>
    <w:rsid w:val="008A4FEA"/>
    <w:rsid w:val="008A51AF"/>
    <w:rsid w:val="008A54B0"/>
    <w:rsid w:val="008A7486"/>
    <w:rsid w:val="008A761B"/>
    <w:rsid w:val="008B0A53"/>
    <w:rsid w:val="008B2B58"/>
    <w:rsid w:val="008B4567"/>
    <w:rsid w:val="008B4C5A"/>
    <w:rsid w:val="008B521D"/>
    <w:rsid w:val="008B5BA3"/>
    <w:rsid w:val="008B5EA5"/>
    <w:rsid w:val="008B6030"/>
    <w:rsid w:val="008C016B"/>
    <w:rsid w:val="008C0C69"/>
    <w:rsid w:val="008C33A5"/>
    <w:rsid w:val="008C3686"/>
    <w:rsid w:val="008C37B3"/>
    <w:rsid w:val="008C69C8"/>
    <w:rsid w:val="008D28E3"/>
    <w:rsid w:val="008D42DF"/>
    <w:rsid w:val="008D43DE"/>
    <w:rsid w:val="008D49A9"/>
    <w:rsid w:val="008D4BB9"/>
    <w:rsid w:val="008D5B44"/>
    <w:rsid w:val="008D6A71"/>
    <w:rsid w:val="008D769F"/>
    <w:rsid w:val="008E11A0"/>
    <w:rsid w:val="008E1543"/>
    <w:rsid w:val="008E497C"/>
    <w:rsid w:val="008E49BD"/>
    <w:rsid w:val="008E4BF1"/>
    <w:rsid w:val="008E6B32"/>
    <w:rsid w:val="008E6DF1"/>
    <w:rsid w:val="008E7A76"/>
    <w:rsid w:val="008F0178"/>
    <w:rsid w:val="008F0AA7"/>
    <w:rsid w:val="008F1C2B"/>
    <w:rsid w:val="008F31BB"/>
    <w:rsid w:val="008F6B95"/>
    <w:rsid w:val="008F6C67"/>
    <w:rsid w:val="008F752A"/>
    <w:rsid w:val="008F7912"/>
    <w:rsid w:val="008F7C69"/>
    <w:rsid w:val="00900A05"/>
    <w:rsid w:val="00900A34"/>
    <w:rsid w:val="00900C74"/>
    <w:rsid w:val="009024CB"/>
    <w:rsid w:val="00902B5D"/>
    <w:rsid w:val="00906095"/>
    <w:rsid w:val="009079F6"/>
    <w:rsid w:val="00910A9A"/>
    <w:rsid w:val="0091413E"/>
    <w:rsid w:val="00916176"/>
    <w:rsid w:val="00917D1F"/>
    <w:rsid w:val="0092065A"/>
    <w:rsid w:val="009212AB"/>
    <w:rsid w:val="00921584"/>
    <w:rsid w:val="0092160A"/>
    <w:rsid w:val="00921687"/>
    <w:rsid w:val="009221E5"/>
    <w:rsid w:val="00922B07"/>
    <w:rsid w:val="009233AC"/>
    <w:rsid w:val="009238B5"/>
    <w:rsid w:val="00924332"/>
    <w:rsid w:val="00925091"/>
    <w:rsid w:val="0092524A"/>
    <w:rsid w:val="009263FE"/>
    <w:rsid w:val="0092706B"/>
    <w:rsid w:val="0093191C"/>
    <w:rsid w:val="009337C7"/>
    <w:rsid w:val="00933A6D"/>
    <w:rsid w:val="00935167"/>
    <w:rsid w:val="00935C93"/>
    <w:rsid w:val="00936783"/>
    <w:rsid w:val="00936BFE"/>
    <w:rsid w:val="00936FD2"/>
    <w:rsid w:val="00937790"/>
    <w:rsid w:val="00937D1F"/>
    <w:rsid w:val="00940F53"/>
    <w:rsid w:val="00941CE5"/>
    <w:rsid w:val="00942679"/>
    <w:rsid w:val="00943A66"/>
    <w:rsid w:val="00944864"/>
    <w:rsid w:val="00945348"/>
    <w:rsid w:val="0095193C"/>
    <w:rsid w:val="00951A76"/>
    <w:rsid w:val="00951BA4"/>
    <w:rsid w:val="009520EE"/>
    <w:rsid w:val="00952461"/>
    <w:rsid w:val="00952E55"/>
    <w:rsid w:val="00953BD3"/>
    <w:rsid w:val="00955002"/>
    <w:rsid w:val="0095554F"/>
    <w:rsid w:val="0096116B"/>
    <w:rsid w:val="009611C4"/>
    <w:rsid w:val="0096170B"/>
    <w:rsid w:val="00962259"/>
    <w:rsid w:val="00962737"/>
    <w:rsid w:val="00962F38"/>
    <w:rsid w:val="00963967"/>
    <w:rsid w:val="00965D8B"/>
    <w:rsid w:val="00966879"/>
    <w:rsid w:val="00967891"/>
    <w:rsid w:val="00967B52"/>
    <w:rsid w:val="009710AC"/>
    <w:rsid w:val="00972DF0"/>
    <w:rsid w:val="0097365D"/>
    <w:rsid w:val="00974375"/>
    <w:rsid w:val="00974F72"/>
    <w:rsid w:val="009757CB"/>
    <w:rsid w:val="00975F48"/>
    <w:rsid w:val="00977C4F"/>
    <w:rsid w:val="009806F6"/>
    <w:rsid w:val="00981427"/>
    <w:rsid w:val="00983B95"/>
    <w:rsid w:val="0098456F"/>
    <w:rsid w:val="00985B70"/>
    <w:rsid w:val="00985CF3"/>
    <w:rsid w:val="0098604F"/>
    <w:rsid w:val="00990C66"/>
    <w:rsid w:val="00991FA9"/>
    <w:rsid w:val="009924EE"/>
    <w:rsid w:val="0099270B"/>
    <w:rsid w:val="009938DA"/>
    <w:rsid w:val="009938DB"/>
    <w:rsid w:val="009942E8"/>
    <w:rsid w:val="00996DC7"/>
    <w:rsid w:val="0099788B"/>
    <w:rsid w:val="00997D55"/>
    <w:rsid w:val="009A08C1"/>
    <w:rsid w:val="009A1C75"/>
    <w:rsid w:val="009A29B3"/>
    <w:rsid w:val="009A3568"/>
    <w:rsid w:val="009A365C"/>
    <w:rsid w:val="009A56A6"/>
    <w:rsid w:val="009A7785"/>
    <w:rsid w:val="009B0D97"/>
    <w:rsid w:val="009B0FCB"/>
    <w:rsid w:val="009B2B94"/>
    <w:rsid w:val="009B3212"/>
    <w:rsid w:val="009B4281"/>
    <w:rsid w:val="009B6073"/>
    <w:rsid w:val="009B7262"/>
    <w:rsid w:val="009C33E1"/>
    <w:rsid w:val="009C3F05"/>
    <w:rsid w:val="009C5CEF"/>
    <w:rsid w:val="009C6DC2"/>
    <w:rsid w:val="009D4B89"/>
    <w:rsid w:val="009D65A5"/>
    <w:rsid w:val="009D7A52"/>
    <w:rsid w:val="009E1534"/>
    <w:rsid w:val="009E1554"/>
    <w:rsid w:val="009E2753"/>
    <w:rsid w:val="009E30FB"/>
    <w:rsid w:val="009E3CA3"/>
    <w:rsid w:val="009E48EA"/>
    <w:rsid w:val="009E689E"/>
    <w:rsid w:val="009E6C7A"/>
    <w:rsid w:val="009F0A72"/>
    <w:rsid w:val="009F1B6F"/>
    <w:rsid w:val="009F2E38"/>
    <w:rsid w:val="009F3769"/>
    <w:rsid w:val="009F3F05"/>
    <w:rsid w:val="009F4F15"/>
    <w:rsid w:val="009F5258"/>
    <w:rsid w:val="009F58DC"/>
    <w:rsid w:val="009F646A"/>
    <w:rsid w:val="009F6850"/>
    <w:rsid w:val="009F7EFA"/>
    <w:rsid w:val="00A00BC5"/>
    <w:rsid w:val="00A0101B"/>
    <w:rsid w:val="00A01FBF"/>
    <w:rsid w:val="00A02298"/>
    <w:rsid w:val="00A05BE2"/>
    <w:rsid w:val="00A10060"/>
    <w:rsid w:val="00A1047D"/>
    <w:rsid w:val="00A114C0"/>
    <w:rsid w:val="00A131D3"/>
    <w:rsid w:val="00A15390"/>
    <w:rsid w:val="00A1582E"/>
    <w:rsid w:val="00A16A6C"/>
    <w:rsid w:val="00A1717D"/>
    <w:rsid w:val="00A20B9A"/>
    <w:rsid w:val="00A20E85"/>
    <w:rsid w:val="00A2148A"/>
    <w:rsid w:val="00A218E9"/>
    <w:rsid w:val="00A23923"/>
    <w:rsid w:val="00A24B8C"/>
    <w:rsid w:val="00A25226"/>
    <w:rsid w:val="00A279F0"/>
    <w:rsid w:val="00A27B9C"/>
    <w:rsid w:val="00A30075"/>
    <w:rsid w:val="00A31067"/>
    <w:rsid w:val="00A312AD"/>
    <w:rsid w:val="00A313E3"/>
    <w:rsid w:val="00A31B47"/>
    <w:rsid w:val="00A337C3"/>
    <w:rsid w:val="00A33843"/>
    <w:rsid w:val="00A339F9"/>
    <w:rsid w:val="00A33AB0"/>
    <w:rsid w:val="00A37CDD"/>
    <w:rsid w:val="00A37F2F"/>
    <w:rsid w:val="00A400BA"/>
    <w:rsid w:val="00A40824"/>
    <w:rsid w:val="00A41ECC"/>
    <w:rsid w:val="00A42883"/>
    <w:rsid w:val="00A42DAE"/>
    <w:rsid w:val="00A42E82"/>
    <w:rsid w:val="00A46360"/>
    <w:rsid w:val="00A470F1"/>
    <w:rsid w:val="00A476E7"/>
    <w:rsid w:val="00A5068F"/>
    <w:rsid w:val="00A50FB0"/>
    <w:rsid w:val="00A510BB"/>
    <w:rsid w:val="00A52533"/>
    <w:rsid w:val="00A52F1E"/>
    <w:rsid w:val="00A53C25"/>
    <w:rsid w:val="00A548EE"/>
    <w:rsid w:val="00A55895"/>
    <w:rsid w:val="00A57706"/>
    <w:rsid w:val="00A57FE5"/>
    <w:rsid w:val="00A60638"/>
    <w:rsid w:val="00A60E5B"/>
    <w:rsid w:val="00A6299B"/>
    <w:rsid w:val="00A62DE9"/>
    <w:rsid w:val="00A62F13"/>
    <w:rsid w:val="00A64F67"/>
    <w:rsid w:val="00A67369"/>
    <w:rsid w:val="00A674F2"/>
    <w:rsid w:val="00A67760"/>
    <w:rsid w:val="00A72353"/>
    <w:rsid w:val="00A733BD"/>
    <w:rsid w:val="00A74EE0"/>
    <w:rsid w:val="00A76D82"/>
    <w:rsid w:val="00A777D0"/>
    <w:rsid w:val="00A7787E"/>
    <w:rsid w:val="00A80F9A"/>
    <w:rsid w:val="00A824A6"/>
    <w:rsid w:val="00A83A13"/>
    <w:rsid w:val="00A840FF"/>
    <w:rsid w:val="00A8518B"/>
    <w:rsid w:val="00A8715C"/>
    <w:rsid w:val="00A924EB"/>
    <w:rsid w:val="00A92CA0"/>
    <w:rsid w:val="00A96323"/>
    <w:rsid w:val="00A96C23"/>
    <w:rsid w:val="00A97B6D"/>
    <w:rsid w:val="00AA1285"/>
    <w:rsid w:val="00AA3E6C"/>
    <w:rsid w:val="00AA5C3D"/>
    <w:rsid w:val="00AA700E"/>
    <w:rsid w:val="00AA7F9E"/>
    <w:rsid w:val="00AB3AE6"/>
    <w:rsid w:val="00AB3ED2"/>
    <w:rsid w:val="00AB4C16"/>
    <w:rsid w:val="00AB4EF6"/>
    <w:rsid w:val="00AB6418"/>
    <w:rsid w:val="00AB65FD"/>
    <w:rsid w:val="00AB7D85"/>
    <w:rsid w:val="00AC00A0"/>
    <w:rsid w:val="00AC0208"/>
    <w:rsid w:val="00AC0998"/>
    <w:rsid w:val="00AC4AEB"/>
    <w:rsid w:val="00AD1CC2"/>
    <w:rsid w:val="00AD34B6"/>
    <w:rsid w:val="00AD3720"/>
    <w:rsid w:val="00AD4DAC"/>
    <w:rsid w:val="00AD51A9"/>
    <w:rsid w:val="00AD5F61"/>
    <w:rsid w:val="00AD6053"/>
    <w:rsid w:val="00AD660E"/>
    <w:rsid w:val="00AE076D"/>
    <w:rsid w:val="00AE2AAC"/>
    <w:rsid w:val="00AE3533"/>
    <w:rsid w:val="00AE39A1"/>
    <w:rsid w:val="00AE41B1"/>
    <w:rsid w:val="00AE4C20"/>
    <w:rsid w:val="00AE7169"/>
    <w:rsid w:val="00AF164D"/>
    <w:rsid w:val="00AF2F50"/>
    <w:rsid w:val="00AF33C8"/>
    <w:rsid w:val="00AF3BE1"/>
    <w:rsid w:val="00AF545A"/>
    <w:rsid w:val="00AF691E"/>
    <w:rsid w:val="00AF75CD"/>
    <w:rsid w:val="00AF7BB5"/>
    <w:rsid w:val="00B01A81"/>
    <w:rsid w:val="00B02829"/>
    <w:rsid w:val="00B03E50"/>
    <w:rsid w:val="00B04007"/>
    <w:rsid w:val="00B04456"/>
    <w:rsid w:val="00B045EC"/>
    <w:rsid w:val="00B04B86"/>
    <w:rsid w:val="00B118AE"/>
    <w:rsid w:val="00B13FFC"/>
    <w:rsid w:val="00B149E5"/>
    <w:rsid w:val="00B16C69"/>
    <w:rsid w:val="00B16FA5"/>
    <w:rsid w:val="00B177FD"/>
    <w:rsid w:val="00B20562"/>
    <w:rsid w:val="00B20B20"/>
    <w:rsid w:val="00B2497E"/>
    <w:rsid w:val="00B25B35"/>
    <w:rsid w:val="00B26497"/>
    <w:rsid w:val="00B27FF5"/>
    <w:rsid w:val="00B3011B"/>
    <w:rsid w:val="00B30461"/>
    <w:rsid w:val="00B31280"/>
    <w:rsid w:val="00B31CD0"/>
    <w:rsid w:val="00B31D5A"/>
    <w:rsid w:val="00B323F7"/>
    <w:rsid w:val="00B33B6B"/>
    <w:rsid w:val="00B358F4"/>
    <w:rsid w:val="00B36560"/>
    <w:rsid w:val="00B3674B"/>
    <w:rsid w:val="00B3715C"/>
    <w:rsid w:val="00B375AF"/>
    <w:rsid w:val="00B379F6"/>
    <w:rsid w:val="00B4102C"/>
    <w:rsid w:val="00B41F5B"/>
    <w:rsid w:val="00B435D8"/>
    <w:rsid w:val="00B43CE5"/>
    <w:rsid w:val="00B43FB6"/>
    <w:rsid w:val="00B456C4"/>
    <w:rsid w:val="00B47D66"/>
    <w:rsid w:val="00B502E8"/>
    <w:rsid w:val="00B50FE0"/>
    <w:rsid w:val="00B51EF9"/>
    <w:rsid w:val="00B547DF"/>
    <w:rsid w:val="00B54AE1"/>
    <w:rsid w:val="00B56BCE"/>
    <w:rsid w:val="00B57D4D"/>
    <w:rsid w:val="00B6107A"/>
    <w:rsid w:val="00B61C08"/>
    <w:rsid w:val="00B61E0C"/>
    <w:rsid w:val="00B624F9"/>
    <w:rsid w:val="00B645F1"/>
    <w:rsid w:val="00B64F89"/>
    <w:rsid w:val="00B652B0"/>
    <w:rsid w:val="00B653E7"/>
    <w:rsid w:val="00B70043"/>
    <w:rsid w:val="00B70769"/>
    <w:rsid w:val="00B70FA4"/>
    <w:rsid w:val="00B719CC"/>
    <w:rsid w:val="00B74410"/>
    <w:rsid w:val="00B746C2"/>
    <w:rsid w:val="00B75F59"/>
    <w:rsid w:val="00B766DA"/>
    <w:rsid w:val="00B7763A"/>
    <w:rsid w:val="00B80B1B"/>
    <w:rsid w:val="00B82ED0"/>
    <w:rsid w:val="00B83379"/>
    <w:rsid w:val="00B84076"/>
    <w:rsid w:val="00B8443F"/>
    <w:rsid w:val="00B854DE"/>
    <w:rsid w:val="00B8557D"/>
    <w:rsid w:val="00B8602E"/>
    <w:rsid w:val="00B879D8"/>
    <w:rsid w:val="00B90203"/>
    <w:rsid w:val="00B90A8E"/>
    <w:rsid w:val="00B90FFE"/>
    <w:rsid w:val="00B91167"/>
    <w:rsid w:val="00B914E6"/>
    <w:rsid w:val="00B92479"/>
    <w:rsid w:val="00B92489"/>
    <w:rsid w:val="00B93E24"/>
    <w:rsid w:val="00B9465C"/>
    <w:rsid w:val="00B96680"/>
    <w:rsid w:val="00BA0622"/>
    <w:rsid w:val="00BA0684"/>
    <w:rsid w:val="00BA0B1D"/>
    <w:rsid w:val="00BA186F"/>
    <w:rsid w:val="00BA5200"/>
    <w:rsid w:val="00BA5E0A"/>
    <w:rsid w:val="00BB1EA1"/>
    <w:rsid w:val="00BB2A6F"/>
    <w:rsid w:val="00BB3228"/>
    <w:rsid w:val="00BB61C0"/>
    <w:rsid w:val="00BB7E60"/>
    <w:rsid w:val="00BB7EDA"/>
    <w:rsid w:val="00BC2205"/>
    <w:rsid w:val="00BC45F3"/>
    <w:rsid w:val="00BC4ED5"/>
    <w:rsid w:val="00BC4F70"/>
    <w:rsid w:val="00BC5329"/>
    <w:rsid w:val="00BC59A1"/>
    <w:rsid w:val="00BC5E33"/>
    <w:rsid w:val="00BC7CC0"/>
    <w:rsid w:val="00BD1D02"/>
    <w:rsid w:val="00BD247D"/>
    <w:rsid w:val="00BD24CF"/>
    <w:rsid w:val="00BD3060"/>
    <w:rsid w:val="00BD4783"/>
    <w:rsid w:val="00BD5D6C"/>
    <w:rsid w:val="00BD6A26"/>
    <w:rsid w:val="00BD7DB8"/>
    <w:rsid w:val="00BE3D88"/>
    <w:rsid w:val="00BE782F"/>
    <w:rsid w:val="00BE7E0A"/>
    <w:rsid w:val="00BF1160"/>
    <w:rsid w:val="00BF2951"/>
    <w:rsid w:val="00BF53BB"/>
    <w:rsid w:val="00BF5EDD"/>
    <w:rsid w:val="00BF7C37"/>
    <w:rsid w:val="00C00028"/>
    <w:rsid w:val="00C011AE"/>
    <w:rsid w:val="00C02490"/>
    <w:rsid w:val="00C02517"/>
    <w:rsid w:val="00C02D04"/>
    <w:rsid w:val="00C0348D"/>
    <w:rsid w:val="00C04D04"/>
    <w:rsid w:val="00C066C3"/>
    <w:rsid w:val="00C07E87"/>
    <w:rsid w:val="00C132F0"/>
    <w:rsid w:val="00C14A2D"/>
    <w:rsid w:val="00C15140"/>
    <w:rsid w:val="00C15EAA"/>
    <w:rsid w:val="00C17F70"/>
    <w:rsid w:val="00C2150E"/>
    <w:rsid w:val="00C22AA6"/>
    <w:rsid w:val="00C23321"/>
    <w:rsid w:val="00C246F3"/>
    <w:rsid w:val="00C24868"/>
    <w:rsid w:val="00C267E5"/>
    <w:rsid w:val="00C2770B"/>
    <w:rsid w:val="00C31E28"/>
    <w:rsid w:val="00C31F45"/>
    <w:rsid w:val="00C320C1"/>
    <w:rsid w:val="00C36993"/>
    <w:rsid w:val="00C373B4"/>
    <w:rsid w:val="00C37900"/>
    <w:rsid w:val="00C410B7"/>
    <w:rsid w:val="00C439DA"/>
    <w:rsid w:val="00C44D2B"/>
    <w:rsid w:val="00C45EFE"/>
    <w:rsid w:val="00C47312"/>
    <w:rsid w:val="00C515D7"/>
    <w:rsid w:val="00C53F0A"/>
    <w:rsid w:val="00C54D0D"/>
    <w:rsid w:val="00C54ED2"/>
    <w:rsid w:val="00C57A18"/>
    <w:rsid w:val="00C57BC3"/>
    <w:rsid w:val="00C60134"/>
    <w:rsid w:val="00C60FA1"/>
    <w:rsid w:val="00C645C6"/>
    <w:rsid w:val="00C65838"/>
    <w:rsid w:val="00C66C88"/>
    <w:rsid w:val="00C67852"/>
    <w:rsid w:val="00C70889"/>
    <w:rsid w:val="00C70AC3"/>
    <w:rsid w:val="00C7375C"/>
    <w:rsid w:val="00C74E06"/>
    <w:rsid w:val="00C755CD"/>
    <w:rsid w:val="00C8088F"/>
    <w:rsid w:val="00C8116C"/>
    <w:rsid w:val="00C838B4"/>
    <w:rsid w:val="00C84144"/>
    <w:rsid w:val="00C852E4"/>
    <w:rsid w:val="00C86812"/>
    <w:rsid w:val="00C87E0C"/>
    <w:rsid w:val="00C90DC6"/>
    <w:rsid w:val="00C91F94"/>
    <w:rsid w:val="00C921ED"/>
    <w:rsid w:val="00C930B3"/>
    <w:rsid w:val="00C933B9"/>
    <w:rsid w:val="00C95DF7"/>
    <w:rsid w:val="00C966CB"/>
    <w:rsid w:val="00C968CB"/>
    <w:rsid w:val="00C9734E"/>
    <w:rsid w:val="00C974A3"/>
    <w:rsid w:val="00CA0A49"/>
    <w:rsid w:val="00CA0F7C"/>
    <w:rsid w:val="00CA1E09"/>
    <w:rsid w:val="00CA1F19"/>
    <w:rsid w:val="00CA435F"/>
    <w:rsid w:val="00CA4362"/>
    <w:rsid w:val="00CA6330"/>
    <w:rsid w:val="00CA6710"/>
    <w:rsid w:val="00CA6AD9"/>
    <w:rsid w:val="00CA7122"/>
    <w:rsid w:val="00CA7AF2"/>
    <w:rsid w:val="00CA7BC9"/>
    <w:rsid w:val="00CB1689"/>
    <w:rsid w:val="00CB3EE0"/>
    <w:rsid w:val="00CB43D6"/>
    <w:rsid w:val="00CB49C1"/>
    <w:rsid w:val="00CB6578"/>
    <w:rsid w:val="00CB684E"/>
    <w:rsid w:val="00CB73A6"/>
    <w:rsid w:val="00CC05AD"/>
    <w:rsid w:val="00CC078F"/>
    <w:rsid w:val="00CC19D9"/>
    <w:rsid w:val="00CC41AD"/>
    <w:rsid w:val="00CC446E"/>
    <w:rsid w:val="00CC4E9A"/>
    <w:rsid w:val="00CC54AC"/>
    <w:rsid w:val="00CD094F"/>
    <w:rsid w:val="00CD1320"/>
    <w:rsid w:val="00CD26E0"/>
    <w:rsid w:val="00CD2FFB"/>
    <w:rsid w:val="00CD3168"/>
    <w:rsid w:val="00CD533A"/>
    <w:rsid w:val="00CD604C"/>
    <w:rsid w:val="00CD6413"/>
    <w:rsid w:val="00CD743A"/>
    <w:rsid w:val="00CE0853"/>
    <w:rsid w:val="00CE2212"/>
    <w:rsid w:val="00CE3DC5"/>
    <w:rsid w:val="00CE3E00"/>
    <w:rsid w:val="00CE5400"/>
    <w:rsid w:val="00CE58E0"/>
    <w:rsid w:val="00CE59B1"/>
    <w:rsid w:val="00CE764D"/>
    <w:rsid w:val="00CF579D"/>
    <w:rsid w:val="00CF6270"/>
    <w:rsid w:val="00CF66C5"/>
    <w:rsid w:val="00CF7841"/>
    <w:rsid w:val="00CF7C0D"/>
    <w:rsid w:val="00D011F2"/>
    <w:rsid w:val="00D02609"/>
    <w:rsid w:val="00D0275F"/>
    <w:rsid w:val="00D035FF"/>
    <w:rsid w:val="00D04C81"/>
    <w:rsid w:val="00D062FB"/>
    <w:rsid w:val="00D06B58"/>
    <w:rsid w:val="00D109E7"/>
    <w:rsid w:val="00D118FD"/>
    <w:rsid w:val="00D11A01"/>
    <w:rsid w:val="00D122E3"/>
    <w:rsid w:val="00D12621"/>
    <w:rsid w:val="00D13210"/>
    <w:rsid w:val="00D15A7A"/>
    <w:rsid w:val="00D1644B"/>
    <w:rsid w:val="00D16ECA"/>
    <w:rsid w:val="00D20047"/>
    <w:rsid w:val="00D2006C"/>
    <w:rsid w:val="00D20AB0"/>
    <w:rsid w:val="00D23921"/>
    <w:rsid w:val="00D24A2A"/>
    <w:rsid w:val="00D24F68"/>
    <w:rsid w:val="00D26745"/>
    <w:rsid w:val="00D26D29"/>
    <w:rsid w:val="00D26F21"/>
    <w:rsid w:val="00D31112"/>
    <w:rsid w:val="00D332F4"/>
    <w:rsid w:val="00D3473B"/>
    <w:rsid w:val="00D405A4"/>
    <w:rsid w:val="00D40670"/>
    <w:rsid w:val="00D40C70"/>
    <w:rsid w:val="00D40CB4"/>
    <w:rsid w:val="00D411E3"/>
    <w:rsid w:val="00D429D5"/>
    <w:rsid w:val="00D42E01"/>
    <w:rsid w:val="00D42EFE"/>
    <w:rsid w:val="00D449F1"/>
    <w:rsid w:val="00D44A5A"/>
    <w:rsid w:val="00D46B69"/>
    <w:rsid w:val="00D50597"/>
    <w:rsid w:val="00D51BA1"/>
    <w:rsid w:val="00D51FE0"/>
    <w:rsid w:val="00D522E8"/>
    <w:rsid w:val="00D53E0D"/>
    <w:rsid w:val="00D55D36"/>
    <w:rsid w:val="00D57281"/>
    <w:rsid w:val="00D5771F"/>
    <w:rsid w:val="00D57B31"/>
    <w:rsid w:val="00D607B5"/>
    <w:rsid w:val="00D60DD6"/>
    <w:rsid w:val="00D62A6E"/>
    <w:rsid w:val="00D62B09"/>
    <w:rsid w:val="00D62D58"/>
    <w:rsid w:val="00D66047"/>
    <w:rsid w:val="00D666BD"/>
    <w:rsid w:val="00D66A44"/>
    <w:rsid w:val="00D67168"/>
    <w:rsid w:val="00D701D0"/>
    <w:rsid w:val="00D714B5"/>
    <w:rsid w:val="00D73036"/>
    <w:rsid w:val="00D7461E"/>
    <w:rsid w:val="00D74B11"/>
    <w:rsid w:val="00D74C1B"/>
    <w:rsid w:val="00D7566E"/>
    <w:rsid w:val="00D7619C"/>
    <w:rsid w:val="00D7685F"/>
    <w:rsid w:val="00D76876"/>
    <w:rsid w:val="00D77A28"/>
    <w:rsid w:val="00D812DC"/>
    <w:rsid w:val="00D81DD2"/>
    <w:rsid w:val="00D836F1"/>
    <w:rsid w:val="00D85532"/>
    <w:rsid w:val="00D85BD8"/>
    <w:rsid w:val="00D911BD"/>
    <w:rsid w:val="00D91A1D"/>
    <w:rsid w:val="00D91D0E"/>
    <w:rsid w:val="00D92773"/>
    <w:rsid w:val="00D95379"/>
    <w:rsid w:val="00D95E86"/>
    <w:rsid w:val="00D96335"/>
    <w:rsid w:val="00D96865"/>
    <w:rsid w:val="00D96FFD"/>
    <w:rsid w:val="00DA063F"/>
    <w:rsid w:val="00DA09E1"/>
    <w:rsid w:val="00DA14BF"/>
    <w:rsid w:val="00DA182D"/>
    <w:rsid w:val="00DA1AB4"/>
    <w:rsid w:val="00DA21AC"/>
    <w:rsid w:val="00DA2E0A"/>
    <w:rsid w:val="00DA3E00"/>
    <w:rsid w:val="00DA3EB9"/>
    <w:rsid w:val="00DA46C3"/>
    <w:rsid w:val="00DA4B9C"/>
    <w:rsid w:val="00DA5194"/>
    <w:rsid w:val="00DA5236"/>
    <w:rsid w:val="00DA7143"/>
    <w:rsid w:val="00DB01BE"/>
    <w:rsid w:val="00DB0833"/>
    <w:rsid w:val="00DB460C"/>
    <w:rsid w:val="00DB4BA1"/>
    <w:rsid w:val="00DB5177"/>
    <w:rsid w:val="00DB5854"/>
    <w:rsid w:val="00DB7B40"/>
    <w:rsid w:val="00DC004F"/>
    <w:rsid w:val="00DC0663"/>
    <w:rsid w:val="00DC13B5"/>
    <w:rsid w:val="00DC31BB"/>
    <w:rsid w:val="00DC3537"/>
    <w:rsid w:val="00DC355A"/>
    <w:rsid w:val="00DC3EE5"/>
    <w:rsid w:val="00DC4394"/>
    <w:rsid w:val="00DC691E"/>
    <w:rsid w:val="00DC693A"/>
    <w:rsid w:val="00DC6A11"/>
    <w:rsid w:val="00DC6EE1"/>
    <w:rsid w:val="00DC6F30"/>
    <w:rsid w:val="00DD1125"/>
    <w:rsid w:val="00DD29EE"/>
    <w:rsid w:val="00DD3BA2"/>
    <w:rsid w:val="00DD53D6"/>
    <w:rsid w:val="00DD7DA8"/>
    <w:rsid w:val="00DE002B"/>
    <w:rsid w:val="00DE0190"/>
    <w:rsid w:val="00DE0355"/>
    <w:rsid w:val="00DE10AD"/>
    <w:rsid w:val="00DE2D9B"/>
    <w:rsid w:val="00DE30E9"/>
    <w:rsid w:val="00DF235F"/>
    <w:rsid w:val="00DF3592"/>
    <w:rsid w:val="00DF3CAB"/>
    <w:rsid w:val="00DF4CDA"/>
    <w:rsid w:val="00DF7C30"/>
    <w:rsid w:val="00E00054"/>
    <w:rsid w:val="00E016D9"/>
    <w:rsid w:val="00E02991"/>
    <w:rsid w:val="00E03DBF"/>
    <w:rsid w:val="00E0406B"/>
    <w:rsid w:val="00E04E32"/>
    <w:rsid w:val="00E0513D"/>
    <w:rsid w:val="00E058B5"/>
    <w:rsid w:val="00E05FFA"/>
    <w:rsid w:val="00E06440"/>
    <w:rsid w:val="00E078BB"/>
    <w:rsid w:val="00E079D3"/>
    <w:rsid w:val="00E10B98"/>
    <w:rsid w:val="00E11310"/>
    <w:rsid w:val="00E11E05"/>
    <w:rsid w:val="00E12A20"/>
    <w:rsid w:val="00E13104"/>
    <w:rsid w:val="00E1348A"/>
    <w:rsid w:val="00E1380D"/>
    <w:rsid w:val="00E1581E"/>
    <w:rsid w:val="00E16CAD"/>
    <w:rsid w:val="00E16FE6"/>
    <w:rsid w:val="00E178C5"/>
    <w:rsid w:val="00E20477"/>
    <w:rsid w:val="00E20653"/>
    <w:rsid w:val="00E207E9"/>
    <w:rsid w:val="00E220C3"/>
    <w:rsid w:val="00E22A5C"/>
    <w:rsid w:val="00E22CF9"/>
    <w:rsid w:val="00E24891"/>
    <w:rsid w:val="00E2588D"/>
    <w:rsid w:val="00E25CAB"/>
    <w:rsid w:val="00E27275"/>
    <w:rsid w:val="00E278DC"/>
    <w:rsid w:val="00E27D15"/>
    <w:rsid w:val="00E3003E"/>
    <w:rsid w:val="00E303ED"/>
    <w:rsid w:val="00E31262"/>
    <w:rsid w:val="00E3350C"/>
    <w:rsid w:val="00E3541F"/>
    <w:rsid w:val="00E3673B"/>
    <w:rsid w:val="00E37074"/>
    <w:rsid w:val="00E37623"/>
    <w:rsid w:val="00E420A4"/>
    <w:rsid w:val="00E43284"/>
    <w:rsid w:val="00E438C3"/>
    <w:rsid w:val="00E43FBE"/>
    <w:rsid w:val="00E44BFE"/>
    <w:rsid w:val="00E451B8"/>
    <w:rsid w:val="00E46C64"/>
    <w:rsid w:val="00E4785B"/>
    <w:rsid w:val="00E4798A"/>
    <w:rsid w:val="00E47F24"/>
    <w:rsid w:val="00E47FAB"/>
    <w:rsid w:val="00E50712"/>
    <w:rsid w:val="00E533CD"/>
    <w:rsid w:val="00E55746"/>
    <w:rsid w:val="00E56790"/>
    <w:rsid w:val="00E57BE6"/>
    <w:rsid w:val="00E60ADC"/>
    <w:rsid w:val="00E616D6"/>
    <w:rsid w:val="00E61A31"/>
    <w:rsid w:val="00E62165"/>
    <w:rsid w:val="00E6295E"/>
    <w:rsid w:val="00E62CBD"/>
    <w:rsid w:val="00E63628"/>
    <w:rsid w:val="00E63C5F"/>
    <w:rsid w:val="00E6754C"/>
    <w:rsid w:val="00E678A3"/>
    <w:rsid w:val="00E701AC"/>
    <w:rsid w:val="00E714EC"/>
    <w:rsid w:val="00E71D5F"/>
    <w:rsid w:val="00E71E3E"/>
    <w:rsid w:val="00E71F13"/>
    <w:rsid w:val="00E81999"/>
    <w:rsid w:val="00E823C5"/>
    <w:rsid w:val="00E8352F"/>
    <w:rsid w:val="00E842B3"/>
    <w:rsid w:val="00E84F8E"/>
    <w:rsid w:val="00E856E4"/>
    <w:rsid w:val="00E85744"/>
    <w:rsid w:val="00E85D09"/>
    <w:rsid w:val="00E86F88"/>
    <w:rsid w:val="00E9034B"/>
    <w:rsid w:val="00E916D6"/>
    <w:rsid w:val="00E92252"/>
    <w:rsid w:val="00E933AB"/>
    <w:rsid w:val="00E93BF1"/>
    <w:rsid w:val="00E942C2"/>
    <w:rsid w:val="00E96FB3"/>
    <w:rsid w:val="00E97405"/>
    <w:rsid w:val="00EA040C"/>
    <w:rsid w:val="00EA4D58"/>
    <w:rsid w:val="00EA5F0F"/>
    <w:rsid w:val="00EA765B"/>
    <w:rsid w:val="00EB049E"/>
    <w:rsid w:val="00EB0905"/>
    <w:rsid w:val="00EB12BD"/>
    <w:rsid w:val="00EB1500"/>
    <w:rsid w:val="00EB2D9B"/>
    <w:rsid w:val="00EB44C5"/>
    <w:rsid w:val="00EB4792"/>
    <w:rsid w:val="00EB4B23"/>
    <w:rsid w:val="00EB6C34"/>
    <w:rsid w:val="00EB6DFC"/>
    <w:rsid w:val="00EC083E"/>
    <w:rsid w:val="00EC1272"/>
    <w:rsid w:val="00EC1909"/>
    <w:rsid w:val="00EC3E20"/>
    <w:rsid w:val="00EC6478"/>
    <w:rsid w:val="00EC656D"/>
    <w:rsid w:val="00EC751A"/>
    <w:rsid w:val="00ED00E5"/>
    <w:rsid w:val="00ED0D8F"/>
    <w:rsid w:val="00ED20BC"/>
    <w:rsid w:val="00ED3A4A"/>
    <w:rsid w:val="00ED3ED9"/>
    <w:rsid w:val="00ED3EFC"/>
    <w:rsid w:val="00EE1C8B"/>
    <w:rsid w:val="00EE1CC7"/>
    <w:rsid w:val="00EE2F02"/>
    <w:rsid w:val="00EE42E3"/>
    <w:rsid w:val="00EE47CF"/>
    <w:rsid w:val="00EE4E8B"/>
    <w:rsid w:val="00EE6080"/>
    <w:rsid w:val="00EE6962"/>
    <w:rsid w:val="00EF0281"/>
    <w:rsid w:val="00EF028F"/>
    <w:rsid w:val="00EF099C"/>
    <w:rsid w:val="00EF0F57"/>
    <w:rsid w:val="00EF100C"/>
    <w:rsid w:val="00EF1C06"/>
    <w:rsid w:val="00EF26AB"/>
    <w:rsid w:val="00EF35F3"/>
    <w:rsid w:val="00EF46AC"/>
    <w:rsid w:val="00EF46B2"/>
    <w:rsid w:val="00EF47A4"/>
    <w:rsid w:val="00EF4BD1"/>
    <w:rsid w:val="00EF4F50"/>
    <w:rsid w:val="00EF52B3"/>
    <w:rsid w:val="00F02BAE"/>
    <w:rsid w:val="00F03123"/>
    <w:rsid w:val="00F03F90"/>
    <w:rsid w:val="00F06505"/>
    <w:rsid w:val="00F07A4A"/>
    <w:rsid w:val="00F10023"/>
    <w:rsid w:val="00F10397"/>
    <w:rsid w:val="00F10EF8"/>
    <w:rsid w:val="00F10F82"/>
    <w:rsid w:val="00F112BC"/>
    <w:rsid w:val="00F12738"/>
    <w:rsid w:val="00F13CC6"/>
    <w:rsid w:val="00F2092A"/>
    <w:rsid w:val="00F211EA"/>
    <w:rsid w:val="00F24335"/>
    <w:rsid w:val="00F2521D"/>
    <w:rsid w:val="00F3122C"/>
    <w:rsid w:val="00F330EC"/>
    <w:rsid w:val="00F33EF2"/>
    <w:rsid w:val="00F3524C"/>
    <w:rsid w:val="00F37014"/>
    <w:rsid w:val="00F37FE6"/>
    <w:rsid w:val="00F40C80"/>
    <w:rsid w:val="00F4601A"/>
    <w:rsid w:val="00F500F6"/>
    <w:rsid w:val="00F51218"/>
    <w:rsid w:val="00F51724"/>
    <w:rsid w:val="00F52F10"/>
    <w:rsid w:val="00F54709"/>
    <w:rsid w:val="00F5587C"/>
    <w:rsid w:val="00F570EB"/>
    <w:rsid w:val="00F57C0C"/>
    <w:rsid w:val="00F600DC"/>
    <w:rsid w:val="00F60A7E"/>
    <w:rsid w:val="00F610CA"/>
    <w:rsid w:val="00F63483"/>
    <w:rsid w:val="00F64AAF"/>
    <w:rsid w:val="00F66A61"/>
    <w:rsid w:val="00F736C6"/>
    <w:rsid w:val="00F74671"/>
    <w:rsid w:val="00F766FB"/>
    <w:rsid w:val="00F7696E"/>
    <w:rsid w:val="00F779F6"/>
    <w:rsid w:val="00F8101E"/>
    <w:rsid w:val="00F8169A"/>
    <w:rsid w:val="00F827AB"/>
    <w:rsid w:val="00F832B2"/>
    <w:rsid w:val="00F834BD"/>
    <w:rsid w:val="00F84731"/>
    <w:rsid w:val="00F8619A"/>
    <w:rsid w:val="00F8629E"/>
    <w:rsid w:val="00F90D0F"/>
    <w:rsid w:val="00F910C0"/>
    <w:rsid w:val="00F91A0B"/>
    <w:rsid w:val="00F91D08"/>
    <w:rsid w:val="00F923D3"/>
    <w:rsid w:val="00FA0BBB"/>
    <w:rsid w:val="00FA0FEA"/>
    <w:rsid w:val="00FA14C6"/>
    <w:rsid w:val="00FA3088"/>
    <w:rsid w:val="00FA4A34"/>
    <w:rsid w:val="00FA5064"/>
    <w:rsid w:val="00FA536D"/>
    <w:rsid w:val="00FA6DB0"/>
    <w:rsid w:val="00FA6E6F"/>
    <w:rsid w:val="00FA77DA"/>
    <w:rsid w:val="00FB0F91"/>
    <w:rsid w:val="00FB1628"/>
    <w:rsid w:val="00FB207B"/>
    <w:rsid w:val="00FB4326"/>
    <w:rsid w:val="00FB533F"/>
    <w:rsid w:val="00FB6A08"/>
    <w:rsid w:val="00FB6ECE"/>
    <w:rsid w:val="00FB78F9"/>
    <w:rsid w:val="00FC0462"/>
    <w:rsid w:val="00FC0AC6"/>
    <w:rsid w:val="00FC0D46"/>
    <w:rsid w:val="00FC279C"/>
    <w:rsid w:val="00FC2CC6"/>
    <w:rsid w:val="00FC32F2"/>
    <w:rsid w:val="00FC448F"/>
    <w:rsid w:val="00FC5EF0"/>
    <w:rsid w:val="00FC69CE"/>
    <w:rsid w:val="00FC7656"/>
    <w:rsid w:val="00FD0246"/>
    <w:rsid w:val="00FD1617"/>
    <w:rsid w:val="00FD2700"/>
    <w:rsid w:val="00FD334D"/>
    <w:rsid w:val="00FD41F0"/>
    <w:rsid w:val="00FD4EBA"/>
    <w:rsid w:val="00FD54F4"/>
    <w:rsid w:val="00FD6737"/>
    <w:rsid w:val="00FD7F65"/>
    <w:rsid w:val="00FE0052"/>
    <w:rsid w:val="00FE00E2"/>
    <w:rsid w:val="00FE08F6"/>
    <w:rsid w:val="00FE4CE4"/>
    <w:rsid w:val="00FE50E9"/>
    <w:rsid w:val="00FE6AC6"/>
    <w:rsid w:val="00FE7BDF"/>
    <w:rsid w:val="00FF0060"/>
    <w:rsid w:val="00FF18E4"/>
    <w:rsid w:val="00FF4715"/>
    <w:rsid w:val="00FF5293"/>
    <w:rsid w:val="00FF5FF7"/>
    <w:rsid w:val="00FF6242"/>
    <w:rsid w:val="00FF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C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86672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85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421E"/>
    <w:rPr>
      <w:sz w:val="2"/>
      <w:szCs w:val="2"/>
    </w:rPr>
  </w:style>
  <w:style w:type="paragraph" w:styleId="EndnoteText">
    <w:name w:val="endnote text"/>
    <w:basedOn w:val="Normal"/>
    <w:link w:val="EndnoteTextChar"/>
    <w:uiPriority w:val="99"/>
    <w:semiHidden/>
    <w:rsid w:val="00A52F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52F1E"/>
  </w:style>
  <w:style w:type="character" w:styleId="EndnoteReference">
    <w:name w:val="endnote reference"/>
    <w:basedOn w:val="DefaultParagraphFont"/>
    <w:uiPriority w:val="99"/>
    <w:semiHidden/>
    <w:rsid w:val="00A52F1E"/>
    <w:rPr>
      <w:vertAlign w:val="superscript"/>
    </w:rPr>
  </w:style>
  <w:style w:type="paragraph" w:styleId="ListParagraph">
    <w:name w:val="List Paragraph"/>
    <w:basedOn w:val="Normal"/>
    <w:uiPriority w:val="99"/>
    <w:qFormat/>
    <w:rsid w:val="00C54ED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00099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298</TotalTime>
  <Pages>9</Pages>
  <Words>866</Words>
  <Characters>4942</Characters>
  <Application>Microsoft Office Outlook</Application>
  <DocSecurity>0</DocSecurity>
  <Lines>0</Lines>
  <Paragraphs>0</Paragraphs>
  <ScaleCrop>false</ScaleCrop>
  <Company>Совет Юрьевецкого городского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subject/>
  <dc:creator>Usr001</dc:creator>
  <cp:keywords/>
  <dc:description/>
  <cp:lastModifiedBy>Марина Борисовна Лебедева</cp:lastModifiedBy>
  <cp:revision>42</cp:revision>
  <cp:lastPrinted>2014-05-08T15:18:00Z</cp:lastPrinted>
  <dcterms:created xsi:type="dcterms:W3CDTF">2015-05-18T12:52:00Z</dcterms:created>
  <dcterms:modified xsi:type="dcterms:W3CDTF">2018-05-08T10:32:00Z</dcterms:modified>
</cp:coreProperties>
</file>