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76" w:rsidRPr="0035385F" w:rsidRDefault="00400376" w:rsidP="00D21F5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ПРОЕКТ</w:t>
      </w:r>
      <w:r w:rsidRPr="0035385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</w:t>
      </w:r>
    </w:p>
    <w:p w:rsidR="00400376" w:rsidRPr="0035385F" w:rsidRDefault="00400376" w:rsidP="00D21F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965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62.25pt;visibility:visible">
            <v:imagedata r:id="rId7" o:title=""/>
          </v:shape>
        </w:pict>
      </w:r>
    </w:p>
    <w:p w:rsidR="00400376" w:rsidRPr="00883BE8" w:rsidRDefault="00400376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</w:t>
      </w:r>
    </w:p>
    <w:p w:rsidR="00400376" w:rsidRPr="00883BE8" w:rsidRDefault="00400376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>ИВАНОВСКАЯ  ОБЛАСТЬ</w:t>
      </w:r>
    </w:p>
    <w:p w:rsidR="00400376" w:rsidRPr="00883BE8" w:rsidRDefault="00400376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ЮРЬЕВЕЦКИЙ  МУНИЦИПАЛЬНЫЙ  РАЙОН  </w:t>
      </w:r>
    </w:p>
    <w:p w:rsidR="00400376" w:rsidRPr="00883BE8" w:rsidRDefault="00400376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>СОВЕТ  ЮРЬЕВЕЦКОГО  ГОРОДСКОГО  ПОСЕЛЕНИЯ</w:t>
      </w:r>
    </w:p>
    <w:p w:rsidR="00400376" w:rsidRPr="00883BE8" w:rsidRDefault="00400376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ЧЕТВЕРТОГО  СОЗЫВА</w:t>
      </w:r>
    </w:p>
    <w:p w:rsidR="00400376" w:rsidRPr="00883BE8" w:rsidRDefault="00400376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0376" w:rsidRPr="00883BE8" w:rsidRDefault="00400376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155453 Ивановская обл., Юрьевецкий район, г. Юрьевец, ул. Тарковского д.1а тел.(49337)2-15-44, 2-17-47(факс)</w:t>
      </w:r>
    </w:p>
    <w:p w:rsidR="00400376" w:rsidRPr="00883BE8" w:rsidRDefault="00400376" w:rsidP="00D21F5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400376" w:rsidRPr="00883BE8" w:rsidRDefault="00400376" w:rsidP="00D21F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83BE8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883BE8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83BE8">
        <w:rPr>
          <w:rFonts w:ascii="Times New Roman" w:hAnsi="Times New Roman" w:cs="Times New Roman"/>
          <w:sz w:val="28"/>
          <w:szCs w:val="28"/>
          <w:u w:val="single"/>
        </w:rPr>
        <w:t xml:space="preserve">   года №</w:t>
      </w:r>
    </w:p>
    <w:p w:rsidR="00400376" w:rsidRPr="00883BE8" w:rsidRDefault="00400376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г. Юрьевец</w:t>
      </w:r>
    </w:p>
    <w:p w:rsidR="00400376" w:rsidRDefault="00400376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Юрьеве</w:t>
      </w:r>
      <w:r>
        <w:rPr>
          <w:rFonts w:ascii="Times New Roman" w:hAnsi="Times New Roman" w:cs="Times New Roman"/>
          <w:b/>
          <w:bCs/>
          <w:sz w:val="28"/>
          <w:szCs w:val="28"/>
        </w:rPr>
        <w:t>цкого городского поселения от 26</w:t>
      </w:r>
      <w:r w:rsidRPr="00883BE8">
        <w:rPr>
          <w:rFonts w:ascii="Times New Roman" w:hAnsi="Times New Roman" w:cs="Times New Roman"/>
          <w:b/>
          <w:bCs/>
          <w:sz w:val="28"/>
          <w:szCs w:val="28"/>
        </w:rPr>
        <w:t>.12.202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Юрьевецкого городского поселения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:rsidR="00400376" w:rsidRPr="001A6F91" w:rsidRDefault="00400376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6F91">
        <w:rPr>
          <w:rFonts w:ascii="Times New Roman" w:hAnsi="Times New Roman" w:cs="Times New Roman"/>
          <w:sz w:val="20"/>
          <w:szCs w:val="20"/>
        </w:rPr>
        <w:t>(в редакции решения Совета Юрьевецкого городского поселения от 13.02.2023г. №6, от 31.03.2023г. №8</w:t>
      </w:r>
      <w:r>
        <w:rPr>
          <w:rFonts w:ascii="Times New Roman" w:hAnsi="Times New Roman" w:cs="Times New Roman"/>
          <w:sz w:val="20"/>
          <w:szCs w:val="20"/>
        </w:rPr>
        <w:t>, от 25.04.2023г. №14</w:t>
      </w:r>
      <w:r w:rsidRPr="001A6F91">
        <w:rPr>
          <w:rFonts w:ascii="Times New Roman" w:hAnsi="Times New Roman" w:cs="Times New Roman"/>
          <w:sz w:val="20"/>
          <w:szCs w:val="20"/>
        </w:rPr>
        <w:t>)</w:t>
      </w:r>
    </w:p>
    <w:p w:rsidR="00400376" w:rsidRPr="0035385F" w:rsidRDefault="00400376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0376" w:rsidRPr="00883BE8" w:rsidRDefault="00400376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Юрьевецкого городского поселения в целях регулирования бюджетных правоотношений,</w:t>
      </w:r>
    </w:p>
    <w:p w:rsidR="00400376" w:rsidRDefault="00400376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00376" w:rsidRPr="00883BE8" w:rsidRDefault="00400376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Совет Юрьевецкого городского поселения решил:</w:t>
      </w:r>
    </w:p>
    <w:p w:rsidR="00400376" w:rsidRDefault="00400376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00376" w:rsidRDefault="00400376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BE8">
        <w:rPr>
          <w:rFonts w:ascii="Times New Roman" w:hAnsi="Times New Roman" w:cs="Times New Roman"/>
          <w:sz w:val="28"/>
          <w:szCs w:val="28"/>
        </w:rPr>
        <w:t>Внести в решение Совета Юрьевецкого городского поселения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3BE8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3BE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883BE8">
        <w:rPr>
          <w:rFonts w:ascii="Times New Roman" w:hAnsi="Times New Roman" w:cs="Times New Roman"/>
          <w:sz w:val="28"/>
          <w:szCs w:val="28"/>
        </w:rPr>
        <w:t xml:space="preserve"> «О бюджете Юрьевецкого городского поселения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3BE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3BE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3BE8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400376" w:rsidRDefault="00400376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подпункте 1.1:</w:t>
      </w:r>
    </w:p>
    <w:p w:rsidR="00400376" w:rsidRDefault="00400376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цифры «109108573,80» заменить цифрами «129227251,02»;</w:t>
      </w:r>
    </w:p>
    <w:p w:rsidR="00400376" w:rsidRDefault="00400376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цифры «</w:t>
      </w:r>
      <w:r w:rsidRPr="00D320C0">
        <w:rPr>
          <w:rFonts w:ascii="Times New Roman" w:hAnsi="Times New Roman" w:cs="Times New Roman"/>
          <w:sz w:val="28"/>
          <w:szCs w:val="28"/>
          <w:highlight w:val="yellow"/>
        </w:rPr>
        <w:t>108422690,43</w:t>
      </w:r>
      <w:r>
        <w:rPr>
          <w:rFonts w:ascii="Times New Roman" w:hAnsi="Times New Roman" w:cs="Times New Roman"/>
          <w:sz w:val="28"/>
          <w:szCs w:val="28"/>
        </w:rPr>
        <w:t>» заменить цифрами «111136968,63»;</w:t>
      </w:r>
    </w:p>
    <w:p w:rsidR="00400376" w:rsidRDefault="00400376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изложить в новой редакции следующего содержания:</w:t>
      </w:r>
    </w:p>
    <w:p w:rsidR="00400376" w:rsidRDefault="00400376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1F58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профицит   </w:t>
      </w:r>
      <w:r w:rsidRPr="00D21F58">
        <w:rPr>
          <w:rFonts w:ascii="Times New Roman" w:hAnsi="Times New Roman" w:cs="Times New Roman"/>
          <w:sz w:val="28"/>
          <w:szCs w:val="28"/>
        </w:rPr>
        <w:t>местного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«18090282,39»;</w:t>
      </w:r>
    </w:p>
    <w:p w:rsidR="00400376" w:rsidRDefault="00400376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подпункте 3.1:</w:t>
      </w:r>
    </w:p>
    <w:p w:rsidR="00400376" w:rsidRDefault="00400376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цифры «52934495,61» заменить цифрами «72053172,83»;</w:t>
      </w:r>
    </w:p>
    <w:p w:rsidR="00400376" w:rsidRDefault="00400376" w:rsidP="00B8228A">
      <w:pPr>
        <w:pStyle w:val="NoSpacing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Пункт 11 дополнить абзацем следующего содержания:</w:t>
      </w:r>
    </w:p>
    <w:p w:rsidR="00400376" w:rsidRDefault="00400376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«субсидия </w:t>
      </w:r>
      <w:r w:rsidRPr="00CA7E6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коммунальными услугами на территории Юрьевецкого городского поселения предоставляется Муниципальному унитарному предприятию «Муниципальная управляющая компания» </w:t>
      </w:r>
      <w:r w:rsidRPr="00CA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муниципальной программы </w:t>
      </w:r>
      <w:r w:rsidRPr="00CA7E63">
        <w:rPr>
          <w:rFonts w:ascii="Times New Roman" w:hAnsi="Times New Roman" w:cs="Times New Roman"/>
          <w:sz w:val="28"/>
          <w:szCs w:val="28"/>
        </w:rPr>
        <w:t>"Обеспечение доступным и комфортным жильем, объектами инженерной инфраструктуры и жилищно-коммунальными услугами в Юрьевецком городском поселении"</w:t>
      </w:r>
    </w:p>
    <w:p w:rsidR="00400376" w:rsidRDefault="00400376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абзаце втором пункта 12 цифры «22688324,52» заменить цифрами «23088324,52».</w:t>
      </w:r>
    </w:p>
    <w:p w:rsidR="00400376" w:rsidRDefault="00400376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приложении 2:</w:t>
      </w:r>
    </w:p>
    <w:p w:rsidR="00400376" w:rsidRDefault="00400376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20000000000 0000 000 </w:t>
      </w:r>
      <w:r w:rsidRPr="00CA7E63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52973310,91 14403036,00 1440280,00» цифры «52973310,91» заменить цифрами «73091988,13»;</w:t>
      </w:r>
    </w:p>
    <w:p w:rsidR="00400376" w:rsidRDefault="00400376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2020000000 0000 000 </w:t>
      </w:r>
      <w:r w:rsidRPr="00CA7E63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52934495,61 14403036,00 1440280,00» цифры «52934495,61» заменить цифрами «73053172,83»;</w:t>
      </w:r>
    </w:p>
    <w:p w:rsidR="00400376" w:rsidRDefault="00400376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2024000000 0000 150 </w:t>
      </w:r>
      <w:r w:rsidRPr="00CA7E63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15783084,34 0,00 0,00» цифры «15783084,34» заменить цифрами «35901761,56»;</w:t>
      </w:r>
    </w:p>
    <w:p w:rsidR="00400376" w:rsidRDefault="00400376" w:rsidP="00B822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«Всего доходов: 109108573,80 46666206,63 46889050,63» цифры «109108573,80» заменить цифрами «129227251,02»;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приложении 3: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«000 0100000000 0000 000 </w:t>
      </w:r>
      <w:r w:rsidRPr="00CA7E63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-685883,37 0,00 -1853579,20» цифры «-685883,37» заменить цифрами «-18090282,39»;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«000 0105000000 0000 000 </w:t>
      </w:r>
      <w:r w:rsidRPr="00CA7E63">
        <w:rPr>
          <w:rFonts w:ascii="Times New Roman" w:hAnsi="Times New Roman" w:cs="Times New Roman"/>
          <w:sz w:val="28"/>
          <w:szCs w:val="28"/>
        </w:rPr>
        <w:t>Изменение остатков средств на счета по учёту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2314116,63 0,00 0,00;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000 0105000000 0000 500 </w:t>
      </w:r>
      <w:r w:rsidRPr="006C5071">
        <w:rPr>
          <w:rFonts w:ascii="Times New Roman" w:hAnsi="Times New Roman" w:cs="Times New Roman"/>
          <w:sz w:val="28"/>
          <w:szCs w:val="28"/>
        </w:rPr>
        <w:t>Увеличение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             -109108573,80 -46666206,63 -46889050,63;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000 0105020000 0000 500 </w:t>
      </w:r>
      <w:r w:rsidRPr="006C5071">
        <w:rPr>
          <w:rFonts w:ascii="Times New Roman" w:hAnsi="Times New Roman" w:cs="Times New Roman"/>
          <w:sz w:val="28"/>
          <w:szCs w:val="28"/>
        </w:rPr>
        <w:t>Увеличение прочих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-109108573,80 -46666206,63 -46889050,63;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000 01 05020100 0000 510 </w:t>
      </w:r>
      <w:r w:rsidRPr="006C5071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-109108573,80 -46666206,63 -46889050,63;</w:t>
      </w:r>
    </w:p>
    <w:p w:rsidR="00400376" w:rsidRDefault="00400376" w:rsidP="006C5071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920 0105020113 0000 510 </w:t>
      </w:r>
      <w:r w:rsidRPr="006C5071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-109108573,80 -46666206,63 -46889050,63;</w:t>
      </w:r>
    </w:p>
    <w:p w:rsidR="00400376" w:rsidRDefault="00400376" w:rsidP="006C5071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000 0105000000 0000 600 </w:t>
      </w:r>
      <w:r w:rsidRPr="006C5071">
        <w:rPr>
          <w:rFonts w:ascii="Times New Roman" w:hAnsi="Times New Roman" w:cs="Times New Roman"/>
          <w:sz w:val="28"/>
          <w:szCs w:val="28"/>
        </w:rPr>
        <w:t>Уменьшение остатков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111422690,43 46666206,63 46889050,63;</w:t>
      </w:r>
    </w:p>
    <w:p w:rsidR="00400376" w:rsidRDefault="00400376" w:rsidP="006C5071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000 0105020000 0000 600 </w:t>
      </w:r>
      <w:r w:rsidRPr="006C5071">
        <w:rPr>
          <w:rFonts w:ascii="Times New Roman" w:hAnsi="Times New Roman" w:cs="Times New Roman"/>
          <w:sz w:val="28"/>
          <w:szCs w:val="28"/>
        </w:rPr>
        <w:t>Уменьшение прочих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111422690,43 46666206,63 46889050,63;</w:t>
      </w:r>
    </w:p>
    <w:p w:rsidR="00400376" w:rsidRDefault="00400376" w:rsidP="006C5071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000 0105020100 0000 610 </w:t>
      </w:r>
      <w:r w:rsidRPr="006C5071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111422690,43 46666206,63 46889050,63;</w:t>
      </w:r>
    </w:p>
    <w:p w:rsidR="00400376" w:rsidRDefault="00400376" w:rsidP="006C5071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920 0105020113 0000 610 </w:t>
      </w:r>
      <w:r w:rsidRPr="006C5071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111422690,43 46666206,63 46889050,63» изложить в новой редакции следующего содержания:</w:t>
      </w:r>
    </w:p>
    <w:p w:rsidR="00400376" w:rsidRDefault="00400376" w:rsidP="006C5071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0105000000 0000 000 </w:t>
      </w:r>
      <w:r w:rsidRPr="00CA7E63">
        <w:rPr>
          <w:rFonts w:ascii="Times New Roman" w:hAnsi="Times New Roman" w:cs="Times New Roman"/>
          <w:sz w:val="28"/>
          <w:szCs w:val="28"/>
        </w:rPr>
        <w:t>Изменение остатков средств на счета по учёту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-15090282,39 2314116,63 0,00 0,00;</w:t>
      </w:r>
    </w:p>
    <w:p w:rsidR="00400376" w:rsidRDefault="00400376" w:rsidP="006C5071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000 0105000000 0000 500 </w:t>
      </w:r>
      <w:r w:rsidRPr="006C5071">
        <w:rPr>
          <w:rFonts w:ascii="Times New Roman" w:hAnsi="Times New Roman" w:cs="Times New Roman"/>
          <w:sz w:val="28"/>
          <w:szCs w:val="28"/>
        </w:rPr>
        <w:t>Увеличение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             -129227251,02 -46666206,63 -46889050,63;</w:t>
      </w:r>
    </w:p>
    <w:p w:rsidR="00400376" w:rsidRDefault="00400376" w:rsidP="006C5071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000 0105020000 0000 500 </w:t>
      </w:r>
      <w:r w:rsidRPr="006C5071">
        <w:rPr>
          <w:rFonts w:ascii="Times New Roman" w:hAnsi="Times New Roman" w:cs="Times New Roman"/>
          <w:sz w:val="28"/>
          <w:szCs w:val="28"/>
        </w:rPr>
        <w:t>Увеличение прочих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-129227251,02 -46666206,63 -46889050,63;</w:t>
      </w:r>
    </w:p>
    <w:p w:rsidR="00400376" w:rsidRDefault="00400376" w:rsidP="006C5071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000 01 05020100 0000 510 </w:t>
      </w:r>
      <w:r w:rsidRPr="006C5071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-129227251,02 -46666206,63 -46889050,63;</w:t>
      </w:r>
    </w:p>
    <w:p w:rsidR="00400376" w:rsidRDefault="00400376" w:rsidP="006C5071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920 0105020113 0000 510</w:t>
      </w:r>
      <w:r w:rsidRPr="006C5071">
        <w:rPr>
          <w:rFonts w:ascii="Times New Roman" w:hAnsi="Times New Roman" w:cs="Times New Roman"/>
          <w:sz w:val="28"/>
          <w:szCs w:val="28"/>
        </w:rPr>
        <w:t xml:space="preserve"> Увеличение прочих остатков денежных средств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-129227251,02 -46666206,63 -46889050,63;</w:t>
      </w:r>
    </w:p>
    <w:p w:rsidR="00400376" w:rsidRDefault="00400376" w:rsidP="006C5071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000 0105000000 0000 600 </w:t>
      </w:r>
      <w:r w:rsidRPr="006C5071">
        <w:rPr>
          <w:rFonts w:ascii="Times New Roman" w:hAnsi="Times New Roman" w:cs="Times New Roman"/>
          <w:sz w:val="28"/>
          <w:szCs w:val="28"/>
        </w:rPr>
        <w:t>Уменьшение остатков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114136968,63 46666206,63 46889050,63;</w:t>
      </w:r>
    </w:p>
    <w:p w:rsidR="00400376" w:rsidRDefault="00400376" w:rsidP="006C5071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000 0105020000 0000 600 </w:t>
      </w:r>
      <w:r w:rsidRPr="006C5071">
        <w:rPr>
          <w:rFonts w:ascii="Times New Roman" w:hAnsi="Times New Roman" w:cs="Times New Roman"/>
          <w:sz w:val="28"/>
          <w:szCs w:val="28"/>
        </w:rPr>
        <w:t>Уменьшение прочих остатков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114136968,63 46666206,63 46889050,63;</w:t>
      </w:r>
    </w:p>
    <w:p w:rsidR="00400376" w:rsidRDefault="00400376" w:rsidP="006C5071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000 0105020100 0000 610 </w:t>
      </w:r>
      <w:r w:rsidRPr="006C5071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</w:t>
      </w:r>
      <w:r>
        <w:rPr>
          <w:rFonts w:ascii="Times New Roman" w:hAnsi="Times New Roman" w:cs="Times New Roman"/>
          <w:sz w:val="28"/>
          <w:szCs w:val="28"/>
        </w:rPr>
        <w:t xml:space="preserve"> 114136968,63 46666206,63 46889050,63;</w:t>
      </w:r>
    </w:p>
    <w:p w:rsidR="00400376" w:rsidRDefault="00400376" w:rsidP="006C5071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920 0105020113 0000 610 </w:t>
      </w:r>
      <w:r w:rsidRPr="006C5071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114136968,63 46666206,63 46889050,63»;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приложении 4: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24C4E">
        <w:rPr>
          <w:rFonts w:ascii="Times New Roman" w:hAnsi="Times New Roman" w:cs="Times New Roman"/>
          <w:sz w:val="28"/>
          <w:szCs w:val="28"/>
        </w:rPr>
        <w:t>Муниципальная программа "Капитальный ремонт муниципальных жилых помещений Юрьевецкого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0100000000 000 1407133,58» цифры «1407133,58» заменить цифрами «1426327,94»;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C5071">
        <w:rPr>
          <w:rFonts w:ascii="Times New Roman" w:hAnsi="Times New Roman" w:cs="Times New Roman"/>
          <w:sz w:val="28"/>
          <w:szCs w:val="28"/>
        </w:rPr>
        <w:t>Подпрограмма "Возмещение затрат нанимателям за проведенный капитальный ремонт муниципальных жилых помещений Юрьевецкого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012000000 000 71000,00» цифры «71000,00» заменить цифрами «90194,36»;</w:t>
      </w:r>
    </w:p>
    <w:p w:rsidR="00400376" w:rsidRDefault="00400376" w:rsidP="006C5071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C5071">
        <w:rPr>
          <w:rFonts w:ascii="Times New Roman" w:hAnsi="Times New Roman" w:cs="Times New Roman"/>
          <w:sz w:val="28"/>
          <w:szCs w:val="28"/>
        </w:rPr>
        <w:t>Основное мероприятие "Возмещение затрат нанимателям за проведенный капитальный ремонт муниципальных жилых помещений"</w:t>
      </w:r>
      <w:r>
        <w:rPr>
          <w:rFonts w:ascii="Times New Roman" w:hAnsi="Times New Roman" w:cs="Times New Roman"/>
          <w:sz w:val="28"/>
          <w:szCs w:val="28"/>
        </w:rPr>
        <w:t xml:space="preserve"> 0120100000 000 71000,00»</w:t>
      </w:r>
      <w:r w:rsidRPr="006C5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«71000,00» заменить цифрами «90194,36»;</w:t>
      </w:r>
    </w:p>
    <w:p w:rsidR="00400376" w:rsidRDefault="00400376" w:rsidP="006C5071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C5071">
        <w:rPr>
          <w:rFonts w:ascii="Times New Roman" w:hAnsi="Times New Roman" w:cs="Times New Roman"/>
          <w:sz w:val="28"/>
          <w:szCs w:val="28"/>
        </w:rPr>
        <w:t>Осуществление выплат нанимателям за проведенный капитальный ремонт муниципальных жилых помещений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0120140070 200 71000,00» цифры «71000,00» заменить цифрами «90194,36»;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C5071">
        <w:rPr>
          <w:rFonts w:ascii="Times New Roman" w:hAnsi="Times New Roman" w:cs="Times New Roman"/>
          <w:sz w:val="28"/>
          <w:szCs w:val="28"/>
        </w:rPr>
        <w:t>Муниципальная программа "Обеспечение доступным и комфортным жильем, объектами инженерной инфраструктуры и жилищно-коммунальными услугами в Юрьевецком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0200000000 000 4275480,67» цифры «4275480,67» заменить цифрами «4890286,31»;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C5071">
        <w:rPr>
          <w:rFonts w:ascii="Times New Roman" w:hAnsi="Times New Roman" w:cs="Times New Roman"/>
          <w:sz w:val="28"/>
          <w:szCs w:val="28"/>
        </w:rPr>
        <w:t>Подпрограмма "Обеспечение коммунальными услугами граждан в Юрьевецком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0220000000 000 1763900,00» цифры «1763900,00» заменить цифрами «2088505,64»;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C5071">
        <w:rPr>
          <w:rFonts w:ascii="Times New Roman" w:hAnsi="Times New Roman" w:cs="Times New Roman"/>
          <w:sz w:val="28"/>
          <w:szCs w:val="28"/>
        </w:rPr>
        <w:t>Основное мероприятие "Обеспечение коммунальными услугами граждан"</w:t>
      </w:r>
      <w:r>
        <w:rPr>
          <w:rFonts w:ascii="Times New Roman" w:hAnsi="Times New Roman" w:cs="Times New Roman"/>
          <w:sz w:val="28"/>
          <w:szCs w:val="28"/>
        </w:rPr>
        <w:t xml:space="preserve"> 0220100000 000 1763900,00» цифры «1763900,00» заменить цифрами «2088505,64»;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Разработка (актуализация) схем водоснабжения, водоотведения, теплоснабжения в Юрьевецком городском поселении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0120120020 200 1541900,00» цифры «1541900,00» заменить цифрами «1182505,64»;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834375">
        <w:rPr>
          <w:rFonts w:ascii="Times New Roman" w:hAnsi="Times New Roman" w:cs="Times New Roman"/>
          <w:sz w:val="28"/>
          <w:szCs w:val="28"/>
        </w:rPr>
        <w:t>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0220160010 800 122000,00» дополнить строкой следующего содержания: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4375">
        <w:rPr>
          <w:rFonts w:ascii="Times New Roman" w:hAnsi="Times New Roman" w:cs="Times New Roman"/>
          <w:sz w:val="28"/>
          <w:szCs w:val="28"/>
        </w:rPr>
        <w:t>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Юрьевецкого городского поселения коммунальными услугами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34375">
        <w:rPr>
          <w:rFonts w:ascii="Times New Roman" w:hAnsi="Times New Roman" w:cs="Times New Roman"/>
          <w:sz w:val="28"/>
          <w:szCs w:val="28"/>
        </w:rPr>
        <w:t>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0220160060 800 684000,00»;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Проведение ремонта объектов водоснабжения, водоотведения, теплоснабжения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0250120660 200 1600000,00» цифры «1600000,00» заменить цифрами «1140000,00»;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834375">
        <w:rPr>
          <w:rFonts w:ascii="Times New Roman" w:hAnsi="Times New Roman" w:cs="Times New Roman"/>
          <w:sz w:val="28"/>
          <w:szCs w:val="28"/>
        </w:rPr>
        <w:t>Проведение ремонта объектов водоснабжения, водоотведения, теплоснабжения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0250120660 200 1140000,00» дополнить строками следующего содержания: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4375">
        <w:rPr>
          <w:rFonts w:ascii="Times New Roman" w:hAnsi="Times New Roman" w:cs="Times New Roman"/>
          <w:sz w:val="28"/>
          <w:szCs w:val="28"/>
        </w:rPr>
        <w:t>Проведение ремонта объектов водоснабжения, водоотведения, теплоснабжения Юрьевецкого городского поселения (проведение экспертной оценки с подготовкой экспертного заключения специалистов в рамках исполнения решений Пучежского районного суда Ивановской области по делу №2-222/2016, по делу № 2-256/2018, в части обеспечения функционирования дренажной системы для отвода поверхностных вод и дренажных грунтовых вод от домов по ул.Московская, Фурманова в г.Юрьевце, разработке проекта системы инженерной защиты территории ул.Титова и ул.Пушкина г.Юрьевец от затопления и подтопления, введение в эксплуатацию и функционирование системы инженерной защиты, в том числе дренажной системы территорий ул.Титова и ул.Пушкина г.Юрьевец)(Закупка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0250120662 200 460000,00;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375">
        <w:rPr>
          <w:rFonts w:ascii="Times New Roman" w:hAnsi="Times New Roman" w:cs="Times New Roman"/>
          <w:sz w:val="28"/>
          <w:szCs w:val="28"/>
        </w:rPr>
        <w:t>Проведение ремонта объектов водоснабжения, водоотведения, теплоснабжения Юрьевецкого городского поселения (проведение комплекса работ по исследованию скважины, расположенной по адресу: Ивановская область г.Юрьевец, ул.Герцена 22-а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75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0250120663 200 290200,00»;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Муниципальная программа "Содержание и ремонт автомобильных дорог общего пользования, обеспечение безопасности дорожного движения в Юрьевецком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0400000000 000 36624261,62» цифры «36624261,62» заменить цифрами «36874261,62»;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Подпрограмма "Содержание и ремонт автомобильных дорог общего пользования в Юрьевецком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0410000000 000 36624261,62» цифры «36624261,62» заменить цифрами «36874261,62»;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Основное мероприятие "Содержание автомобильных дорог общего пользования"</w:t>
      </w:r>
      <w:r>
        <w:rPr>
          <w:rFonts w:ascii="Times New Roman" w:hAnsi="Times New Roman" w:cs="Times New Roman"/>
          <w:sz w:val="28"/>
          <w:szCs w:val="28"/>
        </w:rPr>
        <w:t xml:space="preserve"> 0410100000 000 36624261,62» цифры «36624261,62» заменить цифрами «36874261,62»;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Выполнение ремонта автомобильных дорог общего пользования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0410120120 200 1190000,00» цифры «1190000,00» заменить цифрами «1440000,00»;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Муниципальная программа "Благоустройство и санитарное содержание территории Юрьевецкого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0500000000 000 29709444,30» цифры «29709444,30» заменить цифрами «31328121,52»;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Подпрограмма "Санитарное содержание территории Юрьевецкого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0520000000 000 4710000,00» цифры «4710000,00» заменить цифрами «4867000,00»;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Основное мероприятие "Выполнение мероприятий по санитарному содержанию территории"</w:t>
      </w:r>
      <w:r>
        <w:rPr>
          <w:rFonts w:ascii="Times New Roman" w:hAnsi="Times New Roman" w:cs="Times New Roman"/>
          <w:sz w:val="28"/>
          <w:szCs w:val="28"/>
        </w:rPr>
        <w:t xml:space="preserve"> 0520100000 000 4510000,00» цифры «4510000,00» заменить цифрами «4667000,00»;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05201М0210 500 150000,00» цифры «150000,00» заменить цифрами «571840,00»;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содержание и ремонт элементов благоустройства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05201М0230 500 3360000,00» цифры «3360000,00» заменить цифрами «2945160,00»;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Подпрограмма "Содержание и обустройство мест массового отдыха населения на территории Юрьевецкого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0530000000 000 350000,00» цифры «350000,00» заменить цифрами «593000,00»;</w:t>
      </w:r>
    </w:p>
    <w:p w:rsidR="00400376" w:rsidRDefault="00400376" w:rsidP="007A3960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34375">
        <w:rPr>
          <w:rFonts w:ascii="Times New Roman" w:hAnsi="Times New Roman" w:cs="Times New Roman"/>
          <w:sz w:val="28"/>
          <w:szCs w:val="28"/>
        </w:rPr>
        <w:t>Основное мероприятие "Мероприятия по содержанию и обустройству мест массового отдыха населения"</w:t>
      </w:r>
      <w:r>
        <w:rPr>
          <w:rFonts w:ascii="Times New Roman" w:hAnsi="Times New Roman" w:cs="Times New Roman"/>
          <w:sz w:val="28"/>
          <w:szCs w:val="28"/>
        </w:rPr>
        <w:t xml:space="preserve"> 0530100000 000 350000,00» цифры «350000,00» заменить цифрами «593000,00»;</w:t>
      </w:r>
    </w:p>
    <w:p w:rsidR="00400376" w:rsidRDefault="00400376" w:rsidP="004F5D5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F5D5A">
        <w:rPr>
          <w:rFonts w:ascii="Times New Roman" w:hAnsi="Times New Roman" w:cs="Times New Roman"/>
          <w:sz w:val="28"/>
          <w:szCs w:val="28"/>
        </w:rPr>
        <w:t>сферты)</w:t>
      </w:r>
      <w:r>
        <w:rPr>
          <w:rFonts w:ascii="Times New Roman" w:hAnsi="Times New Roman" w:cs="Times New Roman"/>
          <w:sz w:val="28"/>
          <w:szCs w:val="28"/>
        </w:rPr>
        <w:t xml:space="preserve"> 05301М0240 500 350000,00» цифры «350000,00» заменить цифрами «593000,00»;</w:t>
      </w:r>
    </w:p>
    <w:p w:rsidR="00400376" w:rsidRDefault="00400376" w:rsidP="004F5D5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Подпрограмма "Формирование современной городской среды"</w:t>
      </w:r>
      <w:r>
        <w:rPr>
          <w:rFonts w:ascii="Times New Roman" w:hAnsi="Times New Roman" w:cs="Times New Roman"/>
          <w:sz w:val="28"/>
          <w:szCs w:val="28"/>
        </w:rPr>
        <w:t xml:space="preserve"> 0560000000 000 24432444,30» цифры «24432444,30» заменить цифрами «25651121,52»;</w:t>
      </w:r>
    </w:p>
    <w:p w:rsidR="00400376" w:rsidRDefault="00400376" w:rsidP="004F5D5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Основное мероприятие "Мероприятия по благоустройствуобщественных территорий"</w:t>
      </w:r>
      <w:r>
        <w:rPr>
          <w:rFonts w:ascii="Times New Roman" w:hAnsi="Times New Roman" w:cs="Times New Roman"/>
          <w:sz w:val="28"/>
          <w:szCs w:val="28"/>
        </w:rPr>
        <w:t xml:space="preserve"> 0560300000 000 18900000,00» цифры «18900000,00» заменить цифрами «0,00»;</w:t>
      </w:r>
    </w:p>
    <w:p w:rsidR="00400376" w:rsidRDefault="00400376" w:rsidP="004F5D5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Реализация концепции благоустройства города в рамках подготовки празднования 800-летия основани</w:t>
      </w:r>
      <w:r>
        <w:rPr>
          <w:rFonts w:ascii="Times New Roman" w:hAnsi="Times New Roman" w:cs="Times New Roman"/>
          <w:sz w:val="28"/>
          <w:szCs w:val="28"/>
        </w:rPr>
        <w:t xml:space="preserve">я г.Юрьевец Ивановской области </w:t>
      </w:r>
      <w:r w:rsidRPr="004F5D5A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0560390900 200 18900000,00» цифры «18900000,00» заменить цифрами «0,00»;</w:t>
      </w:r>
    </w:p>
    <w:p w:rsidR="00400376" w:rsidRDefault="00400376" w:rsidP="004F5D5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Основное мероприятие "Региональный проект "Создание комфортной городской среды""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A">
        <w:rPr>
          <w:rFonts w:ascii="Times New Roman" w:hAnsi="Times New Roman" w:cs="Times New Roman"/>
          <w:sz w:val="28"/>
          <w:szCs w:val="28"/>
        </w:rPr>
        <w:t>056F200000</w:t>
      </w:r>
      <w:r>
        <w:rPr>
          <w:rFonts w:ascii="Times New Roman" w:hAnsi="Times New Roman" w:cs="Times New Roman"/>
          <w:sz w:val="28"/>
          <w:szCs w:val="28"/>
        </w:rPr>
        <w:t xml:space="preserve"> 000 5532444,30» цифры «5532444,30» заменить цифрами «25651121,52»;</w:t>
      </w:r>
    </w:p>
    <w:p w:rsidR="00400376" w:rsidRDefault="00400376" w:rsidP="004F5D5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4F5D5A">
        <w:rPr>
          <w:rFonts w:ascii="Times New Roman" w:hAnsi="Times New Roman" w:cs="Times New Roman"/>
          <w:sz w:val="28"/>
          <w:szCs w:val="28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A">
        <w:rPr>
          <w:rFonts w:ascii="Times New Roman" w:hAnsi="Times New Roman" w:cs="Times New Roman"/>
          <w:sz w:val="28"/>
          <w:szCs w:val="28"/>
        </w:rPr>
        <w:t>056F254240</w:t>
      </w:r>
      <w:r>
        <w:rPr>
          <w:rFonts w:ascii="Times New Roman" w:hAnsi="Times New Roman" w:cs="Times New Roman"/>
          <w:sz w:val="28"/>
          <w:szCs w:val="28"/>
        </w:rPr>
        <w:t xml:space="preserve"> 200 2299917,20» дополнить строкой следующего содержания:</w:t>
      </w:r>
    </w:p>
    <w:p w:rsidR="00400376" w:rsidRDefault="00400376" w:rsidP="004F5D5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5D5A">
        <w:rPr>
          <w:rFonts w:ascii="Times New Roman" w:hAnsi="Times New Roman" w:cs="Times New Roman"/>
          <w:sz w:val="28"/>
          <w:szCs w:val="28"/>
        </w:rPr>
        <w:t>Реализация концепции благоустройства города в рамках подготовки к празднованию 800-летия основания г.Юрьевца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A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A">
        <w:rPr>
          <w:rFonts w:ascii="Times New Roman" w:hAnsi="Times New Roman" w:cs="Times New Roman"/>
          <w:sz w:val="28"/>
          <w:szCs w:val="28"/>
        </w:rPr>
        <w:t>056F281080</w:t>
      </w:r>
      <w:r>
        <w:rPr>
          <w:rFonts w:ascii="Times New Roman" w:hAnsi="Times New Roman" w:cs="Times New Roman"/>
          <w:sz w:val="28"/>
          <w:szCs w:val="28"/>
        </w:rPr>
        <w:t xml:space="preserve"> 200 20118677,22»;</w:t>
      </w:r>
    </w:p>
    <w:p w:rsidR="00400376" w:rsidRDefault="00400376" w:rsidP="004F5D5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выполнение мероприятий по содержанию и ремонту сетей уличного освещения (исполнение энергосервисного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10201М0171 500 3667892,91» цифры «3667892,91» заменить цифрами «3547892,912;</w:t>
      </w:r>
    </w:p>
    <w:p w:rsidR="00400376" w:rsidRDefault="00400376" w:rsidP="004F5D5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10201М0800 500 4632109,15» цифры «4632109,15» заменить цифрами «4752109,15»;</w:t>
      </w:r>
    </w:p>
    <w:p w:rsidR="00400376" w:rsidRDefault="00400376" w:rsidP="004F5D5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3100000000 000 5743207,79» цифры «5743207,79» заменить цифрами «5954808,77»;</w:t>
      </w:r>
    </w:p>
    <w:p w:rsidR="00400376" w:rsidRDefault="00400376" w:rsidP="004F5D5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 Юрьевецкого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3190000000 000 5743207,79» цифры «5743207,79» заменить цифрами «5954808,77»;</w:t>
      </w:r>
    </w:p>
    <w:p w:rsidR="00400376" w:rsidRDefault="00400376" w:rsidP="004F5D5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 xml:space="preserve">Исполнение судебных актов (Закупка товаров, работ и услуг для обеспечения государственных (муниципальных) нужд) </w:t>
      </w:r>
      <w:r>
        <w:rPr>
          <w:rFonts w:ascii="Times New Roman" w:hAnsi="Times New Roman" w:cs="Times New Roman"/>
          <w:sz w:val="28"/>
          <w:szCs w:val="28"/>
        </w:rPr>
        <w:t>3190090040 200 860000,00» цифры «860000,00» заменить цифрами «1068719,98»;</w:t>
      </w:r>
    </w:p>
    <w:p w:rsidR="00400376" w:rsidRDefault="00400376" w:rsidP="004F5D5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F5D5A">
        <w:rPr>
          <w:rFonts w:ascii="Times New Roman" w:hAnsi="Times New Roman" w:cs="Times New Roman"/>
          <w:sz w:val="28"/>
          <w:szCs w:val="28"/>
        </w:rPr>
        <w:t>Исполнение судебных актов 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3190090040 800 430805,83» цифры «430805,83» заменить цифрами «433686,83»;</w:t>
      </w:r>
    </w:p>
    <w:p w:rsidR="00400376" w:rsidRDefault="00400376" w:rsidP="004F5D5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«Всего расходов: 108422690,43» цифры «108422690,43» заменить цифрами «111136968,63»;</w:t>
      </w:r>
    </w:p>
    <w:p w:rsidR="00400376" w:rsidRPr="00010531" w:rsidRDefault="00400376" w:rsidP="004F5D5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10531">
        <w:rPr>
          <w:rFonts w:ascii="Times New Roman" w:hAnsi="Times New Roman" w:cs="Times New Roman"/>
          <w:sz w:val="28"/>
          <w:szCs w:val="28"/>
        </w:rPr>
        <w:t>В приложении 6: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0531">
        <w:rPr>
          <w:rFonts w:ascii="Times New Roman" w:hAnsi="Times New Roman" w:cs="Times New Roman"/>
          <w:sz w:val="28"/>
          <w:szCs w:val="28"/>
        </w:rPr>
        <w:t xml:space="preserve">По строке «Администрация Юрьевецкого муниципального района Ивановской области 300 00 00 000000000 000 </w:t>
      </w:r>
      <w:r>
        <w:rPr>
          <w:rFonts w:ascii="Times New Roman" w:hAnsi="Times New Roman" w:cs="Times New Roman"/>
          <w:sz w:val="28"/>
          <w:szCs w:val="28"/>
        </w:rPr>
        <w:t>85441121,21</w:t>
      </w:r>
      <w:r w:rsidRPr="00010531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 xml:space="preserve">85441121,21» </w:t>
      </w:r>
      <w:r w:rsidRPr="00010531">
        <w:rPr>
          <w:rFonts w:ascii="Times New Roman" w:hAnsi="Times New Roman" w:cs="Times New Roman"/>
          <w:sz w:val="28"/>
          <w:szCs w:val="28"/>
        </w:rPr>
        <w:t>заменить цифрами «</w:t>
      </w:r>
      <w:r>
        <w:rPr>
          <w:rFonts w:ascii="Times New Roman" w:hAnsi="Times New Roman" w:cs="Times New Roman"/>
          <w:sz w:val="28"/>
          <w:szCs w:val="28"/>
        </w:rPr>
        <w:t>87755399,41</w:t>
      </w:r>
      <w:r w:rsidRPr="00010531">
        <w:rPr>
          <w:rFonts w:ascii="Times New Roman" w:hAnsi="Times New Roman" w:cs="Times New Roman"/>
          <w:sz w:val="28"/>
          <w:szCs w:val="28"/>
        </w:rPr>
        <w:t>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0531">
        <w:rPr>
          <w:rFonts w:ascii="Times New Roman" w:hAnsi="Times New Roman" w:cs="Times New Roman"/>
          <w:sz w:val="28"/>
          <w:szCs w:val="28"/>
        </w:rPr>
        <w:t xml:space="preserve"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нужд) 300 01 13 3190090140 200 </w:t>
      </w:r>
      <w:r>
        <w:rPr>
          <w:rFonts w:ascii="Times New Roman" w:hAnsi="Times New Roman" w:cs="Times New Roman"/>
          <w:sz w:val="28"/>
          <w:szCs w:val="28"/>
        </w:rPr>
        <w:t>1012425,96</w:t>
      </w:r>
      <w:r w:rsidRPr="00010531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1012425,96</w:t>
      </w:r>
      <w:r w:rsidRPr="0001053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1001624,01</w:t>
      </w:r>
      <w:r w:rsidRPr="00010531">
        <w:rPr>
          <w:rFonts w:ascii="Times New Roman" w:hAnsi="Times New Roman" w:cs="Times New Roman"/>
          <w:sz w:val="28"/>
          <w:szCs w:val="28"/>
        </w:rPr>
        <w:t>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4C15A8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A8">
        <w:rPr>
          <w:rFonts w:ascii="Times New Roman" w:hAnsi="Times New Roman" w:cs="Times New Roman"/>
          <w:sz w:val="28"/>
          <w:szCs w:val="28"/>
        </w:rPr>
        <w:t>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300 01 13 9190090140 800 27107,00» цифры «27107,00» заменить цифрами «27108,95»;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Выполнение ремонта автомобильных дорог общего пользования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04 09 0410120120 200 1190000,00» цифры «1190000,00» заменить цифрами «1440000,00»;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Выполнение ремонта автомобильных дорог общего пользования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01 0120140070 200 71000,00» цифры «71000,00» заменить цифрами «90194,36»;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BE3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0501 3190090040 200 100000,00» цифры «100000,00» заменить цифрами «308719,98»;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8B7BE3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BE3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0501 3190090040 200 308719,98» дополнить строкой следующего содержания: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7BE3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BE3">
        <w:rPr>
          <w:rFonts w:ascii="Times New Roman" w:hAnsi="Times New Roman" w:cs="Times New Roman"/>
          <w:sz w:val="28"/>
          <w:szCs w:val="28"/>
        </w:rPr>
        <w:t>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300 0501 3190090040 800 2881,00»;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Разработка (актуализация) схем водоснабжения, водоотведения, теплоснабжения в Юрьевецком городском поселении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0502 0220120020 200 1541900,00» цифры «1541900,00» заменить цифрами «1182505,64»;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8B7BE3">
        <w:rPr>
          <w:rFonts w:ascii="Times New Roman" w:hAnsi="Times New Roman" w:cs="Times New Roman"/>
          <w:sz w:val="28"/>
          <w:szCs w:val="28"/>
        </w:rPr>
        <w:t>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300 0502 0220160010 800 122000,00» дополнить строкой следующего содержания: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7BE3">
        <w:rPr>
          <w:rFonts w:ascii="Times New Roman" w:hAnsi="Times New Roman" w:cs="Times New Roman"/>
          <w:sz w:val="28"/>
          <w:szCs w:val="28"/>
        </w:rPr>
        <w:t>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Юрьевецкого городского поселения коммунальными услугами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BE3">
        <w:rPr>
          <w:rFonts w:ascii="Times New Roman" w:hAnsi="Times New Roman" w:cs="Times New Roman"/>
          <w:sz w:val="28"/>
          <w:szCs w:val="28"/>
        </w:rPr>
        <w:t>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300 0502 0220160060 800 684000,00»;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Проведение ремонта объектов водоснабжения, водоотведения, теплоснабжения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0502 0250120660 200 1600000,00» цифры «1600000,00» заменить цифрами «1140000,00»;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8B7BE3">
        <w:rPr>
          <w:rFonts w:ascii="Times New Roman" w:hAnsi="Times New Roman" w:cs="Times New Roman"/>
          <w:sz w:val="28"/>
          <w:szCs w:val="28"/>
        </w:rPr>
        <w:t>Проведение ремонта объектов водоснабжения, водоотведения, теплоснабжения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0502 0250120660 200 1140000,00» дополнить строками следующего содержания: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7BE3">
        <w:rPr>
          <w:rFonts w:ascii="Times New Roman" w:hAnsi="Times New Roman" w:cs="Times New Roman"/>
          <w:sz w:val="28"/>
          <w:szCs w:val="28"/>
        </w:rPr>
        <w:t>Проведение ремонта объектов водоснабжения, водоотведения, теплоснабжения Юрьевецкого городского поселения (проведение экспертной оценки с подготовкой экспертного заключения специалистов в рамках исполнения решений Пучежского районного суда Ивановской области по делу №2-222/2016, по делу № 2-256/2018, в части обеспечения функционирования дренажной системы для отвода поверхностных вод и дренажных грунтовых вод от домов по ул.Московская, Фурманова в г.Юрьевце, разработке проекта системы инженерной защиты территории ул.Титова и ул.Пушкина г.Юрьевец от затопления и подтопления, введение в эксплуатацию и функционирование системы инженерной защиты, в том числе дренажной системы территорий ул.Титова и ул.Пушкина г.Юрьевец)(  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0502 0250120662 200 460000,00;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7BE3">
        <w:rPr>
          <w:rFonts w:ascii="Times New Roman" w:hAnsi="Times New Roman" w:cs="Times New Roman"/>
          <w:sz w:val="28"/>
          <w:szCs w:val="28"/>
        </w:rPr>
        <w:t>Проведение ремонта объектов водоснабжения, водоотведения, теплоснабжения Юрьевецкого городского поселения (проведение комплекса работ по исследованию скважины, расположенной по адресу: Ивановская область г.Юрьевец, ул.Герцена 22-а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BE3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0502 0250120663 200 290200,00»;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Реализация концепции благоустройства города в рамках подготовки празднования 800-летия основания г.Юрьевец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BE3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0503 0560390900 200 18900000,00» цифры «18900000,000» заменить цифрами «0,00»;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8B7BE3">
        <w:rPr>
          <w:rFonts w:ascii="Times New Roman" w:hAnsi="Times New Roman" w:cs="Times New Roman"/>
          <w:sz w:val="28"/>
          <w:szCs w:val="28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BE3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300 0503 </w:t>
      </w:r>
      <w:r w:rsidRPr="008B7BE3">
        <w:rPr>
          <w:rFonts w:ascii="Times New Roman" w:hAnsi="Times New Roman" w:cs="Times New Roman"/>
          <w:sz w:val="28"/>
          <w:szCs w:val="28"/>
        </w:rPr>
        <w:t>056F254240</w:t>
      </w:r>
      <w:r>
        <w:rPr>
          <w:rFonts w:ascii="Times New Roman" w:hAnsi="Times New Roman" w:cs="Times New Roman"/>
          <w:sz w:val="28"/>
          <w:szCs w:val="28"/>
        </w:rPr>
        <w:t xml:space="preserve"> 200 2299917,20» дополнить строкой следующего содержания: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7BE3">
        <w:rPr>
          <w:rFonts w:ascii="Times New Roman" w:hAnsi="Times New Roman" w:cs="Times New Roman"/>
          <w:sz w:val="28"/>
          <w:szCs w:val="28"/>
        </w:rPr>
        <w:t>Реализация концепции благоустройства города в рамках подготовки к празднованию 800-летия основания г.Юрьевца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BE3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300 0503 </w:t>
      </w:r>
      <w:r w:rsidRPr="008B7BE3">
        <w:rPr>
          <w:rFonts w:ascii="Times New Roman" w:hAnsi="Times New Roman" w:cs="Times New Roman"/>
          <w:sz w:val="28"/>
          <w:szCs w:val="28"/>
        </w:rPr>
        <w:t>056F281080</w:t>
      </w:r>
      <w:r>
        <w:rPr>
          <w:rFonts w:ascii="Times New Roman" w:hAnsi="Times New Roman" w:cs="Times New Roman"/>
          <w:sz w:val="28"/>
          <w:szCs w:val="28"/>
        </w:rPr>
        <w:t xml:space="preserve"> 200 20118677,22»;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строке» </w:t>
      </w:r>
      <w:r w:rsidRPr="00FD798D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98D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03 3190090140 200 40700,00» цифры «40700,00» заменить цифрами «51500,00»;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Финансовый отдел администрации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920 00 00 0000000000 000 22497115,52» цифры «22497115,52» заменить цифрами «22897115,52»;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0503 05201М0190 500 500000,00» цифры «500000,00» заменить цифрами «650000,00»;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0503 05201М0210 150000,00» цифры «150000,00» заменить цифрами «571840,00»;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862F4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содержание и ремонт элементов благоустройства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0503 05201М0230 500 3360000,00» цифры «3360000,00» заменить цифрами «2945160,00»;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B7BE3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0503 05201М0240 350000,00» цифры «350000,00» заменить цифрами «593000,00»;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862F4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выполнение мероприятий по содержанию и ремонту сетей уличного освещения (исполнение энергосервисного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0503 10201М0171 500 3667892,91» цифры «3667892,91» заменить цифрами «3547892,91»;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862F4">
        <w:rPr>
          <w:rFonts w:ascii="Times New Roman" w:hAnsi="Times New Roman" w:cs="Times New Roman"/>
          <w:sz w:val="28"/>
          <w:szCs w:val="28"/>
        </w:rPr>
        <w:t>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920 0503 10201М0800 500 46321109,15» цифры «4632109,15» заменить цифрами «4752109,15»;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«Всего расходов: 108422690,43» цифры «108422690,43» заменить цифрами «111136968,63»;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приложении 8: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F6640A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 01 00 2019552,49 614511,00 614511,00» цифры «2019552,49» заменить цифрами «2008752,49»;</w:t>
      </w:r>
    </w:p>
    <w:p w:rsidR="00400376" w:rsidRDefault="00400376" w:rsidP="006B3338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строке «ДРУГИЕ </w:t>
      </w:r>
      <w:r w:rsidRPr="00F6640A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 01 13 1465098,79 264844,00 264844,00» цифры «1465098,79» заменить цифрами «1454298,79»; </w:t>
      </w:r>
    </w:p>
    <w:p w:rsidR="00400376" w:rsidRDefault="00400376" w:rsidP="006B3338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862F4">
        <w:rPr>
          <w:rFonts w:ascii="Times New Roman" w:hAnsi="Times New Roman" w:cs="Times New Roman"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04 00 37514261,62 9100981,61 6283315,92» цифры «37514261,62» заменить цифрами «37764261,62»;</w:t>
      </w:r>
    </w:p>
    <w:p w:rsidR="00400376" w:rsidRDefault="00400376" w:rsidP="006B3338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862F4">
        <w:rPr>
          <w:rFonts w:ascii="Times New Roman" w:hAnsi="Times New Roman" w:cs="Times New Roman"/>
          <w:sz w:val="28"/>
          <w:szCs w:val="28"/>
        </w:rPr>
        <w:t>Дорожное хозяйство (дорожные фонды)</w:t>
      </w:r>
      <w:r>
        <w:rPr>
          <w:rFonts w:ascii="Times New Roman" w:hAnsi="Times New Roman" w:cs="Times New Roman"/>
          <w:sz w:val="28"/>
          <w:szCs w:val="28"/>
        </w:rPr>
        <w:t xml:space="preserve"> 04 09 36624261,62 9100981,61 6283315,92» цифры «36624261,62» заменить цифрами «36874261,62»;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360E44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0500 47131379,94 15634232,50 15836701,37» цифры «47131379,94» заменить цифрами «49606458,14»;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86391F">
        <w:rPr>
          <w:rFonts w:ascii="Times New Roman" w:hAnsi="Times New Roman" w:cs="Times New Roman"/>
          <w:sz w:val="28"/>
          <w:szCs w:val="28"/>
        </w:rPr>
        <w:t>Жилищное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05 01 4547133,58 2518793,75 2586837,75» цифры «4547133,58» заменить цифрами «4777928,92»;</w:t>
      </w:r>
    </w:p>
    <w:p w:rsidR="00400376" w:rsidRDefault="00400376" w:rsidP="00E862F4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E862F4">
        <w:rPr>
          <w:rFonts w:ascii="Times New Roman" w:hAnsi="Times New Roman" w:cs="Times New Roman"/>
          <w:sz w:val="28"/>
          <w:szCs w:val="28"/>
        </w:rPr>
        <w:t>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05 02 4163900,00 1522000,00 1822000,00» цифры «4163900,00» заменить цифрами «4778705,64»;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6F1C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05 03 38420346,36 </w:t>
      </w:r>
      <w:r w:rsidRPr="006F1CB0">
        <w:rPr>
          <w:rFonts w:ascii="Times New Roman" w:hAnsi="Times New Roman" w:cs="Times New Roman"/>
          <w:sz w:val="28"/>
          <w:szCs w:val="28"/>
        </w:rPr>
        <w:t>11593438,75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CB0">
        <w:rPr>
          <w:rFonts w:ascii="Times New Roman" w:hAnsi="Times New Roman" w:cs="Times New Roman"/>
          <w:sz w:val="28"/>
          <w:szCs w:val="28"/>
        </w:rPr>
        <w:t>11427863,62</w:t>
      </w:r>
      <w:r>
        <w:rPr>
          <w:rFonts w:ascii="Times New Roman" w:hAnsi="Times New Roman" w:cs="Times New Roman"/>
          <w:sz w:val="28"/>
          <w:szCs w:val="28"/>
        </w:rPr>
        <w:t>» цифры «38420346,36» заменить цифрами «40049823,58»;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«Всего расходов 108422690,43 45500252,36 42785101,86» цифры «108422690,43» заменить цифрами «111136968,63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приложении 9: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905447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организацию мероприятий по вывозу стихийных навалов мусора с территории Юрьевецкого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500000,00 650000,00 650000,00» цифры «500000,00» заменить цифрами «650000,00»;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905447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проведение работ по валке аварийных деревьев на территории Юрьевецкого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150000,00 0,00 0,00» цифры «150000,00» заменить цифрами «571840,00»;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905447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содержание и ремонт 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3360000,00 2500000,00 2500000,00» цифры «3360000,00» заменить цифрами «2945160,00»;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905447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350000,00 350000,00 350000,00» изложить в новой редакции следующего содержания: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5447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выполнение мероприятий по содержанию и обустройству мест массового отдыха населения Юрьевецкого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593000,00 350000,00 350000,00»;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905447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выполнение мероприятий по содержанию и ремонту сетей уличного освещения (исполнение энергосервисного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</w:t>
      </w:r>
      <w:r>
        <w:rPr>
          <w:rFonts w:ascii="Times New Roman" w:hAnsi="Times New Roman" w:cs="Times New Roman"/>
          <w:sz w:val="28"/>
          <w:szCs w:val="28"/>
        </w:rPr>
        <w:t xml:space="preserve"> 3667892,91 3667892,91 3667892,91» изложить в новой редакции следующего содержания: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5447">
        <w:rPr>
          <w:rFonts w:ascii="Times New Roman" w:hAnsi="Times New Roman" w:cs="Times New Roman"/>
          <w:sz w:val="28"/>
          <w:szCs w:val="28"/>
        </w:rPr>
        <w:t>Иные межбюджетные трансферты бюджету муниципального района на выполнение мероприятий по содержанию и ремонту сетей уличного освещения (исполнение энергосервисного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</w:t>
      </w:r>
      <w:r>
        <w:rPr>
          <w:rFonts w:ascii="Times New Roman" w:hAnsi="Times New Roman" w:cs="Times New Roman"/>
          <w:sz w:val="28"/>
          <w:szCs w:val="28"/>
        </w:rPr>
        <w:t xml:space="preserve"> 3547892,91 3667892,91 3667892,91»;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905447">
        <w:rPr>
          <w:rFonts w:ascii="Times New Roman" w:hAnsi="Times New Roman" w:cs="Times New Roman"/>
          <w:sz w:val="28"/>
          <w:szCs w:val="28"/>
        </w:rPr>
        <w:t>Иные межбюджетные трансферты бюджету Юрьевецкого муниципального района на выполнение мероприятий по содержанию и ремонту сетей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4632109,15 4010267,63 3844692,50» цифры «4632109,15» заменить цифрами «4752109,15»;</w:t>
      </w:r>
    </w:p>
    <w:p w:rsidR="00400376" w:rsidRDefault="00400376" w:rsidP="00E61902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905447">
        <w:rPr>
          <w:rFonts w:ascii="Times New Roman" w:hAnsi="Times New Roman" w:cs="Times New Roman"/>
          <w:sz w:val="28"/>
          <w:szCs w:val="28"/>
        </w:rPr>
        <w:t>Всего расходов:</w:t>
      </w:r>
      <w:r>
        <w:rPr>
          <w:rFonts w:ascii="Times New Roman" w:hAnsi="Times New Roman" w:cs="Times New Roman"/>
          <w:sz w:val="28"/>
          <w:szCs w:val="28"/>
        </w:rPr>
        <w:t xml:space="preserve"> 22688324,52 20237888,39 14322066,59» цифры «22688324,52» заменить цифрами «23088324,52»;</w:t>
      </w:r>
    </w:p>
    <w:p w:rsidR="00400376" w:rsidRPr="00E61902" w:rsidRDefault="00400376" w:rsidP="00C7454A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E6190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400376" w:rsidRPr="00883BE8" w:rsidRDefault="00400376" w:rsidP="00E61902">
      <w:pPr>
        <w:pStyle w:val="ListParagraph"/>
        <w:tabs>
          <w:tab w:val="left" w:pos="0"/>
          <w:tab w:val="left" w:pos="1134"/>
        </w:tabs>
        <w:spacing w:after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883BE8">
        <w:rPr>
          <w:rFonts w:ascii="Times New Roman" w:hAnsi="Times New Roman" w:cs="Times New Roman"/>
          <w:sz w:val="28"/>
          <w:szCs w:val="28"/>
        </w:rPr>
        <w:t>Данное решение разместить на официальном сайте Администрации Юрьевецкого муниципального района.</w:t>
      </w:r>
    </w:p>
    <w:p w:rsidR="00400376" w:rsidRDefault="00400376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400376" w:rsidRPr="00883BE8" w:rsidRDefault="00400376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883BE8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400376" w:rsidRPr="00883BE8" w:rsidRDefault="00400376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      Юрьевецкого городского поселения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883BE8">
        <w:rPr>
          <w:rFonts w:ascii="Times New Roman" w:hAnsi="Times New Roman" w:cs="Times New Roman"/>
          <w:b/>
          <w:bCs/>
          <w:sz w:val="28"/>
          <w:szCs w:val="28"/>
        </w:rPr>
        <w:t xml:space="preserve">  Н.Ф. Ильина</w:t>
      </w:r>
    </w:p>
    <w:sectPr w:rsidR="00400376" w:rsidRPr="00883BE8" w:rsidSect="00301FA1">
      <w:headerReference w:type="default" r:id="rId8"/>
      <w:pgSz w:w="11906" w:h="16838"/>
      <w:pgMar w:top="1134" w:right="849" w:bottom="993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376" w:rsidRDefault="00400376" w:rsidP="0065413B">
      <w:pPr>
        <w:spacing w:after="0" w:line="240" w:lineRule="auto"/>
      </w:pPr>
      <w:r>
        <w:separator/>
      </w:r>
    </w:p>
  </w:endnote>
  <w:endnote w:type="continuationSeparator" w:id="0">
    <w:p w:rsidR="00400376" w:rsidRDefault="00400376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376" w:rsidRDefault="00400376" w:rsidP="0065413B">
      <w:pPr>
        <w:spacing w:after="0" w:line="240" w:lineRule="auto"/>
      </w:pPr>
      <w:r>
        <w:separator/>
      </w:r>
    </w:p>
  </w:footnote>
  <w:footnote w:type="continuationSeparator" w:id="0">
    <w:p w:rsidR="00400376" w:rsidRDefault="00400376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76" w:rsidRDefault="00400376" w:rsidP="0065413B">
    <w:pPr>
      <w:pStyle w:val="Header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19A3"/>
    <w:multiLevelType w:val="hybridMultilevel"/>
    <w:tmpl w:val="4C64F93C"/>
    <w:lvl w:ilvl="0" w:tplc="00A4FC5C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5B075EFA"/>
    <w:multiLevelType w:val="hybridMultilevel"/>
    <w:tmpl w:val="8DDEED98"/>
    <w:lvl w:ilvl="0" w:tplc="990C0312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4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13B"/>
    <w:rsid w:val="00010531"/>
    <w:rsid w:val="000174FD"/>
    <w:rsid w:val="000179EA"/>
    <w:rsid w:val="00023E91"/>
    <w:rsid w:val="00024C4E"/>
    <w:rsid w:val="000272B6"/>
    <w:rsid w:val="0005599D"/>
    <w:rsid w:val="000600C7"/>
    <w:rsid w:val="00062D9E"/>
    <w:rsid w:val="00096B79"/>
    <w:rsid w:val="000B34A7"/>
    <w:rsid w:val="000B7785"/>
    <w:rsid w:val="000C2D28"/>
    <w:rsid w:val="000C3D7C"/>
    <w:rsid w:val="000C7615"/>
    <w:rsid w:val="000D0D41"/>
    <w:rsid w:val="000E2482"/>
    <w:rsid w:val="000E2A53"/>
    <w:rsid w:val="000E53DA"/>
    <w:rsid w:val="000E78E3"/>
    <w:rsid w:val="000E7EB5"/>
    <w:rsid w:val="000F057E"/>
    <w:rsid w:val="00103E92"/>
    <w:rsid w:val="00106BA7"/>
    <w:rsid w:val="0012415B"/>
    <w:rsid w:val="00131318"/>
    <w:rsid w:val="001347C9"/>
    <w:rsid w:val="001368D7"/>
    <w:rsid w:val="001703E3"/>
    <w:rsid w:val="00172542"/>
    <w:rsid w:val="00173AE7"/>
    <w:rsid w:val="00175B70"/>
    <w:rsid w:val="00177CBC"/>
    <w:rsid w:val="00183229"/>
    <w:rsid w:val="001944BD"/>
    <w:rsid w:val="00196E00"/>
    <w:rsid w:val="001A6DCE"/>
    <w:rsid w:val="001A6F91"/>
    <w:rsid w:val="001B3A65"/>
    <w:rsid w:val="001C0EAC"/>
    <w:rsid w:val="001D0FCF"/>
    <w:rsid w:val="001D23BD"/>
    <w:rsid w:val="001D5E6A"/>
    <w:rsid w:val="001D7FCE"/>
    <w:rsid w:val="001E7882"/>
    <w:rsid w:val="002004B9"/>
    <w:rsid w:val="002030AE"/>
    <w:rsid w:val="002057C4"/>
    <w:rsid w:val="002057CD"/>
    <w:rsid w:val="00206729"/>
    <w:rsid w:val="00212988"/>
    <w:rsid w:val="002402D9"/>
    <w:rsid w:val="002438B4"/>
    <w:rsid w:val="00243C7D"/>
    <w:rsid w:val="002444E6"/>
    <w:rsid w:val="002477CB"/>
    <w:rsid w:val="002524E2"/>
    <w:rsid w:val="0026508A"/>
    <w:rsid w:val="002858B5"/>
    <w:rsid w:val="002A26AF"/>
    <w:rsid w:val="002A5B5A"/>
    <w:rsid w:val="002B3296"/>
    <w:rsid w:val="002B6C01"/>
    <w:rsid w:val="002C4040"/>
    <w:rsid w:val="002D5E37"/>
    <w:rsid w:val="002D714C"/>
    <w:rsid w:val="002E125F"/>
    <w:rsid w:val="002E4045"/>
    <w:rsid w:val="002E653D"/>
    <w:rsid w:val="002F0566"/>
    <w:rsid w:val="002F1D4A"/>
    <w:rsid w:val="0030077A"/>
    <w:rsid w:val="00301FA1"/>
    <w:rsid w:val="003153F0"/>
    <w:rsid w:val="00315C58"/>
    <w:rsid w:val="003277A3"/>
    <w:rsid w:val="00330C83"/>
    <w:rsid w:val="00330ECA"/>
    <w:rsid w:val="00331907"/>
    <w:rsid w:val="00351800"/>
    <w:rsid w:val="0035385F"/>
    <w:rsid w:val="00355BB1"/>
    <w:rsid w:val="00356930"/>
    <w:rsid w:val="00360E44"/>
    <w:rsid w:val="00363818"/>
    <w:rsid w:val="003677C0"/>
    <w:rsid w:val="0038332A"/>
    <w:rsid w:val="003874D3"/>
    <w:rsid w:val="00387E4A"/>
    <w:rsid w:val="003A5BF0"/>
    <w:rsid w:val="003B077E"/>
    <w:rsid w:val="003B5E92"/>
    <w:rsid w:val="003C1A1F"/>
    <w:rsid w:val="003C7CD1"/>
    <w:rsid w:val="003D1057"/>
    <w:rsid w:val="003D264C"/>
    <w:rsid w:val="003D2D36"/>
    <w:rsid w:val="003E012F"/>
    <w:rsid w:val="003E2F54"/>
    <w:rsid w:val="003F6B32"/>
    <w:rsid w:val="003F74EF"/>
    <w:rsid w:val="00400376"/>
    <w:rsid w:val="004021D4"/>
    <w:rsid w:val="004037EE"/>
    <w:rsid w:val="00404758"/>
    <w:rsid w:val="00407BB3"/>
    <w:rsid w:val="00410CD9"/>
    <w:rsid w:val="00411068"/>
    <w:rsid w:val="00434C4E"/>
    <w:rsid w:val="0043649D"/>
    <w:rsid w:val="00442426"/>
    <w:rsid w:val="00472A5F"/>
    <w:rsid w:val="00476DCA"/>
    <w:rsid w:val="00477688"/>
    <w:rsid w:val="00477E6D"/>
    <w:rsid w:val="00487D3B"/>
    <w:rsid w:val="004A02EE"/>
    <w:rsid w:val="004A19A7"/>
    <w:rsid w:val="004B4763"/>
    <w:rsid w:val="004C15A8"/>
    <w:rsid w:val="004C45C7"/>
    <w:rsid w:val="004C4F0B"/>
    <w:rsid w:val="004E4D51"/>
    <w:rsid w:val="004F061D"/>
    <w:rsid w:val="004F24FC"/>
    <w:rsid w:val="004F26A7"/>
    <w:rsid w:val="004F4C20"/>
    <w:rsid w:val="004F5D5A"/>
    <w:rsid w:val="005025A8"/>
    <w:rsid w:val="00502D64"/>
    <w:rsid w:val="00504489"/>
    <w:rsid w:val="0050575C"/>
    <w:rsid w:val="00505DCD"/>
    <w:rsid w:val="00510299"/>
    <w:rsid w:val="00513589"/>
    <w:rsid w:val="00513A5A"/>
    <w:rsid w:val="00514190"/>
    <w:rsid w:val="00515517"/>
    <w:rsid w:val="00524898"/>
    <w:rsid w:val="005266DB"/>
    <w:rsid w:val="00530457"/>
    <w:rsid w:val="00540A39"/>
    <w:rsid w:val="00543EF0"/>
    <w:rsid w:val="00560416"/>
    <w:rsid w:val="00564F22"/>
    <w:rsid w:val="00573122"/>
    <w:rsid w:val="00575109"/>
    <w:rsid w:val="00584F8F"/>
    <w:rsid w:val="005860CD"/>
    <w:rsid w:val="00591518"/>
    <w:rsid w:val="00595379"/>
    <w:rsid w:val="005A0E09"/>
    <w:rsid w:val="005B3CAC"/>
    <w:rsid w:val="005C3736"/>
    <w:rsid w:val="005E23B2"/>
    <w:rsid w:val="005E3F35"/>
    <w:rsid w:val="005F0FB5"/>
    <w:rsid w:val="005F4EC4"/>
    <w:rsid w:val="005F5ABD"/>
    <w:rsid w:val="005F7FFC"/>
    <w:rsid w:val="0061110A"/>
    <w:rsid w:val="0061569E"/>
    <w:rsid w:val="00632D08"/>
    <w:rsid w:val="006340A6"/>
    <w:rsid w:val="00634176"/>
    <w:rsid w:val="00641A21"/>
    <w:rsid w:val="00651E1E"/>
    <w:rsid w:val="00653379"/>
    <w:rsid w:val="0065413B"/>
    <w:rsid w:val="0065435E"/>
    <w:rsid w:val="00664BC0"/>
    <w:rsid w:val="00665ABE"/>
    <w:rsid w:val="00666BC0"/>
    <w:rsid w:val="00667EC6"/>
    <w:rsid w:val="006770B2"/>
    <w:rsid w:val="00686DCD"/>
    <w:rsid w:val="006A0D81"/>
    <w:rsid w:val="006A19BA"/>
    <w:rsid w:val="006A2EDA"/>
    <w:rsid w:val="006A5DAA"/>
    <w:rsid w:val="006B3338"/>
    <w:rsid w:val="006B57F4"/>
    <w:rsid w:val="006B6BDE"/>
    <w:rsid w:val="006C1E8C"/>
    <w:rsid w:val="006C48BD"/>
    <w:rsid w:val="006C5071"/>
    <w:rsid w:val="006C763D"/>
    <w:rsid w:val="006D5F83"/>
    <w:rsid w:val="006D6474"/>
    <w:rsid w:val="006E0B48"/>
    <w:rsid w:val="006E3F7C"/>
    <w:rsid w:val="006E6EBE"/>
    <w:rsid w:val="006F1367"/>
    <w:rsid w:val="006F1CB0"/>
    <w:rsid w:val="006F5B97"/>
    <w:rsid w:val="00701C61"/>
    <w:rsid w:val="00701FC6"/>
    <w:rsid w:val="00707F42"/>
    <w:rsid w:val="00714E8A"/>
    <w:rsid w:val="00715EF4"/>
    <w:rsid w:val="007173B4"/>
    <w:rsid w:val="00727590"/>
    <w:rsid w:val="00731F62"/>
    <w:rsid w:val="00732965"/>
    <w:rsid w:val="00733F66"/>
    <w:rsid w:val="00735E30"/>
    <w:rsid w:val="00740F3B"/>
    <w:rsid w:val="007454BE"/>
    <w:rsid w:val="00746A32"/>
    <w:rsid w:val="007472F7"/>
    <w:rsid w:val="00753892"/>
    <w:rsid w:val="00755AF6"/>
    <w:rsid w:val="0076358B"/>
    <w:rsid w:val="00763D9E"/>
    <w:rsid w:val="00766EAF"/>
    <w:rsid w:val="0077013E"/>
    <w:rsid w:val="00771F85"/>
    <w:rsid w:val="00782B57"/>
    <w:rsid w:val="007A1356"/>
    <w:rsid w:val="007A35D3"/>
    <w:rsid w:val="007A3960"/>
    <w:rsid w:val="007A672B"/>
    <w:rsid w:val="007A6918"/>
    <w:rsid w:val="007A7A36"/>
    <w:rsid w:val="007C149A"/>
    <w:rsid w:val="007C541F"/>
    <w:rsid w:val="007E22A6"/>
    <w:rsid w:val="007E4F34"/>
    <w:rsid w:val="007E669C"/>
    <w:rsid w:val="007F5C2B"/>
    <w:rsid w:val="00806E09"/>
    <w:rsid w:val="00815F0F"/>
    <w:rsid w:val="00817FFA"/>
    <w:rsid w:val="00834375"/>
    <w:rsid w:val="00844631"/>
    <w:rsid w:val="00852902"/>
    <w:rsid w:val="00854F21"/>
    <w:rsid w:val="00860FA2"/>
    <w:rsid w:val="00861BE7"/>
    <w:rsid w:val="00862B88"/>
    <w:rsid w:val="0086391F"/>
    <w:rsid w:val="0088025A"/>
    <w:rsid w:val="00883BE8"/>
    <w:rsid w:val="0088689D"/>
    <w:rsid w:val="00892A29"/>
    <w:rsid w:val="008936D1"/>
    <w:rsid w:val="00894FC3"/>
    <w:rsid w:val="0089504F"/>
    <w:rsid w:val="008A2C06"/>
    <w:rsid w:val="008A6335"/>
    <w:rsid w:val="008A6E73"/>
    <w:rsid w:val="008A7D59"/>
    <w:rsid w:val="008B07CE"/>
    <w:rsid w:val="008B7BE3"/>
    <w:rsid w:val="008C1F42"/>
    <w:rsid w:val="008C251A"/>
    <w:rsid w:val="008C4C25"/>
    <w:rsid w:val="008C5476"/>
    <w:rsid w:val="008D64F4"/>
    <w:rsid w:val="008D749C"/>
    <w:rsid w:val="008D7A21"/>
    <w:rsid w:val="008E41B3"/>
    <w:rsid w:val="008E6123"/>
    <w:rsid w:val="008E6A20"/>
    <w:rsid w:val="008F718D"/>
    <w:rsid w:val="00904892"/>
    <w:rsid w:val="00904FA9"/>
    <w:rsid w:val="00905447"/>
    <w:rsid w:val="00921AC0"/>
    <w:rsid w:val="00921CAF"/>
    <w:rsid w:val="00923270"/>
    <w:rsid w:val="009316C5"/>
    <w:rsid w:val="009468F1"/>
    <w:rsid w:val="00946DF0"/>
    <w:rsid w:val="009511F5"/>
    <w:rsid w:val="009554A4"/>
    <w:rsid w:val="0096575A"/>
    <w:rsid w:val="0097174A"/>
    <w:rsid w:val="00972A8B"/>
    <w:rsid w:val="009733F9"/>
    <w:rsid w:val="00975146"/>
    <w:rsid w:val="0099274D"/>
    <w:rsid w:val="009B62E5"/>
    <w:rsid w:val="009B71CB"/>
    <w:rsid w:val="009C4441"/>
    <w:rsid w:val="009C4722"/>
    <w:rsid w:val="009C5590"/>
    <w:rsid w:val="009D0C64"/>
    <w:rsid w:val="009D3F77"/>
    <w:rsid w:val="009D5553"/>
    <w:rsid w:val="009E3DD0"/>
    <w:rsid w:val="009F1FE4"/>
    <w:rsid w:val="00A00EDA"/>
    <w:rsid w:val="00A20B74"/>
    <w:rsid w:val="00A253B6"/>
    <w:rsid w:val="00A34496"/>
    <w:rsid w:val="00A37A00"/>
    <w:rsid w:val="00A44421"/>
    <w:rsid w:val="00A55B0D"/>
    <w:rsid w:val="00A6032D"/>
    <w:rsid w:val="00A73D75"/>
    <w:rsid w:val="00A75B69"/>
    <w:rsid w:val="00A75F37"/>
    <w:rsid w:val="00A820A3"/>
    <w:rsid w:val="00A9158D"/>
    <w:rsid w:val="00A9709C"/>
    <w:rsid w:val="00AA19CD"/>
    <w:rsid w:val="00AA2322"/>
    <w:rsid w:val="00AA44C2"/>
    <w:rsid w:val="00AB2AC0"/>
    <w:rsid w:val="00AB75D3"/>
    <w:rsid w:val="00AB7624"/>
    <w:rsid w:val="00AC1032"/>
    <w:rsid w:val="00AC2EF0"/>
    <w:rsid w:val="00AD40FC"/>
    <w:rsid w:val="00AD6580"/>
    <w:rsid w:val="00AE3113"/>
    <w:rsid w:val="00AE4330"/>
    <w:rsid w:val="00AF1614"/>
    <w:rsid w:val="00B002C4"/>
    <w:rsid w:val="00B14C91"/>
    <w:rsid w:val="00B17462"/>
    <w:rsid w:val="00B3436A"/>
    <w:rsid w:val="00B35CB4"/>
    <w:rsid w:val="00B400BB"/>
    <w:rsid w:val="00B54884"/>
    <w:rsid w:val="00B6033C"/>
    <w:rsid w:val="00B61852"/>
    <w:rsid w:val="00B70B7D"/>
    <w:rsid w:val="00B7235F"/>
    <w:rsid w:val="00B8228A"/>
    <w:rsid w:val="00B837C5"/>
    <w:rsid w:val="00B87834"/>
    <w:rsid w:val="00BA66AF"/>
    <w:rsid w:val="00BB4A51"/>
    <w:rsid w:val="00BD0AAE"/>
    <w:rsid w:val="00BD14DA"/>
    <w:rsid w:val="00BD2682"/>
    <w:rsid w:val="00BD360A"/>
    <w:rsid w:val="00BD48CF"/>
    <w:rsid w:val="00BE6F2A"/>
    <w:rsid w:val="00BF19BD"/>
    <w:rsid w:val="00C02120"/>
    <w:rsid w:val="00C117B0"/>
    <w:rsid w:val="00C215E7"/>
    <w:rsid w:val="00C22806"/>
    <w:rsid w:val="00C22D99"/>
    <w:rsid w:val="00C248BE"/>
    <w:rsid w:val="00C36AAA"/>
    <w:rsid w:val="00C55C92"/>
    <w:rsid w:val="00C7454A"/>
    <w:rsid w:val="00C77651"/>
    <w:rsid w:val="00C84D11"/>
    <w:rsid w:val="00C85737"/>
    <w:rsid w:val="00C91F0C"/>
    <w:rsid w:val="00CA6FC9"/>
    <w:rsid w:val="00CA7E63"/>
    <w:rsid w:val="00CB29F1"/>
    <w:rsid w:val="00CB4483"/>
    <w:rsid w:val="00CB7A04"/>
    <w:rsid w:val="00CF0B83"/>
    <w:rsid w:val="00CF1722"/>
    <w:rsid w:val="00CF2799"/>
    <w:rsid w:val="00D003B3"/>
    <w:rsid w:val="00D011F3"/>
    <w:rsid w:val="00D06C81"/>
    <w:rsid w:val="00D14035"/>
    <w:rsid w:val="00D21F58"/>
    <w:rsid w:val="00D25681"/>
    <w:rsid w:val="00D320C0"/>
    <w:rsid w:val="00D34EDD"/>
    <w:rsid w:val="00D5202A"/>
    <w:rsid w:val="00D638E4"/>
    <w:rsid w:val="00D6700F"/>
    <w:rsid w:val="00D900EF"/>
    <w:rsid w:val="00D979DC"/>
    <w:rsid w:val="00DA7ACB"/>
    <w:rsid w:val="00DB4CF0"/>
    <w:rsid w:val="00DC7E56"/>
    <w:rsid w:val="00DD1462"/>
    <w:rsid w:val="00DD4122"/>
    <w:rsid w:val="00DD7476"/>
    <w:rsid w:val="00DE129F"/>
    <w:rsid w:val="00DE419F"/>
    <w:rsid w:val="00DE5B56"/>
    <w:rsid w:val="00DE69CF"/>
    <w:rsid w:val="00DF15B5"/>
    <w:rsid w:val="00E1685D"/>
    <w:rsid w:val="00E22680"/>
    <w:rsid w:val="00E250C0"/>
    <w:rsid w:val="00E27D4E"/>
    <w:rsid w:val="00E35FE9"/>
    <w:rsid w:val="00E375FB"/>
    <w:rsid w:val="00E37896"/>
    <w:rsid w:val="00E42CA6"/>
    <w:rsid w:val="00E61902"/>
    <w:rsid w:val="00E62651"/>
    <w:rsid w:val="00E71084"/>
    <w:rsid w:val="00E74EB6"/>
    <w:rsid w:val="00E862F4"/>
    <w:rsid w:val="00E87448"/>
    <w:rsid w:val="00E96EAB"/>
    <w:rsid w:val="00EB31C7"/>
    <w:rsid w:val="00EB5633"/>
    <w:rsid w:val="00EB7B5C"/>
    <w:rsid w:val="00EC564C"/>
    <w:rsid w:val="00EC6B01"/>
    <w:rsid w:val="00ED17B1"/>
    <w:rsid w:val="00ED1C5A"/>
    <w:rsid w:val="00ED52DC"/>
    <w:rsid w:val="00EE2066"/>
    <w:rsid w:val="00EF329C"/>
    <w:rsid w:val="00F037E9"/>
    <w:rsid w:val="00F043BB"/>
    <w:rsid w:val="00F11738"/>
    <w:rsid w:val="00F13CAB"/>
    <w:rsid w:val="00F17274"/>
    <w:rsid w:val="00F20A8C"/>
    <w:rsid w:val="00F241F2"/>
    <w:rsid w:val="00F27B6C"/>
    <w:rsid w:val="00F346C4"/>
    <w:rsid w:val="00F41643"/>
    <w:rsid w:val="00F44CD2"/>
    <w:rsid w:val="00F45771"/>
    <w:rsid w:val="00F509B1"/>
    <w:rsid w:val="00F613B1"/>
    <w:rsid w:val="00F62278"/>
    <w:rsid w:val="00F6640A"/>
    <w:rsid w:val="00F66A6C"/>
    <w:rsid w:val="00F7004E"/>
    <w:rsid w:val="00F763A2"/>
    <w:rsid w:val="00F83A52"/>
    <w:rsid w:val="00F965BC"/>
    <w:rsid w:val="00FA35DE"/>
    <w:rsid w:val="00FA61D3"/>
    <w:rsid w:val="00FA6A4D"/>
    <w:rsid w:val="00FB1EBA"/>
    <w:rsid w:val="00FB3BB1"/>
    <w:rsid w:val="00FC3D6C"/>
    <w:rsid w:val="00FD748C"/>
    <w:rsid w:val="00FD798D"/>
    <w:rsid w:val="00FD7F19"/>
    <w:rsid w:val="00FE4F75"/>
    <w:rsid w:val="00FE6076"/>
    <w:rsid w:val="00FF1A1E"/>
    <w:rsid w:val="00FF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F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65413B"/>
    <w:pPr>
      <w:spacing w:after="200" w:line="276" w:lineRule="auto"/>
    </w:pPr>
    <w:rPr>
      <w:rFonts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413B"/>
  </w:style>
  <w:style w:type="paragraph" w:styleId="Footer">
    <w:name w:val="footer"/>
    <w:basedOn w:val="Normal"/>
    <w:link w:val="FooterChar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413B"/>
  </w:style>
  <w:style w:type="paragraph" w:customStyle="1" w:styleId="1">
    <w:name w:val="1"/>
    <w:basedOn w:val="Normal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0F057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979D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2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1970</TotalTime>
  <Pages>11</Pages>
  <Words>3925</Words>
  <Characters>22374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Столетова Екатерина</dc:creator>
  <cp:keywords/>
  <dc:description/>
  <cp:lastModifiedBy>Крылова</cp:lastModifiedBy>
  <cp:revision>47</cp:revision>
  <cp:lastPrinted>2023-02-02T05:44:00Z</cp:lastPrinted>
  <dcterms:created xsi:type="dcterms:W3CDTF">2022-12-25T09:09:00Z</dcterms:created>
  <dcterms:modified xsi:type="dcterms:W3CDTF">2023-08-03T13:32:00Z</dcterms:modified>
</cp:coreProperties>
</file>