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DE" w:rsidRPr="00214496" w:rsidRDefault="006B35DE" w:rsidP="000227B5">
      <w:pPr>
        <w:spacing w:after="0" w:line="240" w:lineRule="auto"/>
        <w:jc w:val="right"/>
        <w:rPr>
          <w:rFonts w:ascii="Times New Roman" w:hAnsi="Times New Roman" w:cs="Times New Roman"/>
          <w:b/>
          <w:bCs/>
          <w:noProof/>
          <w:sz w:val="28"/>
          <w:szCs w:val="28"/>
        </w:rPr>
      </w:pPr>
      <w:r w:rsidRPr="00214496">
        <w:rPr>
          <w:rFonts w:ascii="Times New Roman" w:hAnsi="Times New Roman" w:cs="Times New Roman"/>
          <w:b/>
          <w:bCs/>
          <w:noProof/>
          <w:sz w:val="28"/>
          <w:szCs w:val="28"/>
        </w:rPr>
        <w:tab/>
      </w:r>
    </w:p>
    <w:p w:rsidR="006B35DE" w:rsidRPr="00214496" w:rsidRDefault="006B35DE" w:rsidP="000227B5">
      <w:pPr>
        <w:spacing w:after="0" w:line="240" w:lineRule="auto"/>
        <w:jc w:val="center"/>
        <w:rPr>
          <w:rFonts w:ascii="Times New Roman" w:hAnsi="Times New Roman" w:cs="Times New Roman"/>
          <w:b/>
          <w:bCs/>
          <w:sz w:val="28"/>
          <w:szCs w:val="28"/>
        </w:rPr>
      </w:pPr>
      <w:r w:rsidRPr="00227D27">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Юрьевецкого района МАЛ" style="width:42pt;height:50.25pt;visibility:visible">
            <v:imagedata r:id="rId7" o:title=""/>
          </v:shape>
        </w:pict>
      </w:r>
    </w:p>
    <w:p w:rsidR="006B35DE" w:rsidRPr="00214496" w:rsidRDefault="006B35DE" w:rsidP="009D3732">
      <w:pPr>
        <w:spacing w:after="0" w:line="240" w:lineRule="auto"/>
        <w:jc w:val="right"/>
        <w:rPr>
          <w:rFonts w:ascii="Times New Roman" w:hAnsi="Times New Roman" w:cs="Times New Roman"/>
          <w:b/>
          <w:bCs/>
          <w:sz w:val="28"/>
          <w:szCs w:val="28"/>
        </w:rPr>
      </w:pPr>
      <w:r w:rsidRPr="00214496">
        <w:rPr>
          <w:rFonts w:ascii="Times New Roman" w:hAnsi="Times New Roman" w:cs="Times New Roman"/>
          <w:b/>
          <w:bCs/>
          <w:sz w:val="28"/>
          <w:szCs w:val="28"/>
        </w:rPr>
        <w:t xml:space="preserve">             </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РОССИЙСКАЯ ФЕДЕРАЦИЯ</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ИВАНОВСКАЯ ОБЛАСТЬ</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ЮРЬЕВЕЦКИЙ МУНИЦИПАЛЬНЫЙ РАЙОН</w:t>
      </w:r>
    </w:p>
    <w:p w:rsidR="006B35DE" w:rsidRPr="00AB55B6" w:rsidRDefault="006B35DE" w:rsidP="009D3732">
      <w:pPr>
        <w:spacing w:after="0" w:line="240" w:lineRule="auto"/>
        <w:jc w:val="center"/>
        <w:rPr>
          <w:rFonts w:ascii="Times New Roman" w:hAnsi="Times New Roman" w:cs="Times New Roman"/>
          <w:b/>
          <w:bCs/>
          <w:sz w:val="24"/>
          <w:szCs w:val="24"/>
        </w:rPr>
      </w:pP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 xml:space="preserve">СОВЕТ </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ЮРЬЕВЕЦКОГО МУНИЦИПАЛЬНОГО РАЙОНА</w:t>
      </w:r>
    </w:p>
    <w:p w:rsidR="006B35DE" w:rsidRPr="00AB55B6" w:rsidRDefault="006B35DE" w:rsidP="009D3732">
      <w:pPr>
        <w:spacing w:after="0" w:line="240" w:lineRule="auto"/>
        <w:jc w:val="center"/>
        <w:rPr>
          <w:rFonts w:ascii="Times New Roman" w:hAnsi="Times New Roman" w:cs="Times New Roman"/>
          <w:b/>
          <w:bCs/>
          <w:sz w:val="24"/>
          <w:szCs w:val="24"/>
        </w:rPr>
      </w:pP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РЕШЕНИЕ</w:t>
      </w:r>
    </w:p>
    <w:p w:rsidR="006B35DE" w:rsidRPr="008A246C" w:rsidRDefault="006B35DE" w:rsidP="009D3732">
      <w:pPr>
        <w:spacing w:after="0" w:line="240" w:lineRule="auto"/>
        <w:jc w:val="both"/>
        <w:rPr>
          <w:rFonts w:ascii="Times New Roman" w:hAnsi="Times New Roman" w:cs="Times New Roman"/>
          <w:u w:val="single"/>
        </w:rPr>
      </w:pPr>
      <w:r w:rsidRPr="008A246C">
        <w:rPr>
          <w:rFonts w:ascii="Times New Roman" w:hAnsi="Times New Roman" w:cs="Times New Roman"/>
          <w:u w:val="single"/>
        </w:rPr>
        <w:t xml:space="preserve">От  </w:t>
      </w:r>
      <w:r>
        <w:rPr>
          <w:rFonts w:ascii="Times New Roman" w:hAnsi="Times New Roman" w:cs="Times New Roman"/>
          <w:u w:val="single"/>
        </w:rPr>
        <w:t xml:space="preserve">                           </w:t>
      </w:r>
      <w:r w:rsidRPr="008A246C">
        <w:rPr>
          <w:rFonts w:ascii="Times New Roman" w:hAnsi="Times New Roman" w:cs="Times New Roman"/>
          <w:u w:val="single"/>
        </w:rPr>
        <w:t xml:space="preserve"> 202</w:t>
      </w:r>
      <w:r>
        <w:rPr>
          <w:rFonts w:ascii="Times New Roman" w:hAnsi="Times New Roman" w:cs="Times New Roman"/>
          <w:u w:val="single"/>
        </w:rPr>
        <w:t>4</w:t>
      </w:r>
      <w:r w:rsidRPr="008A246C">
        <w:rPr>
          <w:rFonts w:ascii="Times New Roman" w:hAnsi="Times New Roman" w:cs="Times New Roman"/>
          <w:u w:val="single"/>
        </w:rPr>
        <w:t xml:space="preserve"> года № </w:t>
      </w:r>
    </w:p>
    <w:p w:rsidR="006B35DE" w:rsidRPr="008A246C" w:rsidRDefault="006B35DE" w:rsidP="009D3732">
      <w:pPr>
        <w:spacing w:after="0" w:line="240" w:lineRule="auto"/>
        <w:jc w:val="both"/>
        <w:rPr>
          <w:rFonts w:ascii="Times New Roman" w:hAnsi="Times New Roman" w:cs="Times New Roman"/>
        </w:rPr>
      </w:pPr>
      <w:r w:rsidRPr="008A246C">
        <w:rPr>
          <w:rFonts w:ascii="Times New Roman" w:hAnsi="Times New Roman" w:cs="Times New Roman"/>
        </w:rPr>
        <w:t>г. Юрьевец</w:t>
      </w:r>
    </w:p>
    <w:p w:rsidR="006B35DE" w:rsidRPr="008A246C" w:rsidRDefault="006B35DE" w:rsidP="009D3732">
      <w:pPr>
        <w:spacing w:after="0" w:line="240" w:lineRule="auto"/>
        <w:jc w:val="both"/>
        <w:rPr>
          <w:rFonts w:ascii="Times New Roman" w:hAnsi="Times New Roman" w:cs="Times New Roman"/>
        </w:rPr>
      </w:pPr>
    </w:p>
    <w:p w:rsidR="006B35DE" w:rsidRPr="00066A9E" w:rsidRDefault="006B35DE" w:rsidP="009D3732">
      <w:pPr>
        <w:autoSpaceDE w:val="0"/>
        <w:autoSpaceDN w:val="0"/>
        <w:adjustRightInd w:val="0"/>
        <w:spacing w:after="0" w:line="240" w:lineRule="auto"/>
        <w:jc w:val="center"/>
        <w:rPr>
          <w:rFonts w:ascii="Times New Roman" w:hAnsi="Times New Roman" w:cs="Times New Roman"/>
          <w:b/>
          <w:bCs/>
          <w:sz w:val="24"/>
          <w:szCs w:val="24"/>
        </w:rPr>
      </w:pPr>
      <w:r w:rsidRPr="00066A9E">
        <w:rPr>
          <w:rFonts w:ascii="Times New Roman" w:hAnsi="Times New Roman" w:cs="Times New Roman"/>
          <w:b/>
          <w:bCs/>
          <w:sz w:val="24"/>
          <w:szCs w:val="24"/>
        </w:rPr>
        <w:t>О внесении изменений в решение Совета Юрьевецкого муниципального района от 25.12.2023г. №</w:t>
      </w:r>
      <w:r>
        <w:rPr>
          <w:rFonts w:ascii="Times New Roman" w:hAnsi="Times New Roman" w:cs="Times New Roman"/>
          <w:b/>
          <w:bCs/>
          <w:sz w:val="24"/>
          <w:szCs w:val="24"/>
        </w:rPr>
        <w:t>2</w:t>
      </w:r>
      <w:r w:rsidRPr="00066A9E">
        <w:rPr>
          <w:rFonts w:ascii="Times New Roman" w:hAnsi="Times New Roman" w:cs="Times New Roman"/>
          <w:b/>
          <w:bCs/>
          <w:sz w:val="24"/>
          <w:szCs w:val="24"/>
        </w:rPr>
        <w:t xml:space="preserve">40 «О бюджете Юрьевецкого муниципального района на 2024 год и на плановый период 2025 и 2026 годов» </w:t>
      </w:r>
    </w:p>
    <w:p w:rsidR="006B35DE" w:rsidRPr="00066A9E" w:rsidRDefault="006B35DE" w:rsidP="009D3732">
      <w:pPr>
        <w:autoSpaceDE w:val="0"/>
        <w:autoSpaceDN w:val="0"/>
        <w:adjustRightInd w:val="0"/>
        <w:spacing w:after="0" w:line="240" w:lineRule="auto"/>
        <w:jc w:val="center"/>
        <w:rPr>
          <w:rFonts w:ascii="Times New Roman" w:hAnsi="Times New Roman" w:cs="Times New Roman"/>
          <w:b/>
          <w:bCs/>
          <w:sz w:val="24"/>
          <w:szCs w:val="24"/>
        </w:rPr>
      </w:pP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Совет Юрьевецкого муниципального района решил:</w:t>
      </w:r>
    </w:p>
    <w:p w:rsidR="006B35DE" w:rsidRPr="00066A9E" w:rsidRDefault="006B35DE" w:rsidP="00AB55B6">
      <w:pPr>
        <w:spacing w:after="0" w:line="240" w:lineRule="auto"/>
        <w:ind w:firstLine="540"/>
        <w:jc w:val="both"/>
        <w:rPr>
          <w:rFonts w:ascii="Times New Roman" w:hAnsi="Times New Roman" w:cs="Times New Roman"/>
          <w:sz w:val="24"/>
          <w:szCs w:val="24"/>
        </w:rPr>
      </w:pP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Внести в решение Совета Юрьевецкого муниципального района от 25 декабря 2023 года №40 «О бюджете Юрьевецкого муниципального района на 2024 год и на плановый период 2025 и 2026 годов» следующие изменения:</w:t>
      </w:r>
    </w:p>
    <w:p w:rsidR="006B35DE" w:rsidRPr="00066A9E" w:rsidRDefault="006B35DE" w:rsidP="00AB55B6">
      <w:pPr>
        <w:spacing w:after="0" w:line="240" w:lineRule="auto"/>
        <w:ind w:firstLine="540"/>
        <w:jc w:val="both"/>
        <w:rPr>
          <w:rFonts w:ascii="Times New Roman" w:hAnsi="Times New Roman" w:cs="Times New Roman"/>
          <w:sz w:val="24"/>
          <w:szCs w:val="24"/>
        </w:rPr>
      </w:pPr>
    </w:p>
    <w:p w:rsidR="006B35DE" w:rsidRPr="00066A9E" w:rsidRDefault="006B35DE" w:rsidP="00AB55B6">
      <w:pPr>
        <w:numPr>
          <w:ilvl w:val="0"/>
          <w:numId w:val="2"/>
        </w:numPr>
        <w:spacing w:after="0" w:line="240" w:lineRule="auto"/>
        <w:ind w:left="0" w:firstLine="540"/>
        <w:jc w:val="both"/>
        <w:rPr>
          <w:rFonts w:ascii="Times New Roman" w:hAnsi="Times New Roman" w:cs="Times New Roman"/>
          <w:sz w:val="24"/>
          <w:szCs w:val="24"/>
        </w:rPr>
      </w:pPr>
      <w:r w:rsidRPr="00066A9E">
        <w:rPr>
          <w:rFonts w:ascii="Times New Roman" w:hAnsi="Times New Roman" w:cs="Times New Roman"/>
          <w:sz w:val="24"/>
          <w:szCs w:val="24"/>
        </w:rPr>
        <w:t>В подпункте 1.1:</w:t>
      </w: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 в абзаце втором цифры «460209963,96» заменить цифрами «</w:t>
      </w:r>
      <w:r>
        <w:rPr>
          <w:rFonts w:ascii="Times New Roman" w:hAnsi="Times New Roman" w:cs="Times New Roman"/>
          <w:sz w:val="24"/>
          <w:szCs w:val="24"/>
        </w:rPr>
        <w:t>462864638,52</w:t>
      </w:r>
      <w:r w:rsidRPr="00066A9E">
        <w:rPr>
          <w:rFonts w:ascii="Times New Roman" w:hAnsi="Times New Roman" w:cs="Times New Roman"/>
          <w:sz w:val="24"/>
          <w:szCs w:val="24"/>
        </w:rPr>
        <w:t>»;</w:t>
      </w: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 в абзаце третьем цифры «460209963,96» заменить цифрами «</w:t>
      </w:r>
      <w:r>
        <w:rPr>
          <w:rFonts w:ascii="Times New Roman" w:hAnsi="Times New Roman" w:cs="Times New Roman"/>
          <w:sz w:val="24"/>
          <w:szCs w:val="24"/>
        </w:rPr>
        <w:t>476174032,62</w:t>
      </w:r>
      <w:r w:rsidRPr="00066A9E">
        <w:rPr>
          <w:rFonts w:ascii="Times New Roman" w:hAnsi="Times New Roman" w:cs="Times New Roman"/>
          <w:sz w:val="24"/>
          <w:szCs w:val="24"/>
        </w:rPr>
        <w:t>»;</w:t>
      </w: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 абзац четвертый изложить в новой редакции следующего содержания:</w:t>
      </w:r>
    </w:p>
    <w:p w:rsidR="006B35DE" w:rsidRPr="00066A9E" w:rsidRDefault="006B35DE" w:rsidP="007A4FAB">
      <w:pPr>
        <w:spacing w:after="0" w:line="240" w:lineRule="auto"/>
        <w:ind w:firstLine="540"/>
        <w:rPr>
          <w:rFonts w:ascii="Times New Roman" w:hAnsi="Times New Roman" w:cs="Times New Roman"/>
          <w:sz w:val="24"/>
          <w:szCs w:val="24"/>
        </w:rPr>
      </w:pPr>
      <w:r w:rsidRPr="00066A9E">
        <w:rPr>
          <w:rFonts w:ascii="Times New Roman" w:hAnsi="Times New Roman" w:cs="Times New Roman"/>
          <w:sz w:val="24"/>
          <w:szCs w:val="24"/>
        </w:rPr>
        <w:t xml:space="preserve">«-дефицит местного бюджета в </w:t>
      </w:r>
      <w:r w:rsidRPr="008A05D6">
        <w:rPr>
          <w:rFonts w:ascii="Times New Roman" w:hAnsi="Times New Roman" w:cs="Times New Roman"/>
          <w:sz w:val="24"/>
          <w:szCs w:val="24"/>
        </w:rPr>
        <w:t>сумме 13309394,10 рублей</w:t>
      </w:r>
      <w:r w:rsidRPr="00066A9E">
        <w:rPr>
          <w:rFonts w:ascii="Times New Roman" w:hAnsi="Times New Roman" w:cs="Times New Roman"/>
          <w:sz w:val="24"/>
          <w:szCs w:val="24"/>
        </w:rPr>
        <w:t>».</w:t>
      </w:r>
    </w:p>
    <w:p w:rsidR="006B35DE" w:rsidRPr="008A246C" w:rsidRDefault="006B35DE" w:rsidP="00544520">
      <w:pPr>
        <w:spacing w:after="0" w:line="240" w:lineRule="auto"/>
        <w:ind w:firstLine="540"/>
        <w:rPr>
          <w:rFonts w:ascii="Times New Roman" w:hAnsi="Times New Roman" w:cs="Times New Roman"/>
        </w:rPr>
      </w:pPr>
      <w:r>
        <w:rPr>
          <w:rFonts w:ascii="Times New Roman" w:hAnsi="Times New Roman" w:cs="Times New Roman"/>
        </w:rPr>
        <w:t>2</w:t>
      </w:r>
      <w:r w:rsidRPr="008A246C">
        <w:rPr>
          <w:rFonts w:ascii="Times New Roman" w:hAnsi="Times New Roman" w:cs="Times New Roman"/>
        </w:rPr>
        <w:t>. В подпункте 3.1:</w:t>
      </w:r>
    </w:p>
    <w:p w:rsidR="006B35DE" w:rsidRPr="008A246C" w:rsidRDefault="006B35DE" w:rsidP="00544520">
      <w:pPr>
        <w:spacing w:after="0" w:line="240" w:lineRule="auto"/>
        <w:ind w:firstLine="540"/>
        <w:rPr>
          <w:rFonts w:ascii="Times New Roman" w:hAnsi="Times New Roman" w:cs="Times New Roman"/>
        </w:rPr>
      </w:pPr>
      <w:r>
        <w:rPr>
          <w:rFonts w:ascii="Times New Roman" w:hAnsi="Times New Roman" w:cs="Times New Roman"/>
        </w:rPr>
        <w:t>2</w:t>
      </w:r>
      <w:r w:rsidRPr="008A246C">
        <w:rPr>
          <w:rFonts w:ascii="Times New Roman" w:hAnsi="Times New Roman" w:cs="Times New Roman"/>
        </w:rPr>
        <w:t>.1. в подпункте 1</w:t>
      </w:r>
      <w:r>
        <w:rPr>
          <w:rFonts w:ascii="Times New Roman" w:hAnsi="Times New Roman" w:cs="Times New Roman"/>
        </w:rPr>
        <w:t>)</w:t>
      </w:r>
      <w:r w:rsidRPr="008A246C">
        <w:rPr>
          <w:rFonts w:ascii="Times New Roman" w:hAnsi="Times New Roman" w:cs="Times New Roman"/>
        </w:rPr>
        <w:t xml:space="preserve">: </w:t>
      </w:r>
    </w:p>
    <w:p w:rsidR="006B35DE" w:rsidRDefault="006B35DE" w:rsidP="00544520">
      <w:pPr>
        <w:pStyle w:val="NoSpacing"/>
        <w:ind w:firstLine="540"/>
        <w:jc w:val="both"/>
        <w:rPr>
          <w:rFonts w:ascii="Times New Roman" w:hAnsi="Times New Roman" w:cs="Times New Roman"/>
        </w:rPr>
      </w:pPr>
      <w:r w:rsidRPr="008A246C">
        <w:rPr>
          <w:rFonts w:ascii="Times New Roman" w:hAnsi="Times New Roman" w:cs="Times New Roman"/>
        </w:rPr>
        <w:t>- в абзаце втором цифры «</w:t>
      </w:r>
      <w:r>
        <w:rPr>
          <w:rFonts w:ascii="Times New Roman" w:hAnsi="Times New Roman" w:cs="Times New Roman"/>
        </w:rPr>
        <w:t>378854932,15</w:t>
      </w:r>
      <w:r w:rsidRPr="008A246C">
        <w:rPr>
          <w:rFonts w:ascii="Times New Roman" w:hAnsi="Times New Roman" w:cs="Times New Roman"/>
        </w:rPr>
        <w:t>» заменить цифрами «</w:t>
      </w:r>
      <w:r>
        <w:rPr>
          <w:rFonts w:ascii="Times New Roman" w:hAnsi="Times New Roman" w:cs="Times New Roman"/>
        </w:rPr>
        <w:t>384602089,45</w:t>
      </w:r>
      <w:r w:rsidRPr="008A246C">
        <w:rPr>
          <w:rFonts w:ascii="Times New Roman" w:hAnsi="Times New Roman" w:cs="Times New Roman"/>
        </w:rPr>
        <w:t xml:space="preserve">»; </w:t>
      </w:r>
    </w:p>
    <w:p w:rsidR="006B35DE" w:rsidRDefault="006B35DE" w:rsidP="00544520">
      <w:pPr>
        <w:pStyle w:val="NoSpacing"/>
        <w:ind w:firstLine="540"/>
        <w:jc w:val="both"/>
        <w:rPr>
          <w:rFonts w:ascii="Times New Roman" w:hAnsi="Times New Roman" w:cs="Times New Roman"/>
        </w:rPr>
      </w:pPr>
      <w:r>
        <w:rPr>
          <w:rFonts w:ascii="Times New Roman" w:hAnsi="Times New Roman" w:cs="Times New Roman"/>
        </w:rPr>
        <w:t>2.2. в подпункте 2):</w:t>
      </w:r>
    </w:p>
    <w:p w:rsidR="006B35DE" w:rsidRDefault="006B35DE" w:rsidP="00544520">
      <w:pPr>
        <w:pStyle w:val="NoSpacing"/>
        <w:ind w:firstLine="540"/>
        <w:jc w:val="both"/>
        <w:rPr>
          <w:rFonts w:ascii="Times New Roman" w:hAnsi="Times New Roman" w:cs="Times New Roman"/>
        </w:rPr>
      </w:pPr>
      <w:r>
        <w:rPr>
          <w:rFonts w:ascii="Times New Roman" w:hAnsi="Times New Roman" w:cs="Times New Roman"/>
        </w:rPr>
        <w:t>- в абзаце втором цифры «23869888,39» заменить цифрами «22272025,64»;</w:t>
      </w:r>
    </w:p>
    <w:p w:rsidR="006B35DE" w:rsidRPr="00F53E58" w:rsidRDefault="006B35DE" w:rsidP="006B006E">
      <w:pPr>
        <w:pStyle w:val="NoSpacing"/>
        <w:ind w:firstLine="540"/>
        <w:jc w:val="both"/>
        <w:rPr>
          <w:rFonts w:ascii="Times New Roman" w:hAnsi="Times New Roman" w:cs="Times New Roman"/>
        </w:rPr>
      </w:pPr>
      <w:r w:rsidRPr="00F53E58">
        <w:rPr>
          <w:rFonts w:ascii="Times New Roman" w:hAnsi="Times New Roman" w:cs="Times New Roman"/>
        </w:rPr>
        <w:t>3. В абзаце втором подпункте 3 пункта 7 цифры «15 669 932,14» заменить цифрами «21</w:t>
      </w:r>
      <w:r>
        <w:rPr>
          <w:rFonts w:ascii="Times New Roman" w:hAnsi="Times New Roman" w:cs="Times New Roman"/>
        </w:rPr>
        <w:t>63</w:t>
      </w:r>
      <w:r w:rsidRPr="00F53E58">
        <w:rPr>
          <w:rFonts w:ascii="Times New Roman" w:hAnsi="Times New Roman" w:cs="Times New Roman"/>
        </w:rPr>
        <w:t>8267,75»;</w:t>
      </w:r>
    </w:p>
    <w:p w:rsidR="006B35DE" w:rsidRPr="00F53E58" w:rsidRDefault="006B35DE" w:rsidP="00544520">
      <w:pPr>
        <w:pStyle w:val="NoSpacing"/>
        <w:ind w:firstLine="540"/>
        <w:jc w:val="both"/>
        <w:rPr>
          <w:rFonts w:ascii="Times New Roman" w:hAnsi="Times New Roman" w:cs="Times New Roman"/>
        </w:rPr>
      </w:pPr>
      <w:r w:rsidRPr="00F53E58">
        <w:rPr>
          <w:rFonts w:ascii="Times New Roman" w:hAnsi="Times New Roman" w:cs="Times New Roman"/>
        </w:rPr>
        <w:t>4. Абзац 6 пункта 10 изложить в новой редакции следующего содержания:</w:t>
      </w:r>
    </w:p>
    <w:p w:rsidR="006B35DE" w:rsidRPr="00F53E58" w:rsidRDefault="006B35DE" w:rsidP="001B2960">
      <w:pPr>
        <w:autoSpaceDE w:val="0"/>
        <w:autoSpaceDN w:val="0"/>
        <w:adjustRightInd w:val="0"/>
        <w:spacing w:after="0" w:line="240" w:lineRule="auto"/>
        <w:ind w:firstLine="709"/>
        <w:jc w:val="both"/>
        <w:rPr>
          <w:rFonts w:ascii="Times New Roman" w:hAnsi="Times New Roman" w:cs="Times New Roman"/>
          <w:sz w:val="24"/>
          <w:szCs w:val="24"/>
        </w:rPr>
      </w:pPr>
      <w:r w:rsidRPr="00F53E58">
        <w:rPr>
          <w:rFonts w:ascii="Times New Roman" w:hAnsi="Times New Roman" w:cs="Times New Roman"/>
          <w:sz w:val="24"/>
          <w:szCs w:val="24"/>
        </w:rPr>
        <w:t>«</w:t>
      </w:r>
      <w:r w:rsidRPr="00F53E58">
        <w:rPr>
          <w:rFonts w:ascii="Times New Roman" w:hAnsi="Times New Roman" w:cs="Times New Roman"/>
          <w:color w:val="000000"/>
          <w:spacing w:val="-1"/>
          <w:sz w:val="24"/>
          <w:szCs w:val="24"/>
        </w:rPr>
        <w:t xml:space="preserve">субсидия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предоставляется Муниципальному унитарному предприятию «Коммунальщик» </w:t>
      </w:r>
      <w:r w:rsidRPr="00F53E58">
        <w:rPr>
          <w:rFonts w:ascii="Times New Roman" w:hAnsi="Times New Roman" w:cs="Times New Roman"/>
          <w:sz w:val="24"/>
          <w:szCs w:val="24"/>
          <w:shd w:val="clear" w:color="auto" w:fill="FFFFFF"/>
        </w:rPr>
        <w:t xml:space="preserve">в рамках муниципальной программы </w:t>
      </w:r>
      <w:r w:rsidRPr="00F53E58">
        <w:rPr>
          <w:rFonts w:ascii="Times New Roman" w:hAnsi="Times New Roman" w:cs="Times New Roman"/>
          <w:sz w:val="24"/>
          <w:szCs w:val="24"/>
        </w:rPr>
        <w:t>"Обеспечение качественным жильем и объектами социальной и инженерной инфраструктуры населения Юрьевецкого муниципального района».</w:t>
      </w:r>
    </w:p>
    <w:p w:rsidR="006B35DE" w:rsidRPr="00F53E58" w:rsidRDefault="006B35DE" w:rsidP="008D4F0C">
      <w:pPr>
        <w:spacing w:after="0" w:line="240" w:lineRule="auto"/>
        <w:ind w:firstLine="540"/>
        <w:rPr>
          <w:rFonts w:ascii="Times New Roman" w:hAnsi="Times New Roman" w:cs="Times New Roman"/>
          <w:sz w:val="24"/>
          <w:szCs w:val="24"/>
        </w:rPr>
      </w:pPr>
      <w:r w:rsidRPr="00F53E58">
        <w:rPr>
          <w:rFonts w:ascii="Times New Roman" w:hAnsi="Times New Roman" w:cs="Times New Roman"/>
          <w:sz w:val="24"/>
          <w:szCs w:val="24"/>
        </w:rPr>
        <w:t>5.  В пункте 11:</w:t>
      </w:r>
    </w:p>
    <w:p w:rsidR="006B35DE" w:rsidRPr="00F53E58" w:rsidRDefault="006B35DE" w:rsidP="0009130E">
      <w:pPr>
        <w:spacing w:after="0" w:line="240" w:lineRule="auto"/>
        <w:ind w:firstLine="540"/>
        <w:rPr>
          <w:rFonts w:ascii="Times New Roman" w:hAnsi="Times New Roman" w:cs="Times New Roman"/>
          <w:sz w:val="24"/>
          <w:szCs w:val="24"/>
        </w:rPr>
      </w:pPr>
      <w:r w:rsidRPr="00F53E58">
        <w:rPr>
          <w:rFonts w:ascii="Times New Roman" w:hAnsi="Times New Roman" w:cs="Times New Roman"/>
          <w:sz w:val="24"/>
          <w:szCs w:val="24"/>
        </w:rPr>
        <w:t xml:space="preserve"> В абзаце втором цифры «16039714,84» заменить цифрами «19655124,16»;</w:t>
      </w:r>
    </w:p>
    <w:p w:rsidR="006B35DE" w:rsidRPr="00F53E58" w:rsidRDefault="006B35DE" w:rsidP="0009130E">
      <w:pPr>
        <w:spacing w:after="0" w:line="240" w:lineRule="auto"/>
        <w:ind w:firstLine="540"/>
        <w:rPr>
          <w:rFonts w:ascii="Times New Roman" w:hAnsi="Times New Roman" w:cs="Times New Roman"/>
          <w:sz w:val="24"/>
          <w:szCs w:val="24"/>
        </w:rPr>
      </w:pPr>
      <w:r w:rsidRPr="00F53E58">
        <w:rPr>
          <w:rFonts w:ascii="Times New Roman" w:hAnsi="Times New Roman" w:cs="Times New Roman"/>
          <w:sz w:val="24"/>
          <w:szCs w:val="24"/>
        </w:rPr>
        <w:t>6.  Пункте 17 изложить в новой редакции следующего содержания:</w:t>
      </w:r>
    </w:p>
    <w:p w:rsidR="006B35DE" w:rsidRPr="00F53E58" w:rsidRDefault="006B35DE" w:rsidP="00F53E58">
      <w:pPr>
        <w:pStyle w:val="NoSpacing"/>
        <w:ind w:firstLine="709"/>
        <w:jc w:val="both"/>
        <w:rPr>
          <w:rFonts w:ascii="Times New Roman" w:hAnsi="Times New Roman" w:cs="Times New Roman"/>
        </w:rPr>
      </w:pPr>
      <w:r w:rsidRPr="00F53E58">
        <w:rPr>
          <w:rFonts w:ascii="Times New Roman" w:hAnsi="Times New Roman" w:cs="Times New Roman"/>
        </w:rPr>
        <w:t>«17.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Юрьевецкого муниципального района:</w:t>
      </w:r>
    </w:p>
    <w:p w:rsidR="006B35DE" w:rsidRPr="00F53E58" w:rsidRDefault="006B35DE" w:rsidP="00F53E58">
      <w:pPr>
        <w:pStyle w:val="NoSpacing"/>
        <w:ind w:firstLine="709"/>
        <w:jc w:val="both"/>
        <w:rPr>
          <w:rFonts w:ascii="Times New Roman" w:hAnsi="Times New Roman" w:cs="Times New Roman"/>
        </w:rPr>
      </w:pPr>
      <w:r w:rsidRPr="00F53E58">
        <w:rPr>
          <w:rFonts w:ascii="Times New Roman" w:hAnsi="Times New Roman" w:cs="Times New Roman"/>
        </w:rPr>
        <w:t>1) расчеты по муниципальным контрактам, заключаемым на сумму 50000 тыс. руб. и более, а также расчеты по контрактам (договорам), заключаемым в целях исполнения указанных муниципальных контрактов;</w:t>
      </w:r>
    </w:p>
    <w:p w:rsidR="006B35DE" w:rsidRPr="00F53E58" w:rsidRDefault="006B35DE" w:rsidP="00F53E58">
      <w:pPr>
        <w:pStyle w:val="NoSpacing"/>
        <w:ind w:firstLine="709"/>
        <w:jc w:val="both"/>
        <w:rPr>
          <w:rFonts w:ascii="Times New Roman" w:hAnsi="Times New Roman" w:cs="Times New Roman"/>
        </w:rPr>
      </w:pPr>
      <w:r w:rsidRPr="00F53E58">
        <w:rPr>
          <w:rFonts w:ascii="Times New Roman" w:hAnsi="Times New Roman" w:cs="Times New Roman"/>
        </w:rPr>
        <w:t>2) расчеты по контрактам (договорам), заключаемым на сумму 50000 тыс. руб. и более муниципальными бюджетными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rsidR="006B35DE" w:rsidRPr="00F53E58" w:rsidRDefault="006B35DE" w:rsidP="00F53E58">
      <w:pPr>
        <w:pStyle w:val="NoSpacing"/>
        <w:ind w:firstLine="709"/>
        <w:jc w:val="both"/>
        <w:rPr>
          <w:rFonts w:ascii="Times New Roman" w:hAnsi="Times New Roman" w:cs="Times New Roman"/>
        </w:rPr>
      </w:pPr>
      <w:r w:rsidRPr="00F53E58">
        <w:rPr>
          <w:rFonts w:ascii="Times New Roman" w:hAnsi="Times New Roman" w:cs="Times New Roman"/>
        </w:rPr>
        <w:t>3) субсидии юридическим лицам (за исключением субсидий бюджетным учреждениям) и бюджетные инвестиции юридическим лицам, предоставляемые в соответствии со статьями 79 и 80 Бюджетного кодекса Российской Федерации, по договорам (соглашениям), общая сумма которых по состоянию на дату заключения соответствующего договора (соглашения) составляла 50000,00 тыс.рублей и более, а также расчеты по контрактам (договорам), заключаемым получателями субсидий, источником финансового обеспечения которых являются такие субсидии, бюджетные инвестиции, предоставляемые в соответствии со статьями 79, 80 Бюджетного кодекса Российской Федерации, с исполнителями и соисполнителями контрактов (договоров);</w:t>
      </w:r>
    </w:p>
    <w:p w:rsidR="006B35DE" w:rsidRPr="00F53E58" w:rsidRDefault="006B35DE" w:rsidP="00F53E58">
      <w:pPr>
        <w:pStyle w:val="NoSpacing"/>
        <w:ind w:firstLine="709"/>
        <w:jc w:val="both"/>
        <w:rPr>
          <w:rFonts w:ascii="Times New Roman" w:hAnsi="Times New Roman" w:cs="Times New Roman"/>
        </w:rPr>
      </w:pPr>
      <w:r w:rsidRPr="00F53E58">
        <w:rPr>
          <w:rFonts w:ascii="Times New Roman" w:hAnsi="Times New Roman" w:cs="Times New Roman"/>
        </w:rPr>
        <w:t>4) расчеты по концессионным соглашениям и соглашениям о муниципально</w:t>
      </w:r>
      <w:r>
        <w:rPr>
          <w:rFonts w:ascii="Times New Roman" w:hAnsi="Times New Roman" w:cs="Times New Roman"/>
        </w:rPr>
        <w:t>м</w:t>
      </w:r>
      <w:r w:rsidRPr="00F53E58">
        <w:rPr>
          <w:rFonts w:ascii="Times New Roman" w:hAnsi="Times New Roman" w:cs="Times New Roman"/>
        </w:rPr>
        <w:t>-частном партнерстве, в целях финансового обеспечения затрат концессионных соглашений и соглашений о муниципально</w:t>
      </w:r>
      <w:r>
        <w:rPr>
          <w:rFonts w:ascii="Times New Roman" w:hAnsi="Times New Roman" w:cs="Times New Roman"/>
        </w:rPr>
        <w:t>м</w:t>
      </w:r>
      <w:r w:rsidRPr="00F53E58">
        <w:rPr>
          <w:rFonts w:ascii="Times New Roman" w:hAnsi="Times New Roman" w:cs="Times New Roman"/>
        </w:rPr>
        <w:t>-частном партнерстве, заключаемым на сумму 50000,00 тыс.рублей и более, а также расчеты по контрактам (договорам) о поставке товаров, выполнении работ, оказании услуг, заключаемым исполнителями и соисполнителями в рамках исполнения концессионных соглашений и соглашений о муниципально</w:t>
      </w:r>
      <w:r>
        <w:rPr>
          <w:rFonts w:ascii="Times New Roman" w:hAnsi="Times New Roman" w:cs="Times New Roman"/>
        </w:rPr>
        <w:t>м</w:t>
      </w:r>
      <w:r w:rsidRPr="00F53E58">
        <w:rPr>
          <w:rFonts w:ascii="Times New Roman" w:hAnsi="Times New Roman" w:cs="Times New Roman"/>
        </w:rPr>
        <w:t>-частном партнерстве;</w:t>
      </w:r>
    </w:p>
    <w:p w:rsidR="006B35DE" w:rsidRPr="00F53E58" w:rsidRDefault="006B35DE" w:rsidP="00F53E58">
      <w:pPr>
        <w:autoSpaceDE w:val="0"/>
        <w:autoSpaceDN w:val="0"/>
        <w:adjustRightInd w:val="0"/>
        <w:spacing w:after="0" w:line="240" w:lineRule="auto"/>
        <w:ind w:right="142" w:firstLine="709"/>
        <w:jc w:val="both"/>
        <w:rPr>
          <w:rFonts w:ascii="Times New Roman" w:hAnsi="Times New Roman" w:cs="Times New Roman"/>
          <w:sz w:val="24"/>
          <w:szCs w:val="24"/>
        </w:rPr>
      </w:pPr>
      <w:r w:rsidRPr="00F53E58">
        <w:rPr>
          <w:rFonts w:ascii="Times New Roman" w:hAnsi="Times New Roman" w:cs="Times New Roman"/>
          <w:sz w:val="24"/>
          <w:szCs w:val="24"/>
        </w:rPr>
        <w:t>5)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 настоящего пункта;</w:t>
      </w:r>
    </w:p>
    <w:p w:rsidR="006B35DE" w:rsidRPr="00F53E58" w:rsidRDefault="006B35DE" w:rsidP="00F53E58">
      <w:pPr>
        <w:autoSpaceDE w:val="0"/>
        <w:autoSpaceDN w:val="0"/>
        <w:adjustRightInd w:val="0"/>
        <w:spacing w:after="0" w:line="240" w:lineRule="auto"/>
        <w:ind w:right="142" w:firstLine="709"/>
        <w:jc w:val="both"/>
        <w:rPr>
          <w:rFonts w:ascii="Times New Roman" w:hAnsi="Times New Roman" w:cs="Times New Roman"/>
          <w:sz w:val="24"/>
          <w:szCs w:val="24"/>
        </w:rPr>
      </w:pPr>
      <w:r w:rsidRPr="00F53E58">
        <w:rPr>
          <w:rFonts w:ascii="Times New Roman" w:hAnsi="Times New Roman" w:cs="Times New Roman"/>
          <w:sz w:val="24"/>
          <w:szCs w:val="24"/>
        </w:rPr>
        <w:t>6) авансовые платежи по контрактам (договорам) о поставке товаров, выполнении работ, оказании услуг, источником финансового обеспечения которых являются субсидии и бюджетные инвестиции, указанные в подпункте 3) настоящего пункта, а также взносы (вклады), указанные в подпункте 5) настоящего пункта;</w:t>
      </w:r>
    </w:p>
    <w:p w:rsidR="006B35DE" w:rsidRPr="00F53E58" w:rsidRDefault="006B35DE" w:rsidP="00F53E58">
      <w:pPr>
        <w:pStyle w:val="NoSpacing"/>
        <w:ind w:firstLine="709"/>
        <w:jc w:val="both"/>
        <w:rPr>
          <w:rFonts w:ascii="Times New Roman" w:hAnsi="Times New Roman" w:cs="Times New Roman"/>
        </w:rPr>
      </w:pPr>
      <w:r w:rsidRPr="00F53E58">
        <w:rPr>
          <w:rFonts w:ascii="Times New Roman" w:hAnsi="Times New Roman" w:cs="Times New Roman"/>
        </w:rPr>
        <w:t>7) субсидии (гранты в форме субсидий), предоставляемые из бюджета Юрьевецкого муниципального района юридическим лицам, крестьянским (фермерским) хозяйствам, индивидуальным предпринимателям, физическим лицам – производителям товаров (работ, услуг) в целях финансирования расходных обязательств Юрьевецкого муниципального района по муниципальной поддержке сельского хозяйства, а также авансовых платежей по контрактам (договорам), источником финансового обеспечения которых являются указанные субсидии.</w:t>
      </w:r>
    </w:p>
    <w:p w:rsidR="006B35DE" w:rsidRPr="00F53E58" w:rsidRDefault="006B35DE" w:rsidP="00F53E58">
      <w:pPr>
        <w:spacing w:after="0" w:line="240" w:lineRule="auto"/>
        <w:ind w:firstLine="540"/>
        <w:rPr>
          <w:rFonts w:ascii="Times New Roman" w:hAnsi="Times New Roman" w:cs="Times New Roman"/>
          <w:sz w:val="24"/>
          <w:szCs w:val="24"/>
        </w:rPr>
      </w:pPr>
      <w:r w:rsidRPr="00F53E58">
        <w:rPr>
          <w:rFonts w:ascii="Times New Roman" w:hAnsi="Times New Roman" w:cs="Times New Roman"/>
          <w:sz w:val="24"/>
          <w:szCs w:val="24"/>
        </w:rPr>
        <w:t>6.После подпункта 7) пункта 17 дополнить пунктами: 17.1,</w:t>
      </w:r>
      <w:r>
        <w:rPr>
          <w:rFonts w:ascii="Times New Roman" w:hAnsi="Times New Roman" w:cs="Times New Roman"/>
          <w:sz w:val="24"/>
          <w:szCs w:val="24"/>
        </w:rPr>
        <w:t xml:space="preserve"> </w:t>
      </w:r>
      <w:r w:rsidRPr="00F53E58">
        <w:rPr>
          <w:rFonts w:ascii="Times New Roman" w:hAnsi="Times New Roman" w:cs="Times New Roman"/>
          <w:sz w:val="24"/>
          <w:szCs w:val="24"/>
        </w:rPr>
        <w:t>17.2.</w:t>
      </w:r>
      <w:r>
        <w:rPr>
          <w:rFonts w:ascii="Times New Roman" w:hAnsi="Times New Roman" w:cs="Times New Roman"/>
          <w:sz w:val="24"/>
          <w:szCs w:val="24"/>
        </w:rPr>
        <w:t>, 1</w:t>
      </w:r>
      <w:r w:rsidRPr="00F53E58">
        <w:rPr>
          <w:rFonts w:ascii="Times New Roman" w:hAnsi="Times New Roman" w:cs="Times New Roman"/>
          <w:sz w:val="24"/>
          <w:szCs w:val="24"/>
        </w:rPr>
        <w:t>7.3,</w:t>
      </w:r>
      <w:r>
        <w:rPr>
          <w:rFonts w:ascii="Times New Roman" w:hAnsi="Times New Roman" w:cs="Times New Roman"/>
          <w:sz w:val="24"/>
          <w:szCs w:val="24"/>
        </w:rPr>
        <w:t xml:space="preserve"> </w:t>
      </w:r>
      <w:r w:rsidRPr="00F53E58">
        <w:rPr>
          <w:rFonts w:ascii="Times New Roman" w:hAnsi="Times New Roman" w:cs="Times New Roman"/>
          <w:sz w:val="24"/>
          <w:szCs w:val="24"/>
        </w:rPr>
        <w:t>17.4.</w:t>
      </w:r>
      <w:r>
        <w:rPr>
          <w:rFonts w:ascii="Times New Roman" w:hAnsi="Times New Roman" w:cs="Times New Roman"/>
          <w:sz w:val="24"/>
          <w:szCs w:val="24"/>
        </w:rPr>
        <w:t xml:space="preserve">, </w:t>
      </w:r>
      <w:r w:rsidRPr="00F53E58">
        <w:rPr>
          <w:rFonts w:ascii="Times New Roman" w:hAnsi="Times New Roman" w:cs="Times New Roman"/>
          <w:sz w:val="24"/>
          <w:szCs w:val="24"/>
        </w:rPr>
        <w:t>17.5. следующего содержания:</w:t>
      </w:r>
    </w:p>
    <w:p w:rsidR="006B35DE" w:rsidRPr="00F53E58" w:rsidRDefault="006B35DE" w:rsidP="00F53E58">
      <w:pPr>
        <w:pStyle w:val="NoSpacing"/>
        <w:ind w:firstLine="709"/>
        <w:jc w:val="both"/>
        <w:rPr>
          <w:rFonts w:ascii="Times New Roman" w:hAnsi="Times New Roman" w:cs="Times New Roman"/>
          <w:lang w:eastAsia="zh-CN"/>
        </w:rPr>
      </w:pPr>
      <w:r w:rsidRPr="00F53E58">
        <w:rPr>
          <w:rFonts w:ascii="Times New Roman" w:hAnsi="Times New Roman" w:cs="Times New Roman"/>
        </w:rPr>
        <w:t>«17.1.</w:t>
      </w:r>
      <w:r w:rsidRPr="00F53E58">
        <w:rPr>
          <w:rFonts w:ascii="Times New Roman" w:hAnsi="Times New Roman" w:cs="Times New Roman"/>
          <w:lang w:eastAsia="zh-CN"/>
        </w:rPr>
        <w:t xml:space="preserve">Установить, что в 2024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муниципальных контрактов, контрактов (договоров), которые заключаются бюджетными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муниципальном-частном партнерстве, указанных в подпунктах 1) – 5) пункта 17 настоящего Решения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 </w:t>
      </w:r>
    </w:p>
    <w:p w:rsidR="006B35DE" w:rsidRPr="00F53E58" w:rsidRDefault="006B35DE" w:rsidP="00F53E58">
      <w:pPr>
        <w:spacing w:after="0" w:line="240" w:lineRule="auto"/>
        <w:ind w:right="140" w:firstLine="709"/>
        <w:jc w:val="both"/>
        <w:rPr>
          <w:rFonts w:ascii="Times New Roman" w:hAnsi="Times New Roman" w:cs="Times New Roman"/>
          <w:sz w:val="24"/>
          <w:szCs w:val="24"/>
          <w:lang w:eastAsia="zh-CN"/>
        </w:rPr>
      </w:pPr>
      <w:r w:rsidRPr="00F53E58">
        <w:rPr>
          <w:rFonts w:ascii="Times New Roman" w:hAnsi="Times New Roman" w:cs="Times New Roman"/>
          <w:sz w:val="24"/>
          <w:szCs w:val="24"/>
          <w:lang w:eastAsia="zh-CN"/>
        </w:rPr>
        <w:t>17.2.. Установить, что в 2024 году при казначейском сопровождении средств перечисление авансовых платежей по контрактам (договорам), указанным в пункте 17.1. настоящего решения,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УФК по Ивановской области, в порядке и по форме, которые установлены Правительством Российской Федерации.</w:t>
      </w:r>
    </w:p>
    <w:p w:rsidR="006B35DE" w:rsidRPr="00F53E58" w:rsidRDefault="006B35DE" w:rsidP="00F53E58">
      <w:pPr>
        <w:spacing w:after="0" w:line="240" w:lineRule="auto"/>
        <w:ind w:right="140" w:firstLine="709"/>
        <w:jc w:val="both"/>
        <w:rPr>
          <w:rFonts w:ascii="Times New Roman" w:hAnsi="Times New Roman" w:cs="Times New Roman"/>
          <w:sz w:val="24"/>
          <w:szCs w:val="24"/>
          <w:lang w:eastAsia="zh-CN"/>
        </w:rPr>
      </w:pPr>
      <w:r w:rsidRPr="00F53E58">
        <w:rPr>
          <w:rFonts w:ascii="Times New Roman" w:hAnsi="Times New Roman" w:cs="Times New Roman"/>
          <w:sz w:val="24"/>
          <w:szCs w:val="24"/>
          <w:lang w:eastAsia="zh-CN"/>
        </w:rPr>
        <w:t>17.3.Установить, что в 2024 году при казначейском сопровождении средств, предоставляемых на основании контрактов (договоров), указанных в подпунктах 1) и 2) пункта 17 настоящего Решения, предоставляемых на основании контрактов (договоров), заключаемых в целях выполнения работ, оказания услуг в рамках исполнения муниципальных контрактов, контрактов (договоров), которые заключаются бюджетными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6B35DE" w:rsidRPr="00F53E58" w:rsidRDefault="006B35DE" w:rsidP="00F53E58">
      <w:pPr>
        <w:spacing w:after="0" w:line="240" w:lineRule="auto"/>
        <w:ind w:right="140" w:firstLine="709"/>
        <w:jc w:val="both"/>
        <w:rPr>
          <w:rFonts w:ascii="Times New Roman" w:hAnsi="Times New Roman" w:cs="Times New Roman"/>
          <w:sz w:val="24"/>
          <w:szCs w:val="24"/>
          <w:lang w:eastAsia="zh-CN"/>
        </w:rPr>
      </w:pPr>
      <w:r w:rsidRPr="00F53E58">
        <w:rPr>
          <w:rFonts w:ascii="Times New Roman" w:hAnsi="Times New Roman" w:cs="Times New Roman"/>
          <w:sz w:val="24"/>
          <w:szCs w:val="24"/>
          <w:lang w:eastAsia="zh-CN"/>
        </w:rPr>
        <w:t>17.4. Установить, что в 2024 году не осуществляется казначейское сопровождение:</w:t>
      </w:r>
    </w:p>
    <w:p w:rsidR="006B35DE" w:rsidRPr="00F53E58" w:rsidRDefault="006B35DE" w:rsidP="00F53E58">
      <w:pPr>
        <w:spacing w:after="0" w:line="240" w:lineRule="auto"/>
        <w:ind w:right="140" w:firstLine="709"/>
        <w:jc w:val="both"/>
        <w:rPr>
          <w:rFonts w:ascii="Times New Roman" w:hAnsi="Times New Roman" w:cs="Times New Roman"/>
          <w:color w:val="000000"/>
          <w:sz w:val="24"/>
          <w:szCs w:val="24"/>
        </w:rPr>
      </w:pPr>
      <w:r w:rsidRPr="00F53E58">
        <w:rPr>
          <w:rFonts w:ascii="Times New Roman" w:hAnsi="Times New Roman" w:cs="Times New Roman"/>
          <w:sz w:val="24"/>
          <w:szCs w:val="24"/>
          <w:lang w:eastAsia="zh-CN"/>
        </w:rPr>
        <w:t>- средств, предоставляемых на основании контрактов (договоров), которые заключаются на сумму 3 000,00 тыс. рублей и менее в рамках исполнения муниципальных контрактов, контрактов (договоров), которые заключаются бюджетными учреждениями, договоров (соглашений), указанных в подпунктах 1</w:t>
      </w:r>
      <w:r>
        <w:rPr>
          <w:rFonts w:ascii="Times New Roman" w:hAnsi="Times New Roman" w:cs="Times New Roman"/>
          <w:sz w:val="24"/>
          <w:szCs w:val="24"/>
          <w:lang w:eastAsia="zh-CN"/>
        </w:rPr>
        <w:t>)</w:t>
      </w:r>
      <w:r w:rsidRPr="00F53E58">
        <w:rPr>
          <w:rFonts w:ascii="Times New Roman" w:hAnsi="Times New Roman" w:cs="Times New Roman"/>
          <w:sz w:val="24"/>
          <w:szCs w:val="24"/>
          <w:lang w:eastAsia="zh-CN"/>
        </w:rPr>
        <w:t xml:space="preserve"> – 5) пункта 17 настоящего Решения. </w:t>
      </w:r>
    </w:p>
    <w:p w:rsidR="006B35DE" w:rsidRPr="00F53E58" w:rsidRDefault="006B35DE" w:rsidP="00F53E58">
      <w:pPr>
        <w:spacing w:after="0" w:line="240" w:lineRule="auto"/>
        <w:ind w:right="140" w:firstLine="709"/>
        <w:jc w:val="both"/>
        <w:rPr>
          <w:rFonts w:ascii="Times New Roman" w:hAnsi="Times New Roman" w:cs="Times New Roman"/>
          <w:sz w:val="24"/>
          <w:szCs w:val="24"/>
        </w:rPr>
      </w:pPr>
      <w:r w:rsidRPr="00F53E58">
        <w:rPr>
          <w:rFonts w:ascii="Times New Roman" w:hAnsi="Times New Roman" w:cs="Times New Roman"/>
          <w:sz w:val="24"/>
          <w:szCs w:val="24"/>
        </w:rPr>
        <w:t xml:space="preserve"> 17.5. Установить, что в 2024 году при казначейском сопровождении средств, предоставляемых на основании контрактов (договоров), заключенных в рамках исполнения муниципальных контрактов, контрактов (договоров), заключаемых бюджетными учреждениями, договоров (соглашений), определенных в соответствии с решениями Совета Юрьевецкого муниципального района о бюджете Юрьевецкого муниципального района, действовавших до вступлении в силу решения Совета Юрьевецкого муниципального района «О бюджете Юрьевецкого муниципального района на 2024 год и на плановый период 2025 и 2026 годов», применяются положения пунктов 17.1-17.3. настоящего Решения. </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7.В Приложении 2:</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 строке «000 2000000000 0000 000   БЕЗВОЗМЕЗДНЫЕ ПОСТУПЛЕНИЯ 400805712,82 256511782,73 247216909,64» цифры «400805712,82» заменить цифрами «40</w:t>
      </w:r>
      <w:r>
        <w:rPr>
          <w:rFonts w:ascii="Times New Roman" w:hAnsi="Times New Roman" w:cs="Times New Roman"/>
          <w:sz w:val="24"/>
          <w:szCs w:val="24"/>
        </w:rPr>
        <w:t>3460387,38</w:t>
      </w:r>
      <w:r w:rsidRPr="00F53E58">
        <w:rPr>
          <w:rFonts w:ascii="Times New Roman" w:hAnsi="Times New Roman" w:cs="Times New Roman"/>
          <w:sz w:val="24"/>
          <w:szCs w:val="24"/>
        </w:rPr>
        <w:t>»;</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 строке «000 2020000000 0000 000   Безвозмездные поступления от других бюджетов бюджетной системы Российской Федерации 402724820,54 256511782,73 247216909,64» цифры «402724820,54» заменить цифрами «40</w:t>
      </w:r>
      <w:r>
        <w:rPr>
          <w:rFonts w:ascii="Times New Roman" w:hAnsi="Times New Roman" w:cs="Times New Roman"/>
          <w:sz w:val="24"/>
          <w:szCs w:val="24"/>
        </w:rPr>
        <w:t>6874115,09</w:t>
      </w:r>
      <w:r w:rsidRPr="00F53E58">
        <w:rPr>
          <w:rFonts w:ascii="Times New Roman" w:hAnsi="Times New Roman" w:cs="Times New Roman"/>
          <w:sz w:val="24"/>
          <w:szCs w:val="24"/>
        </w:rPr>
        <w:t>»;</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 строке «000 2022000000 0000 150 Субсидии бюджетам бюджетной системы Российской Федерации (межбюджетные субсидии) 126218441,57 39229633,27 39767230,97» цифры «126218441,57» заменить цифрами «129064138,87»;</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 строке «000 2024000000 000</w:t>
      </w:r>
      <w:r w:rsidRPr="00F53E58">
        <w:rPr>
          <w:rFonts w:ascii="Times New Roman" w:hAnsi="Times New Roman" w:cs="Times New Roman"/>
          <w:sz w:val="24"/>
          <w:szCs w:val="24"/>
          <w:lang w:val="en-US"/>
        </w:rPr>
        <w:t> </w:t>
      </w:r>
      <w:r w:rsidRPr="00F53E58">
        <w:rPr>
          <w:rFonts w:ascii="Times New Roman" w:hAnsi="Times New Roman" w:cs="Times New Roman"/>
          <w:sz w:val="24"/>
          <w:szCs w:val="24"/>
        </w:rPr>
        <w:t>150 Иные межбюджетные трансферты 29838838,45 21861371,15 6189633,64» цифры «29838838,45» заменить цифрами «</w:t>
      </w:r>
      <w:r>
        <w:rPr>
          <w:rFonts w:ascii="Times New Roman" w:hAnsi="Times New Roman" w:cs="Times New Roman"/>
          <w:sz w:val="24"/>
          <w:szCs w:val="24"/>
        </w:rPr>
        <w:t>31142435,70</w:t>
      </w:r>
      <w:r w:rsidRPr="00F53E58">
        <w:rPr>
          <w:rFonts w:ascii="Times New Roman" w:hAnsi="Times New Roman" w:cs="Times New Roman"/>
          <w:sz w:val="24"/>
          <w:szCs w:val="24"/>
        </w:rPr>
        <w:t>»;</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 строке «000 2190000000 0000 000 ВОЗВРАТ ОСТАТКОВ СУБСИДИЙ, СУБВЕНЦИЙ И ИНЫХ МЕЖБЮДЖЕТНЫХ ТРАНСФЕРТОВ, ИМЕЮЩИХ ЦЕЛЕВОЕ НАЗНАЧЕНИЕ, ПРОШЛЫХ ЛЕТ – 1919107,72 0,00 0,00» цифры «-1919107,72» заменить цифрами «-3413727,71»;</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После строки «000 2190000000 0000 000 ВОЗВРАТ ОСТАТКОВ СУБСИДИЙ, СУБВЕНЦИЙ И ИНЫХ МЕЖБЮДЖЕТНЫХ ТРАНСФЕРТОВ, ИМЕЮЩИХ ЦЕЛЕВОЕ НАЗНАЧЕНИЕ, ПРОШЛЫХ ЛЕТ -3413727,71 0,00 0,00» дополнить строкой следующего содержания:</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«000 2192506505 0000 150 Возврат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муниципальных районов -891702,25 0,00 0,00»;</w:t>
      </w:r>
    </w:p>
    <w:p w:rsidR="006B35DE" w:rsidRPr="00F53E58" w:rsidRDefault="006B35DE" w:rsidP="00E6232C">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 строке «000 2196001005 0000 150      Возврат остатков субсидий, субвенций и иных межбюджетных трансфертов, имеющих целевое назначение, прошлых лет из бюджетов муниципальных районов -1919107,72 0,00 0,00» цифры «-1919107,72» заменить цифрами «-2522025,46»;</w:t>
      </w:r>
    </w:p>
    <w:p w:rsidR="006B35DE" w:rsidRPr="00F53E58" w:rsidRDefault="006B35DE" w:rsidP="00F53E58">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По строке «Всего доходов: 460209963,96 319027964,88 312754030,07» цифры «460209963,96» заменить цифрами «4</w:t>
      </w:r>
      <w:r>
        <w:rPr>
          <w:rFonts w:ascii="Times New Roman" w:hAnsi="Times New Roman" w:cs="Times New Roman"/>
          <w:sz w:val="24"/>
          <w:szCs w:val="24"/>
        </w:rPr>
        <w:t>62864638,52</w:t>
      </w:r>
      <w:r w:rsidRPr="00F53E58">
        <w:rPr>
          <w:rFonts w:ascii="Times New Roman" w:hAnsi="Times New Roman" w:cs="Times New Roman"/>
          <w:sz w:val="24"/>
          <w:szCs w:val="24"/>
        </w:rPr>
        <w:t>»;</w:t>
      </w:r>
    </w:p>
    <w:p w:rsidR="006B35DE" w:rsidRPr="00F53E58" w:rsidRDefault="006B35DE" w:rsidP="00AB55B6">
      <w:pPr>
        <w:spacing w:after="0" w:line="240" w:lineRule="auto"/>
        <w:ind w:firstLine="540"/>
        <w:jc w:val="both"/>
        <w:rPr>
          <w:rFonts w:ascii="Times New Roman" w:hAnsi="Times New Roman" w:cs="Times New Roman"/>
          <w:sz w:val="24"/>
          <w:szCs w:val="24"/>
        </w:rPr>
      </w:pPr>
      <w:r w:rsidRPr="00F53E58">
        <w:rPr>
          <w:rFonts w:ascii="Times New Roman" w:hAnsi="Times New Roman" w:cs="Times New Roman"/>
          <w:sz w:val="24"/>
          <w:szCs w:val="24"/>
        </w:rPr>
        <w:t>8. Приложение 3 «Источники внутреннего финансирования дефицита бюджета Юрьевецкого муниципального района на 2024 год и на плановый период 2025 и 2026 годов» изложить в новой редакции согласно приложению 1 к настоящему решению.</w:t>
      </w:r>
    </w:p>
    <w:p w:rsidR="006B35DE" w:rsidRPr="00877BFD" w:rsidRDefault="006B35DE" w:rsidP="00AB55B6">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sz w:val="24"/>
          <w:szCs w:val="24"/>
        </w:rPr>
        <w:t>9. В Приложении 4:</w:t>
      </w:r>
    </w:p>
    <w:p w:rsidR="006B35DE" w:rsidRPr="00877BFD" w:rsidRDefault="006B35DE" w:rsidP="00AB55B6">
      <w:pPr>
        <w:spacing w:after="0" w:line="240" w:lineRule="auto"/>
        <w:ind w:firstLine="540"/>
        <w:jc w:val="both"/>
        <w:rPr>
          <w:rFonts w:ascii="Times New Roman" w:hAnsi="Times New Roman" w:cs="Times New Roman"/>
          <w:color w:val="FF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 xml:space="preserve">Муниципальная программа Юрьевецкого муниципального района Ивановской области "Развитие образования Юрьевецкого муниципального района" 0100000000 000 268292279,52» цифры «268292279,52» </w:t>
      </w:r>
      <w:r w:rsidRPr="00877BFD">
        <w:rPr>
          <w:rFonts w:ascii="Times New Roman" w:hAnsi="Times New Roman" w:cs="Times New Roman"/>
          <w:sz w:val="24"/>
          <w:szCs w:val="24"/>
        </w:rPr>
        <w:t>заменить цифрами «</w:t>
      </w:r>
      <w:r w:rsidRPr="004034A6">
        <w:rPr>
          <w:rFonts w:ascii="Times New Roman" w:hAnsi="Times New Roman" w:cs="Times New Roman"/>
          <w:sz w:val="24"/>
          <w:szCs w:val="24"/>
        </w:rPr>
        <w:t>275117619</w:t>
      </w:r>
      <w:r>
        <w:rPr>
          <w:rFonts w:ascii="Times New Roman" w:hAnsi="Times New Roman" w:cs="Times New Roman"/>
          <w:sz w:val="24"/>
          <w:szCs w:val="24"/>
        </w:rPr>
        <w:t>,</w:t>
      </w:r>
      <w:r w:rsidRPr="004034A6">
        <w:rPr>
          <w:rFonts w:ascii="Times New Roman" w:hAnsi="Times New Roman" w:cs="Times New Roman"/>
          <w:sz w:val="24"/>
          <w:szCs w:val="24"/>
        </w:rPr>
        <w:t>65</w:t>
      </w:r>
      <w:r w:rsidRPr="00877BFD">
        <w:rPr>
          <w:rFonts w:ascii="Times New Roman" w:hAnsi="Times New Roman" w:cs="Times New Roman"/>
          <w:sz w:val="24"/>
          <w:szCs w:val="24"/>
        </w:rPr>
        <w:t>»;</w:t>
      </w:r>
    </w:p>
    <w:p w:rsidR="006B35DE" w:rsidRPr="00877BFD" w:rsidRDefault="006B35DE" w:rsidP="00EB3678">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Ведомственный проект "Мероприятия по энергоэффективности и энергосбережению в образовательных организациях" 0130100000 000 275000,00» цифры «275000,00» заменить цифрами «292700,</w:t>
      </w:r>
      <w:r w:rsidRPr="00877BFD">
        <w:rPr>
          <w:rFonts w:ascii="Times New Roman" w:hAnsi="Times New Roman" w:cs="Times New Roman"/>
          <w:sz w:val="24"/>
          <w:szCs w:val="24"/>
        </w:rPr>
        <w:t>00»;</w:t>
      </w:r>
    </w:p>
    <w:p w:rsidR="006B35DE" w:rsidRPr="00F119A2" w:rsidRDefault="006B35DE" w:rsidP="00EB3678">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sz w:val="24"/>
          <w:szCs w:val="24"/>
        </w:rPr>
        <w:t>По строке «Техническое</w:t>
      </w:r>
      <w:r w:rsidRPr="00877BFD">
        <w:rPr>
          <w:rFonts w:ascii="Times New Roman" w:hAnsi="Times New Roman" w:cs="Times New Roman"/>
          <w:color w:val="000000"/>
          <w:sz w:val="24"/>
          <w:szCs w:val="24"/>
        </w:rPr>
        <w:t xml:space="preserve">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 0130120040 200 189000,00» </w:t>
      </w:r>
      <w:r w:rsidRPr="00F119A2">
        <w:rPr>
          <w:rFonts w:ascii="Times New Roman" w:hAnsi="Times New Roman" w:cs="Times New Roman"/>
          <w:sz w:val="24"/>
          <w:szCs w:val="24"/>
        </w:rPr>
        <w:t>цифры «189000,00» заменить цифрами «206700,00»;</w:t>
      </w:r>
    </w:p>
    <w:p w:rsidR="006B35DE" w:rsidRPr="00F119A2" w:rsidRDefault="006B35DE" w:rsidP="00EB3678">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По строке «Ведомственный проект "Предоставление общедоступного и бесплатного начального общего, основного общего, среднего общего образования" 0130200000 000 103892076,58» цифры «103892076,58» заменить цифрами «106142468,21»;</w:t>
      </w:r>
    </w:p>
    <w:p w:rsidR="006B35DE" w:rsidRPr="00F119A2" w:rsidRDefault="006B35DE" w:rsidP="00EB3678">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образования"(Закупка товаров, работ и услуг для обеспечения государственных (муниципальных) нужд) 0130200010 200 15886161,37» цифры «15886161,37» заменить цифрами «17651543,43»;</w:t>
      </w:r>
    </w:p>
    <w:p w:rsidR="006B35DE" w:rsidRPr="00F119A2" w:rsidRDefault="006B35DE" w:rsidP="00EB3678">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 xml:space="preserve">По строке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 0130200020 200 40000,00» цифры «40000,00» заменить цифрами «39000,00»; </w:t>
      </w:r>
    </w:p>
    <w:p w:rsidR="006B35DE" w:rsidRPr="00F119A2" w:rsidRDefault="006B35DE" w:rsidP="00EB3678">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После строки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 0130200020 200 39000,00» дополнить строкой следующего содержания:</w:t>
      </w:r>
    </w:p>
    <w:p w:rsidR="006B35DE" w:rsidRPr="00F119A2" w:rsidRDefault="006B35DE" w:rsidP="00EB3678">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«Обеспечение деятельности органом местного самоуправления (управление образования администрации Юрьевецкого муниципального района)</w:t>
      </w:r>
      <w:r>
        <w:rPr>
          <w:rFonts w:ascii="Times New Roman" w:hAnsi="Times New Roman" w:cs="Times New Roman"/>
          <w:sz w:val="24"/>
          <w:szCs w:val="24"/>
        </w:rPr>
        <w:t xml:space="preserve"> </w:t>
      </w:r>
      <w:r w:rsidRPr="00F119A2">
        <w:rPr>
          <w:rFonts w:ascii="Times New Roman" w:hAnsi="Times New Roman" w:cs="Times New Roman"/>
          <w:sz w:val="24"/>
          <w:szCs w:val="24"/>
        </w:rPr>
        <w:t>(Иные бюджетные ассигнования) 0130200020 800 1000,00»;</w:t>
      </w:r>
    </w:p>
    <w:p w:rsidR="006B35DE" w:rsidRPr="00F119A2" w:rsidRDefault="006B35DE" w:rsidP="00EB3678">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По строке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 0130200030 200 2815000,00» цифры «2815000,00» заменить цифрами «3108415,36»;</w:t>
      </w:r>
    </w:p>
    <w:p w:rsidR="006B35DE" w:rsidRPr="00F119A2" w:rsidRDefault="006B35DE" w:rsidP="00EB3678">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По строке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0130200040 200 404000,00» цифры «404000,00» заменить цифрами «522416,96»;</w:t>
      </w:r>
    </w:p>
    <w:p w:rsidR="006B35DE" w:rsidRDefault="006B35DE" w:rsidP="00EB3678">
      <w:pPr>
        <w:spacing w:after="0" w:line="240" w:lineRule="auto"/>
        <w:ind w:firstLine="540"/>
        <w:jc w:val="both"/>
        <w:rPr>
          <w:rFonts w:ascii="Times New Roman" w:hAnsi="Times New Roman" w:cs="Times New Roman"/>
          <w:color w:val="000000"/>
          <w:sz w:val="24"/>
          <w:szCs w:val="24"/>
        </w:rPr>
      </w:pPr>
      <w:r w:rsidRPr="00F119A2">
        <w:rPr>
          <w:rFonts w:ascii="Times New Roman" w:hAnsi="Times New Roman" w:cs="Times New Roman"/>
          <w:sz w:val="24"/>
          <w:szCs w:val="24"/>
        </w:rPr>
        <w:t>По строке «Создание условий для оказания муниципальной</w:t>
      </w:r>
      <w:r w:rsidRPr="00877BFD">
        <w:rPr>
          <w:rFonts w:ascii="Times New Roman" w:hAnsi="Times New Roman" w:cs="Times New Roman"/>
          <w:color w:val="000000"/>
          <w:sz w:val="24"/>
          <w:szCs w:val="24"/>
        </w:rPr>
        <w:t xml:space="preserve">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 01302П0010 200 78717,88» цифры «78717,88» заменить цифрами «151895,13»;</w:t>
      </w:r>
    </w:p>
    <w:p w:rsidR="006B35DE" w:rsidRDefault="006B35DE" w:rsidP="00EB3678">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 строке «</w:t>
      </w:r>
      <w:r w:rsidRPr="00510167">
        <w:rPr>
          <w:rFonts w:ascii="Times New Roman" w:hAnsi="Times New Roman" w:cs="Times New Roman"/>
          <w:color w:val="000000"/>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r>
        <w:rPr>
          <w:rFonts w:ascii="Times New Roman" w:hAnsi="Times New Roman" w:cs="Times New Roman"/>
          <w:color w:val="000000"/>
          <w:sz w:val="24"/>
          <w:szCs w:val="24"/>
        </w:rPr>
        <w:t xml:space="preserve"> 0130300080 600 16467436,16» цифры «16467436,16» заменить цифрами «16693896,16»;</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 строке «О</w:t>
      </w:r>
      <w:r w:rsidRPr="00510167">
        <w:rPr>
          <w:rFonts w:ascii="Times New Roman" w:hAnsi="Times New Roman" w:cs="Times New Roman"/>
          <w:color w:val="000000"/>
          <w:sz w:val="24"/>
          <w:szCs w:val="24"/>
        </w:rPr>
        <w:t>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r>
        <w:rPr>
          <w:rFonts w:ascii="Times New Roman" w:hAnsi="Times New Roman" w:cs="Times New Roman"/>
          <w:color w:val="000000"/>
          <w:sz w:val="24"/>
          <w:szCs w:val="24"/>
        </w:rPr>
        <w:t xml:space="preserve"> 0130300090 600 2012140,00» цифры «2012140,00» заменить цифрами «1785680,00»;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 xml:space="preserve"> По строке «</w:t>
      </w:r>
      <w:r w:rsidRPr="00877BFD">
        <w:rPr>
          <w:rFonts w:ascii="Times New Roman" w:hAnsi="Times New Roman" w:cs="Times New Roman"/>
          <w:color w:val="000000"/>
          <w:sz w:val="24"/>
          <w:szCs w:val="24"/>
        </w:rPr>
        <w:t>Ведомственный проект "Организация питания в общеобразовательных организациях" 0130500000 000 5892763,28» цифры «5892763,26» заменить цифрами «5971115,14»;</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Организация питания детей в образовательных организациях (Закупка товаров, работ и услуг для обеспечения государственных (муниципальных) нужд) 01305000150 200 1050000,00» цифры «1050000,00» заменить цифрами «1128351,88»;</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Ведомственный проект "Реализация дошкольного образования" 0130700000 000 76949688,96» цифры «76949688,96» заменить цифрами «</w:t>
      </w:r>
      <w:r>
        <w:rPr>
          <w:rFonts w:ascii="Times New Roman" w:hAnsi="Times New Roman" w:cs="Times New Roman"/>
          <w:color w:val="000000"/>
          <w:sz w:val="24"/>
          <w:szCs w:val="24"/>
        </w:rPr>
        <w:t>81430090,58</w:t>
      </w:r>
      <w:r w:rsidRPr="00877BFD">
        <w:rPr>
          <w:rFonts w:ascii="Times New Roman" w:hAnsi="Times New Roman" w:cs="Times New Roman"/>
          <w:color w:val="000000"/>
          <w:sz w:val="24"/>
          <w:szCs w:val="24"/>
        </w:rPr>
        <w:t>»;</w:t>
      </w:r>
    </w:p>
    <w:p w:rsidR="006B35DE"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Оказание муниципальной услуги "Дошкольное образование" (Закупка товаров, работ и услуг для обеспечения государственных (муниципальных) нужд) 0130700190 200 8647309,52» цифры «8647309,52» заменить цифрами «10011125,68»;</w:t>
      </w:r>
    </w:p>
    <w:p w:rsidR="006B35DE" w:rsidRDefault="006B35DE" w:rsidP="00EB3678">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строки «</w:t>
      </w:r>
      <w:r w:rsidRPr="004034A6">
        <w:rPr>
          <w:rFonts w:ascii="Times New Roman" w:hAnsi="Times New Roman" w:cs="Times New Roman"/>
          <w:color w:val="000000"/>
          <w:sz w:val="24"/>
          <w:szCs w:val="24"/>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01307</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8900 200 14096780,19» дополнить строкой следующего содержания:</w:t>
      </w:r>
    </w:p>
    <w:p w:rsidR="006B35DE" w:rsidRPr="004034A6" w:rsidRDefault="006B35DE" w:rsidP="00EB3678">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034A6">
        <w:rPr>
          <w:rFonts w:ascii="Times New Roman" w:hAnsi="Times New Roman" w:cs="Times New Roman"/>
          <w:color w:val="000000"/>
          <w:sz w:val="24"/>
          <w:szCs w:val="24"/>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w:t>
      </w:r>
      <w:r w:rsidRPr="004034A6">
        <w:rPr>
          <w:rFonts w:ascii="Times New Roman" w:hAnsi="Times New Roman" w:cs="Times New Roman"/>
          <w:color w:val="000000"/>
          <w:sz w:val="24"/>
          <w:szCs w:val="24"/>
        </w:rPr>
        <w:t>01307S1120</w:t>
      </w:r>
      <w:r>
        <w:rPr>
          <w:rFonts w:ascii="Times New Roman" w:hAnsi="Times New Roman" w:cs="Times New Roman"/>
          <w:color w:val="000000"/>
          <w:sz w:val="24"/>
          <w:szCs w:val="24"/>
        </w:rPr>
        <w:t xml:space="preserve"> 200 2861460,00»;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 01307П0190 200 4450000,00» цифры «4450000,00» заменить цифрами «4705125,46»;</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«Ведомственный проект "Проведение противопожарных мероприятий в образовательных организациях" 0130800000 000 813473,00» цифры «813473,00» заменить цифрами «811968,00»;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 0130800050 200 703473,00» цифры «703473,00» заменить цифрами «701968,00»;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«Муниципальная программа Юрьевецкого муниципального района "Управление муниципальной собственностью Юрьевецкого муниципального района" 0200000000 000 3164945,49» цифры «3164945,49» заменить цифрами «3592635,18»;</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«Ведомственный проект "Приватизация и проведение предпродажной подготовки объектов приватизации" 0230100000 000 1270000,00» цифры «1270000,00» заменить цифрами «1515000,00»;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 0230120110 200 1220000,00» цифры «1220000,00» заменить цифрами «1465000,00»;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«Ведомственный проект "Формирование земельных участков" 0230200000 000 561000,00» цифры «561000,00» заменить цифрами «336000,00»;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«Формирование земельных участков (под объектами муниципальной собственности) (Закупка товаров, работ и услуг для обеспечения государственных (муниципальных) нужд) 0230220140 200 25000,00» цифры «25000,00» заменить цифрами «0,00»;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«Формирование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 0230220170 200 200000,00» цифры «200000,00» заменить цифрами «0,00»;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«Ведомственный проект "Признание прав и регулирование отношений по муниципальной собственности" 0230300000 000 1272417,54» цифры «1272417,54» заменить цифрами «1680107,23»;</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«Оформление прав собственности на муниципальные объекты, используемые учреждениями (Закупка товаров, работ и услуг для обеспечения государственных (муниципальных) нужд) 0230320180 200 20000,00» цифры «20000,00» заменить цифрами «0,00»;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0230390030 200 1102417,54» цифры «1102417,54» заменить цифрами «1460107,23»;</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После строки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0230390030 200 1460107,23» дополнить строкой следующего содержания:</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«Содержание и обслуживание имущества казны Юрьевецкого городского поселения</w:t>
      </w:r>
      <w:r>
        <w:rPr>
          <w:rFonts w:ascii="Times New Roman" w:hAnsi="Times New Roman" w:cs="Times New Roman"/>
          <w:color w:val="000000"/>
          <w:sz w:val="24"/>
          <w:szCs w:val="24"/>
        </w:rPr>
        <w:t xml:space="preserve"> </w:t>
      </w:r>
      <w:r w:rsidRPr="00877BFD">
        <w:rPr>
          <w:rFonts w:ascii="Times New Roman" w:hAnsi="Times New Roman" w:cs="Times New Roman"/>
          <w:color w:val="000000"/>
          <w:sz w:val="24"/>
          <w:szCs w:val="24"/>
        </w:rPr>
        <w:t>(Закупка товаров, работ и услуг для обеспечения государственных (муниципальных) нужд) 02303М0270 200 70000,00»;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«Муниципальная программа Юрьевецкого муниципального района "Совершенствование институтов местного самоуправления Юрьевецкого муниципального района" 0300000000 000 56291745,43» цифры «56291745,43» заменить цифрами «56326926,43»;</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«Ведомственный проект "Осуществление деятельности Администрации Юрьевецкого муниципального района" 0330100000 000 28772983,33» цифры «28772983,33» заменить цифрами «28808164,33»;</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«Обеспечение деятельности администрации Юрьевецкого муниципального района (Иные бюджетные ассигнования) 0330100260 800 90000,00» цифры «90000,00» заменить цифрами «125181,00»;</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 сохранение культурного и исторического наследия" 0400000000 000 5566435,73» цифры «5566435,73» заменить цифрами «5567446,53»;</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«Региональный проект "Творческие люди" 042А200000 000 107602,22» цифры «107602,22» заменить цифрами «108613,02»;</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После строки «Региональный проект "Творческие люди" 042А200000 000 108613,02» дополнить строкой следующего содержания:</w:t>
      </w:r>
    </w:p>
    <w:p w:rsidR="006B35DE" w:rsidRPr="00877BFD"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w:t>
      </w:r>
      <w:r w:rsidRPr="00877BFD">
        <w:rPr>
          <w:rFonts w:ascii="Times New Roman" w:hAnsi="Times New Roman" w:cs="Times New Roman"/>
          <w:color w:val="000000"/>
          <w:sz w:val="24"/>
          <w:szCs w:val="24"/>
        </w:rPr>
        <w:t>042А255193 200 108613,02»;</w:t>
      </w:r>
    </w:p>
    <w:p w:rsidR="006B35DE" w:rsidRDefault="006B35DE" w:rsidP="00EB3678">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«Государственная поддержка отрасли культуры (Государственная поддержка лучших сельских учреждений культуры)</w:t>
      </w:r>
      <w:r w:rsidRPr="009B28C7">
        <w:rPr>
          <w:rFonts w:ascii="Times New Roman" w:hAnsi="Times New Roman" w:cs="Times New Roman"/>
          <w:color w:val="000000"/>
          <w:sz w:val="24"/>
          <w:szCs w:val="24"/>
        </w:rPr>
        <w:t xml:space="preserve"> </w:t>
      </w:r>
      <w:r w:rsidRPr="00877BFD">
        <w:rPr>
          <w:rFonts w:ascii="Times New Roman" w:hAnsi="Times New Roman" w:cs="Times New Roman"/>
          <w:color w:val="000000"/>
          <w:sz w:val="24"/>
          <w:szCs w:val="24"/>
        </w:rPr>
        <w:t>(Закупка товаров, работ и услуг для обеспечения государственных (муниципальных) нужд) 042A2L5193 200 107602,22» цифры «107602,22» заменить цифрами «0,00»;</w:t>
      </w:r>
    </w:p>
    <w:p w:rsidR="006B35DE" w:rsidRDefault="006B35DE" w:rsidP="00EB3678">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 строке «</w:t>
      </w:r>
      <w:r w:rsidRPr="00131BED">
        <w:rPr>
          <w:rFonts w:ascii="Times New Roman" w:hAnsi="Times New Roman" w:cs="Times New Roman"/>
          <w:color w:val="000000"/>
          <w:sz w:val="24"/>
          <w:szCs w:val="24"/>
        </w:rPr>
        <w:t>Муниципальная программа "Развитие дополнительного образования детей в сфере искусства и культуры Юрьевецкого муниципального района"</w:t>
      </w:r>
      <w:r>
        <w:rPr>
          <w:rFonts w:ascii="Times New Roman" w:hAnsi="Times New Roman" w:cs="Times New Roman"/>
          <w:color w:val="000000"/>
          <w:sz w:val="24"/>
          <w:szCs w:val="24"/>
        </w:rPr>
        <w:t xml:space="preserve"> 0500000000 000 14037200,59» цифры «14037200,59» заменить цифрами «14053717,69»;</w:t>
      </w:r>
    </w:p>
    <w:p w:rsidR="006B35DE" w:rsidRPr="00877BFD" w:rsidRDefault="006B35DE" w:rsidP="00EB3678">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color w:val="000000"/>
          <w:sz w:val="24"/>
          <w:szCs w:val="24"/>
        </w:rPr>
        <w:t>По строке «</w:t>
      </w:r>
      <w:r w:rsidRPr="00877BFD">
        <w:rPr>
          <w:rFonts w:ascii="Times New Roman" w:hAnsi="Times New Roman" w:cs="Times New Roman"/>
          <w:sz w:val="24"/>
          <w:szCs w:val="24"/>
        </w:rPr>
        <w:t>Региональный проект "Цифровая культура" 052А300000 000 1076022,04» цифры «1076022,04» заменить цифрами «1076029,11»;</w:t>
      </w:r>
    </w:p>
    <w:p w:rsidR="006B35DE" w:rsidRPr="00877BFD" w:rsidRDefault="006B35DE" w:rsidP="00EB3678">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color w:val="000000"/>
          <w:sz w:val="24"/>
          <w:szCs w:val="24"/>
        </w:rPr>
        <w:t>После строки «</w:t>
      </w:r>
      <w:r w:rsidRPr="00877BFD">
        <w:rPr>
          <w:rFonts w:ascii="Times New Roman" w:hAnsi="Times New Roman" w:cs="Times New Roman"/>
          <w:sz w:val="24"/>
          <w:szCs w:val="24"/>
        </w:rPr>
        <w:t>Региональный проект "Цифровая культура" 052А300000 000 1076029,11» дополнить строкой следующего содержания:</w:t>
      </w:r>
    </w:p>
    <w:p w:rsidR="006B35DE" w:rsidRPr="00877BFD" w:rsidRDefault="006B35DE" w:rsidP="00EB3678">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sz w:val="24"/>
          <w:szCs w:val="24"/>
        </w:rPr>
        <w:t>«Создание виртуальных концертных залов</w:t>
      </w:r>
      <w:r>
        <w:rPr>
          <w:rFonts w:ascii="Times New Roman" w:hAnsi="Times New Roman" w:cs="Times New Roman"/>
          <w:sz w:val="24"/>
          <w:szCs w:val="24"/>
        </w:rPr>
        <w:t xml:space="preserve"> </w:t>
      </w:r>
      <w:r w:rsidRPr="00877BFD">
        <w:rPr>
          <w:rFonts w:ascii="Times New Roman" w:hAnsi="Times New Roman" w:cs="Times New Roman"/>
          <w:sz w:val="24"/>
          <w:szCs w:val="24"/>
        </w:rPr>
        <w:t>(Закупка товаров, работ и услуг для обеспечения государственных (муниципальных) нужд) 052А354530 200 1076029,11»;</w:t>
      </w:r>
    </w:p>
    <w:p w:rsidR="006B35DE" w:rsidRDefault="006B35DE" w:rsidP="00F62949">
      <w:pPr>
        <w:spacing w:after="0" w:line="240" w:lineRule="auto"/>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Создание виртуальных концертных залов</w:t>
      </w:r>
      <w:r>
        <w:rPr>
          <w:rFonts w:ascii="Times New Roman" w:hAnsi="Times New Roman" w:cs="Times New Roman"/>
          <w:color w:val="000000"/>
          <w:sz w:val="24"/>
          <w:szCs w:val="24"/>
        </w:rPr>
        <w:t xml:space="preserve"> </w:t>
      </w:r>
      <w:r w:rsidRPr="00877BFD">
        <w:rPr>
          <w:rFonts w:ascii="Times New Roman" w:hAnsi="Times New Roman" w:cs="Times New Roman"/>
          <w:color w:val="000000"/>
          <w:sz w:val="24"/>
          <w:szCs w:val="24"/>
        </w:rPr>
        <w:t>(Закупка товаров, работ и услуг для обеспечения государственных (муниципальных) нужд) 052A3L4530 200 1076022,04» цифры «1076022,04» заменить цифрами «0,00»;</w:t>
      </w:r>
    </w:p>
    <w:p w:rsidR="006B35DE" w:rsidRDefault="006B35DE" w:rsidP="00131BED">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строке «</w:t>
      </w:r>
      <w:r w:rsidRPr="00131BED">
        <w:rPr>
          <w:rFonts w:ascii="Times New Roman" w:hAnsi="Times New Roman" w:cs="Times New Roman"/>
          <w:color w:val="000000"/>
          <w:sz w:val="24"/>
          <w:szCs w:val="24"/>
        </w:rPr>
        <w:t>Ведомственный проект "Развитие дополнительного образования детей в сфере искусства и культуры"</w:t>
      </w:r>
      <w:r>
        <w:rPr>
          <w:rFonts w:ascii="Times New Roman" w:hAnsi="Times New Roman" w:cs="Times New Roman"/>
          <w:color w:val="000000"/>
          <w:sz w:val="24"/>
          <w:szCs w:val="24"/>
        </w:rPr>
        <w:t xml:space="preserve"> 0530100000 000 12961178,55» цифры «12961178,55» заменить цифрами «12977688,58»;</w:t>
      </w:r>
    </w:p>
    <w:p w:rsidR="006B35DE" w:rsidRDefault="006B35DE" w:rsidP="00131BED">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строке «</w:t>
      </w:r>
      <w:r w:rsidRPr="00131BED">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color w:val="000000"/>
          <w:sz w:val="24"/>
          <w:szCs w:val="24"/>
        </w:rPr>
        <w:t xml:space="preserve"> 0530100300 100 9252529,49» цифры «9252529,49» заменить цифрами «9252522,42»;</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После строки «Укрепление материально-технической базы муниципальных образовательных организаций Ивановской области (МУДО "ЮРЬЕВЕЦКАЯ ДШИ")</w:t>
      </w:r>
      <w:r>
        <w:rPr>
          <w:rFonts w:ascii="Times New Roman" w:hAnsi="Times New Roman" w:cs="Times New Roman"/>
          <w:color w:val="000000"/>
          <w:sz w:val="24"/>
          <w:szCs w:val="24"/>
        </w:rPr>
        <w:t xml:space="preserve"> </w:t>
      </w:r>
      <w:r w:rsidRPr="00877BFD">
        <w:rPr>
          <w:rFonts w:ascii="Times New Roman" w:hAnsi="Times New Roman" w:cs="Times New Roman"/>
          <w:color w:val="000000"/>
          <w:sz w:val="24"/>
          <w:szCs w:val="24"/>
        </w:rPr>
        <w:t>(Закупка товаров, работ и услуг для обеспечения государственных (муниципальных) нужд) 05301</w:t>
      </w:r>
      <w:r w:rsidRPr="00877BFD">
        <w:rPr>
          <w:rFonts w:ascii="Times New Roman" w:hAnsi="Times New Roman" w:cs="Times New Roman"/>
          <w:color w:val="000000"/>
          <w:sz w:val="24"/>
          <w:szCs w:val="24"/>
          <w:lang w:val="en-US"/>
        </w:rPr>
        <w:t>S</w:t>
      </w:r>
      <w:r w:rsidRPr="00877BFD">
        <w:rPr>
          <w:rFonts w:ascii="Times New Roman" w:hAnsi="Times New Roman" w:cs="Times New Roman"/>
          <w:color w:val="000000"/>
          <w:sz w:val="24"/>
          <w:szCs w:val="24"/>
        </w:rPr>
        <w:t>1951 200 50505,06» дополнить строкой следующего содержания:</w:t>
      </w:r>
    </w:p>
    <w:p w:rsidR="006B35DE" w:rsidRPr="00F119A2" w:rsidRDefault="006B35DE" w:rsidP="00F62949">
      <w:pPr>
        <w:spacing w:after="0" w:line="240" w:lineRule="auto"/>
        <w:ind w:firstLine="567"/>
        <w:jc w:val="both"/>
        <w:rPr>
          <w:rFonts w:ascii="Times New Roman" w:hAnsi="Times New Roman" w:cs="Times New Roman"/>
          <w:sz w:val="24"/>
          <w:szCs w:val="24"/>
        </w:rPr>
      </w:pPr>
      <w:r w:rsidRPr="00F119A2">
        <w:rPr>
          <w:rFonts w:ascii="Times New Roman" w:hAnsi="Times New Roman" w:cs="Times New Roman"/>
          <w:sz w:val="24"/>
          <w:szCs w:val="24"/>
        </w:rPr>
        <w:t xml:space="preserve">«Оказание муниципальной услуги "Реализация дополнительного образования в сфере культуры и искусства" за счет прочих доходов от оказания платных работ (услуг) </w:t>
      </w:r>
      <w:r>
        <w:rPr>
          <w:rFonts w:ascii="Times New Roman" w:hAnsi="Times New Roman" w:cs="Times New Roman"/>
          <w:sz w:val="24"/>
          <w:szCs w:val="24"/>
        </w:rPr>
        <w:t>(</w:t>
      </w:r>
      <w:r w:rsidRPr="00F119A2">
        <w:rPr>
          <w:rFonts w:ascii="Times New Roman" w:hAnsi="Times New Roman" w:cs="Times New Roman"/>
          <w:sz w:val="24"/>
          <w:szCs w:val="24"/>
        </w:rPr>
        <w:t>Расходы на выплату персоналу в целях об</w:t>
      </w:r>
      <w:r>
        <w:rPr>
          <w:rFonts w:ascii="Times New Roman" w:hAnsi="Times New Roman" w:cs="Times New Roman"/>
          <w:sz w:val="24"/>
          <w:szCs w:val="24"/>
        </w:rPr>
        <w:t>е</w:t>
      </w:r>
      <w:r w:rsidRPr="00F119A2">
        <w:rPr>
          <w:rFonts w:ascii="Times New Roman" w:hAnsi="Times New Roman" w:cs="Times New Roman"/>
          <w:sz w:val="24"/>
          <w:szCs w:val="24"/>
        </w:rPr>
        <w:t>спечения выполнения функций государственными</w:t>
      </w:r>
      <w:r>
        <w:rPr>
          <w:rFonts w:ascii="Times New Roman" w:hAnsi="Times New Roman" w:cs="Times New Roman"/>
          <w:sz w:val="24"/>
          <w:szCs w:val="24"/>
        </w:rPr>
        <w:t xml:space="preserve"> </w:t>
      </w:r>
      <w:r w:rsidRPr="00F119A2">
        <w:rPr>
          <w:rFonts w:ascii="Times New Roman" w:hAnsi="Times New Roman" w:cs="Times New Roman"/>
          <w:sz w:val="24"/>
          <w:szCs w:val="24"/>
        </w:rPr>
        <w:t>(муниципальными) органами, казенными учреждениями, органами управления государственными внебюджетными фондами) 05301П030</w:t>
      </w:r>
      <w:r>
        <w:rPr>
          <w:rFonts w:ascii="Times New Roman" w:hAnsi="Times New Roman" w:cs="Times New Roman"/>
          <w:sz w:val="24"/>
          <w:szCs w:val="24"/>
        </w:rPr>
        <w:t>0</w:t>
      </w:r>
      <w:r w:rsidRPr="00F119A2">
        <w:rPr>
          <w:rFonts w:ascii="Times New Roman" w:hAnsi="Times New Roman" w:cs="Times New Roman"/>
          <w:sz w:val="24"/>
          <w:szCs w:val="24"/>
        </w:rPr>
        <w:t> 100 39060,00»;</w:t>
      </w:r>
    </w:p>
    <w:p w:rsidR="006B35DE" w:rsidRDefault="006B35DE" w:rsidP="00F62949">
      <w:pPr>
        <w:spacing w:after="0" w:line="240" w:lineRule="auto"/>
        <w:ind w:firstLine="567"/>
        <w:jc w:val="both"/>
        <w:rPr>
          <w:rFonts w:ascii="Times New Roman" w:hAnsi="Times New Roman" w:cs="Times New Roman"/>
          <w:color w:val="000000"/>
          <w:sz w:val="24"/>
          <w:szCs w:val="24"/>
        </w:rPr>
      </w:pPr>
      <w:r w:rsidRPr="00F119A2">
        <w:rPr>
          <w:rFonts w:ascii="Times New Roman" w:hAnsi="Times New Roman" w:cs="Times New Roman"/>
          <w:sz w:val="24"/>
          <w:szCs w:val="24"/>
        </w:rPr>
        <w:t>По строке «Оказание муниципальной услуги "Реализация дополнительного образования</w:t>
      </w:r>
      <w:r w:rsidRPr="00877BFD">
        <w:rPr>
          <w:rFonts w:ascii="Times New Roman" w:hAnsi="Times New Roman" w:cs="Times New Roman"/>
          <w:color w:val="000000"/>
          <w:sz w:val="24"/>
          <w:szCs w:val="24"/>
        </w:rPr>
        <w:t xml:space="preserve">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 05301П0300 200 270000,00» цифры «270000,00» заменить цифрами «247457,10»;</w:t>
      </w:r>
    </w:p>
    <w:p w:rsidR="006B35DE" w:rsidRDefault="006B35DE" w:rsidP="00F6294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строке «</w:t>
      </w:r>
      <w:r w:rsidRPr="00131BED">
        <w:rPr>
          <w:rFonts w:ascii="Times New Roman" w:hAnsi="Times New Roman" w:cs="Times New Roman"/>
          <w:color w:val="000000"/>
          <w:sz w:val="24"/>
          <w:szCs w:val="24"/>
        </w:rPr>
        <w:t>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r>
        <w:rPr>
          <w:rFonts w:ascii="Times New Roman" w:hAnsi="Times New Roman" w:cs="Times New Roman"/>
          <w:color w:val="000000"/>
          <w:sz w:val="24"/>
          <w:szCs w:val="24"/>
        </w:rPr>
        <w:t xml:space="preserve"> 0800000000 000 23481079,32» цифры «23481079,32» заменить цифрами «29449414,93»;</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7043B2">
        <w:rPr>
          <w:rFonts w:ascii="Times New Roman" w:hAnsi="Times New Roman" w:cs="Times New Roman"/>
          <w:color w:val="000000"/>
          <w:sz w:val="24"/>
          <w:szCs w:val="24"/>
        </w:rPr>
        <w:t>По строке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 0830100000 000 22981079,32»</w:t>
      </w:r>
      <w:r>
        <w:rPr>
          <w:rFonts w:ascii="Times New Roman" w:hAnsi="Times New Roman" w:cs="Times New Roman"/>
          <w:color w:val="000000"/>
          <w:sz w:val="24"/>
          <w:szCs w:val="24"/>
        </w:rPr>
        <w:t xml:space="preserve"> ци</w:t>
      </w:r>
      <w:r w:rsidRPr="007043B2">
        <w:rPr>
          <w:rFonts w:ascii="Times New Roman" w:hAnsi="Times New Roman" w:cs="Times New Roman"/>
          <w:color w:val="000000"/>
          <w:sz w:val="24"/>
          <w:szCs w:val="24"/>
        </w:rPr>
        <w:t>фры «22981079,30» заменить цифрами «29449414,93»;</w:t>
      </w:r>
      <w:r>
        <w:rPr>
          <w:rFonts w:ascii="Times New Roman" w:hAnsi="Times New Roman" w:cs="Times New Roman"/>
          <w:color w:val="000000"/>
          <w:sz w:val="24"/>
          <w:szCs w:val="24"/>
        </w:rPr>
        <w:t xml:space="preserve"> </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 0830120390 200 6906093,22» цифры «6906093,22» заменить цифрами «9859019,51»;</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  Межбюджетные трансферты) 0830199000 500 2741281,20» цифры «2741281,20» заменить цифрами «5756690,52»;</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 1000000000 000 33878510,96» цифры «33878510,96» заменить цифрами «</w:t>
      </w:r>
      <w:r>
        <w:rPr>
          <w:rFonts w:ascii="Times New Roman" w:hAnsi="Times New Roman" w:cs="Times New Roman"/>
          <w:color w:val="000000"/>
          <w:sz w:val="24"/>
          <w:szCs w:val="24"/>
        </w:rPr>
        <w:t>43453313,22</w:t>
      </w:r>
      <w:r w:rsidRPr="00877BFD">
        <w:rPr>
          <w:rFonts w:ascii="Times New Roman" w:hAnsi="Times New Roman" w:cs="Times New Roman"/>
          <w:color w:val="000000"/>
          <w:sz w:val="24"/>
          <w:szCs w:val="24"/>
        </w:rPr>
        <w:t>»;</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«Региональный проект "Оказание государственной поддержки гражданам в обеспечении жильем и оплате жилищно-коммунальных услуг" 1020100000 000 4576576,37» цифры «4576576,37» заменить цифрами «6628767,66»;</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«Предоставление социальных выплат молодым семьям на приобретение (строительство) жилого помещения (Социальное обеспечение и иные выплаты населению) 10201</w:t>
      </w:r>
      <w:r w:rsidRPr="00877BFD">
        <w:rPr>
          <w:rFonts w:ascii="Times New Roman" w:hAnsi="Times New Roman" w:cs="Times New Roman"/>
          <w:color w:val="000000"/>
          <w:sz w:val="24"/>
          <w:szCs w:val="24"/>
          <w:lang w:val="en-US"/>
        </w:rPr>
        <w:t>L</w:t>
      </w:r>
      <w:r w:rsidRPr="00877BFD">
        <w:rPr>
          <w:rFonts w:ascii="Times New Roman" w:hAnsi="Times New Roman" w:cs="Times New Roman"/>
          <w:color w:val="000000"/>
          <w:sz w:val="24"/>
          <w:szCs w:val="24"/>
        </w:rPr>
        <w:t>4970 300 10000,00» цифры «10000,00» заменить цифрами «0,00»;</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После строки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color w:val="000000"/>
          <w:sz w:val="24"/>
          <w:szCs w:val="24"/>
        </w:rPr>
        <w:t xml:space="preserve"> </w:t>
      </w:r>
      <w:r w:rsidRPr="00877BFD">
        <w:rPr>
          <w:rFonts w:ascii="Times New Roman" w:hAnsi="Times New Roman" w:cs="Times New Roman"/>
          <w:color w:val="000000"/>
          <w:sz w:val="24"/>
          <w:szCs w:val="24"/>
        </w:rPr>
        <w:t>(Капитальные вложения в объекты государственной (муниципальной) собственности) 10201</w:t>
      </w:r>
      <w:r w:rsidRPr="00877BFD">
        <w:rPr>
          <w:rFonts w:ascii="Times New Roman" w:hAnsi="Times New Roman" w:cs="Times New Roman"/>
          <w:color w:val="000000"/>
          <w:sz w:val="24"/>
          <w:szCs w:val="24"/>
          <w:lang w:val="en-US"/>
        </w:rPr>
        <w:t>R</w:t>
      </w:r>
      <w:r w:rsidRPr="00877BFD">
        <w:rPr>
          <w:rFonts w:ascii="Times New Roman" w:hAnsi="Times New Roman" w:cs="Times New Roman"/>
          <w:color w:val="000000"/>
          <w:sz w:val="24"/>
          <w:szCs w:val="24"/>
        </w:rPr>
        <w:t>0820 400 4566576,37» дополнить строками следующего содержания:</w:t>
      </w:r>
    </w:p>
    <w:p w:rsidR="006B35DE" w:rsidRPr="00F119A2" w:rsidRDefault="006B35DE" w:rsidP="00F62949">
      <w:pPr>
        <w:spacing w:after="0" w:line="240" w:lineRule="auto"/>
        <w:ind w:firstLine="567"/>
        <w:jc w:val="both"/>
        <w:rPr>
          <w:rFonts w:ascii="Times New Roman" w:hAnsi="Times New Roman" w:cs="Times New Roman"/>
          <w:sz w:val="24"/>
          <w:szCs w:val="24"/>
        </w:rPr>
      </w:pPr>
      <w:r w:rsidRPr="00F119A2">
        <w:rPr>
          <w:rFonts w:ascii="Times New Roman" w:hAnsi="Times New Roman" w:cs="Times New Roman"/>
          <w:sz w:val="24"/>
          <w:szCs w:val="24"/>
        </w:rPr>
        <w:t>«Предоставление социальных выплат молодым семьям на приобретение (строительство) жилого помещения (Социальное обеспечение и иные выплаты населению) 10201R4970 200 937359,68;</w:t>
      </w:r>
    </w:p>
    <w:p w:rsidR="006B35DE" w:rsidRPr="00F119A2" w:rsidRDefault="006B35DE" w:rsidP="00F62949">
      <w:pPr>
        <w:spacing w:after="0" w:line="240" w:lineRule="auto"/>
        <w:ind w:firstLine="567"/>
        <w:jc w:val="both"/>
        <w:rPr>
          <w:rFonts w:ascii="Times New Roman" w:hAnsi="Times New Roman" w:cs="Times New Roman"/>
          <w:sz w:val="24"/>
          <w:szCs w:val="24"/>
        </w:rPr>
      </w:pPr>
      <w:r w:rsidRPr="00F119A2">
        <w:rPr>
          <w:rFonts w:ascii="Times New Roman" w:hAnsi="Times New Roman" w:cs="Times New Roman"/>
          <w:sz w:val="24"/>
          <w:szCs w:val="24"/>
        </w:rPr>
        <w:t>Предоставление социальных выплат молодым семьям на приобретение (строительство) жилого помещения (Социальное обеспечение и иные выплаты населению) 10201Д4970 200 1124831,61»;</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«Ведомственный проект "Обеспечение жильем семей (граждан) Юрьевецкого муниципального района, нуждающихся в улучшении жилищных условий" 1030100000 000 1766602,27» цифры «176</w:t>
      </w:r>
      <w:r>
        <w:rPr>
          <w:rFonts w:ascii="Times New Roman" w:hAnsi="Times New Roman" w:cs="Times New Roman"/>
          <w:color w:val="000000"/>
          <w:sz w:val="24"/>
          <w:szCs w:val="24"/>
        </w:rPr>
        <w:t>6</w:t>
      </w:r>
      <w:r w:rsidRPr="00877BFD">
        <w:rPr>
          <w:rFonts w:ascii="Times New Roman" w:hAnsi="Times New Roman" w:cs="Times New Roman"/>
          <w:color w:val="000000"/>
          <w:sz w:val="24"/>
          <w:szCs w:val="24"/>
        </w:rPr>
        <w:t>602,27» заменить цифрами «2568783,34»;</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 10301S3100 300 73580,67» цифры «73580,67» заменить цифрами «875761,74»;</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«Ведомственный проект "Организация мероприятий по обеспечению функционирования систем жизнеобеспечения Юрьевецкого муниципального района" 1030300000 000 13129788,33» цифры «13129788,33» заменить цифрами «1</w:t>
      </w:r>
      <w:r>
        <w:rPr>
          <w:rFonts w:ascii="Times New Roman" w:hAnsi="Times New Roman" w:cs="Times New Roman"/>
          <w:color w:val="000000"/>
          <w:sz w:val="24"/>
          <w:szCs w:val="24"/>
        </w:rPr>
        <w:t>41</w:t>
      </w:r>
      <w:r w:rsidRPr="00877BFD">
        <w:rPr>
          <w:rFonts w:ascii="Times New Roman" w:hAnsi="Times New Roman" w:cs="Times New Roman"/>
          <w:color w:val="000000"/>
          <w:sz w:val="24"/>
          <w:szCs w:val="24"/>
        </w:rPr>
        <w:t>23775,69»;</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 1030320430 200 1462647,00» цифры «1462647,00» заменить цифрами «976282,00»;</w:t>
      </w:r>
    </w:p>
    <w:p w:rsidR="006B35DE" w:rsidRPr="00877BFD" w:rsidRDefault="006B35DE" w:rsidP="00F62949">
      <w:pPr>
        <w:spacing w:after="0" w:line="240" w:lineRule="auto"/>
        <w:ind w:firstLine="567"/>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После строки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 1030320430 200 976282,00» дополнить строками следующего содержания:</w:t>
      </w:r>
    </w:p>
    <w:p w:rsidR="006B35DE" w:rsidRPr="00F119A2" w:rsidRDefault="006B35DE" w:rsidP="00F62949">
      <w:pPr>
        <w:spacing w:after="0" w:line="240" w:lineRule="auto"/>
        <w:ind w:firstLine="567"/>
        <w:jc w:val="both"/>
        <w:rPr>
          <w:rFonts w:ascii="Times New Roman" w:hAnsi="Times New Roman" w:cs="Times New Roman"/>
          <w:sz w:val="24"/>
          <w:szCs w:val="24"/>
        </w:rPr>
      </w:pPr>
      <w:r w:rsidRPr="00F119A2">
        <w:rPr>
          <w:rFonts w:ascii="Times New Roman" w:hAnsi="Times New Roman" w:cs="Times New Roman"/>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 1030320431 200 153900,00;</w:t>
      </w:r>
    </w:p>
    <w:p w:rsidR="006B35DE" w:rsidRPr="00F119A2" w:rsidRDefault="006B35DE" w:rsidP="00F62949">
      <w:pPr>
        <w:spacing w:after="0" w:line="240" w:lineRule="auto"/>
        <w:ind w:firstLine="567"/>
        <w:jc w:val="both"/>
        <w:rPr>
          <w:rFonts w:ascii="Times New Roman" w:hAnsi="Times New Roman" w:cs="Times New Roman"/>
          <w:sz w:val="24"/>
          <w:szCs w:val="24"/>
        </w:rPr>
      </w:pPr>
      <w:r w:rsidRPr="00F119A2">
        <w:rPr>
          <w:rFonts w:ascii="Times New Roman" w:hAnsi="Times New Roman" w:cs="Times New Roman"/>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 1030320432 200 99990,00;</w:t>
      </w:r>
    </w:p>
    <w:p w:rsidR="006B35DE" w:rsidRDefault="006B35DE" w:rsidP="00F62949">
      <w:pPr>
        <w:spacing w:after="0" w:line="240" w:lineRule="auto"/>
        <w:ind w:firstLine="567"/>
        <w:jc w:val="both"/>
        <w:rPr>
          <w:rFonts w:ascii="Times New Roman" w:hAnsi="Times New Roman" w:cs="Times New Roman"/>
          <w:sz w:val="24"/>
          <w:szCs w:val="24"/>
        </w:rPr>
      </w:pPr>
      <w:r w:rsidRPr="00F119A2">
        <w:rPr>
          <w:rFonts w:ascii="Times New Roman" w:hAnsi="Times New Roman" w:cs="Times New Roman"/>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 1030320433 200 172475,00»;</w:t>
      </w:r>
    </w:p>
    <w:p w:rsidR="006B35DE" w:rsidRPr="006C1B57" w:rsidRDefault="006B35DE" w:rsidP="00F62949">
      <w:pPr>
        <w:spacing w:after="0" w:line="240" w:lineRule="auto"/>
        <w:ind w:firstLine="567"/>
        <w:jc w:val="both"/>
        <w:rPr>
          <w:rFonts w:ascii="Times New Roman" w:hAnsi="Times New Roman" w:cs="Times New Roman"/>
          <w:sz w:val="24"/>
          <w:szCs w:val="24"/>
        </w:rPr>
      </w:pPr>
      <w:r w:rsidRPr="006C1B57">
        <w:rPr>
          <w:rFonts w:ascii="Times New Roman" w:hAnsi="Times New Roman" w:cs="Times New Roman"/>
          <w:sz w:val="24"/>
          <w:szCs w:val="24"/>
        </w:rPr>
        <w:t>Строку «Предоставление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расходов, связанных лицензированием подземных водозаборов и исполнением обязательств недропользователя (Иные бюджетные ассигнования) 1030360040 800 500000,00» изложить в новой редакции следующего содержания:</w:t>
      </w:r>
    </w:p>
    <w:p w:rsidR="006B35DE" w:rsidRPr="006C1B57" w:rsidRDefault="006B35DE" w:rsidP="00F62949">
      <w:pPr>
        <w:spacing w:after="0" w:line="240" w:lineRule="auto"/>
        <w:ind w:firstLine="567"/>
        <w:jc w:val="both"/>
        <w:rPr>
          <w:rFonts w:ascii="Times New Roman" w:hAnsi="Times New Roman" w:cs="Times New Roman"/>
          <w:sz w:val="24"/>
          <w:szCs w:val="24"/>
        </w:rPr>
      </w:pPr>
      <w:r w:rsidRPr="006C1B57">
        <w:rPr>
          <w:rFonts w:ascii="Times New Roman" w:hAnsi="Times New Roman" w:cs="Times New Roman"/>
          <w:sz w:val="24"/>
          <w:szCs w:val="24"/>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 1030360040 800 500000,00»;</w:t>
      </w:r>
    </w:p>
    <w:p w:rsidR="006B35DE" w:rsidRPr="00F119A2" w:rsidRDefault="006B35DE" w:rsidP="00AB55B6">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Строку «Предоставление организациям жилищно-коммунального хозяйства субсидий на обеспечение непредвиденных расходов, связанных с подготовкой и прохождением отопительного сезона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w:t>
      </w:r>
      <w:r>
        <w:rPr>
          <w:rFonts w:ascii="Times New Roman" w:hAnsi="Times New Roman" w:cs="Times New Roman"/>
          <w:sz w:val="24"/>
          <w:szCs w:val="24"/>
        </w:rPr>
        <w:t xml:space="preserve"> </w:t>
      </w:r>
      <w:r w:rsidRPr="00F119A2">
        <w:rPr>
          <w:rFonts w:ascii="Times New Roman" w:hAnsi="Times New Roman" w:cs="Times New Roman"/>
          <w:sz w:val="24"/>
          <w:szCs w:val="24"/>
        </w:rPr>
        <w:t>(Иные бюджетные ассигнования) 1030360050 800 1400000,00» изложить в новой редакции следующего содержания:</w:t>
      </w:r>
    </w:p>
    <w:p w:rsidR="006B35DE" w:rsidRPr="00F119A2" w:rsidRDefault="006B35DE" w:rsidP="00AB55B6">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 xml:space="preserve">«Предоставление организациям жилищно-коммунального хозяйства </w:t>
      </w:r>
      <w:r w:rsidRPr="00F119A2">
        <w:rPr>
          <w:rFonts w:ascii="Times New Roman" w:hAnsi="Times New Roman" w:cs="Times New Roman"/>
          <w:spacing w:val="-1"/>
          <w:sz w:val="24"/>
          <w:szCs w:val="24"/>
        </w:rPr>
        <w:t xml:space="preserve">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w:t>
      </w:r>
      <w:r w:rsidRPr="00F119A2">
        <w:rPr>
          <w:rFonts w:ascii="Times New Roman" w:hAnsi="Times New Roman" w:cs="Times New Roman"/>
          <w:sz w:val="24"/>
          <w:szCs w:val="24"/>
        </w:rPr>
        <w:t>(Иные бюджетные ассигнования) 1030360050 800 1400000,00»;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 10303S6800 200 8708109,33» цифры «8708109,33» заменить цифрами «8727051,83»;</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 10303S6800 400 180000,00» цифры «180000,00» заменить цифрами «</w:t>
      </w:r>
      <w:r>
        <w:rPr>
          <w:rFonts w:ascii="Times New Roman" w:hAnsi="Times New Roman" w:cs="Times New Roman"/>
          <w:color w:val="000000"/>
          <w:sz w:val="24"/>
          <w:szCs w:val="24"/>
        </w:rPr>
        <w:t>1215044,86</w:t>
      </w:r>
      <w:r w:rsidRPr="00877BFD">
        <w:rPr>
          <w:rFonts w:ascii="Times New Roman" w:hAnsi="Times New Roman" w:cs="Times New Roman"/>
          <w:color w:val="000000"/>
          <w:sz w:val="24"/>
          <w:szCs w:val="24"/>
        </w:rPr>
        <w:t>»;</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Ведомственный проект "Благоустройство и санитарное содержание территорий Юрьевецкого муниципального района" 1030600000 000 6701939,00» цифры «6701939,00» заменить цифрами «12428381,54»;</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После строки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 1030699004 500 44939,00» дополнить строками следующего содержания:</w:t>
      </w:r>
    </w:p>
    <w:p w:rsidR="006B35DE" w:rsidRPr="00F119A2" w:rsidRDefault="006B35DE" w:rsidP="00AB55B6">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 10306М0110 200 840000,00;</w:t>
      </w:r>
    </w:p>
    <w:p w:rsidR="006B35DE" w:rsidRPr="00F119A2" w:rsidRDefault="006B35DE" w:rsidP="00AB55B6">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 xml:space="preserve">Проведение работ по валке аварийных деревьев на территории Юрьевецкого городского поселения (Закупка товаров, работ и услуг для государственных (муниципальных) нужд) 10306М0120 </w:t>
      </w:r>
      <w:r>
        <w:rPr>
          <w:rFonts w:ascii="Times New Roman" w:hAnsi="Times New Roman" w:cs="Times New Roman"/>
          <w:sz w:val="24"/>
          <w:szCs w:val="24"/>
        </w:rPr>
        <w:t xml:space="preserve">200 </w:t>
      </w:r>
      <w:r w:rsidRPr="00F119A2">
        <w:rPr>
          <w:rFonts w:ascii="Times New Roman" w:hAnsi="Times New Roman" w:cs="Times New Roman"/>
          <w:sz w:val="24"/>
          <w:szCs w:val="24"/>
        </w:rPr>
        <w:t>600000,00»;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10306М0130 200 4000000,00» цифры «4000000,00» заменить цифрами «2547491,00»;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 10306М0140 200 1200000,00» цифры «1200000,00» заменить цифрами «600000,00»;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Выполнение мероприятий по содержанию зеленых зон Юрьевецкого городского поселения (</w:t>
      </w:r>
      <w:r>
        <w:rPr>
          <w:rFonts w:ascii="Times New Roman" w:hAnsi="Times New Roman" w:cs="Times New Roman"/>
          <w:color w:val="000000"/>
          <w:sz w:val="24"/>
          <w:szCs w:val="24"/>
        </w:rPr>
        <w:t>З</w:t>
      </w:r>
      <w:r w:rsidRPr="00877BFD">
        <w:rPr>
          <w:rFonts w:ascii="Times New Roman" w:hAnsi="Times New Roman" w:cs="Times New Roman"/>
          <w:color w:val="000000"/>
          <w:sz w:val="24"/>
          <w:szCs w:val="24"/>
        </w:rPr>
        <w:t>акупка товаров, работ и услуг для обеспечения государственных (муниципальных) нужд) 10306М0160 200 500000,00» цифры «500000,00» заменить цифрами «0,00»;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«Организация мероприятий по вывозу стихийных навалов мусора с территории Юрьевецкого городского поселения (</w:t>
      </w:r>
      <w:r>
        <w:rPr>
          <w:rFonts w:ascii="Times New Roman" w:hAnsi="Times New Roman" w:cs="Times New Roman"/>
          <w:color w:val="000000"/>
          <w:sz w:val="24"/>
          <w:szCs w:val="24"/>
        </w:rPr>
        <w:t>З</w:t>
      </w:r>
      <w:r w:rsidRPr="00877BFD">
        <w:rPr>
          <w:rFonts w:ascii="Times New Roman" w:hAnsi="Times New Roman" w:cs="Times New Roman"/>
          <w:color w:val="000000"/>
          <w:sz w:val="24"/>
          <w:szCs w:val="24"/>
        </w:rPr>
        <w:t>акупка товаров, работ и услуг для обеспечения государственных (муниципальных) нужд) 10306М0190 200 840000,00» цифры «840000,00» заменит цифрами «0,00»;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После строки «</w:t>
      </w:r>
      <w:r w:rsidRPr="00877BFD">
        <w:rPr>
          <w:rFonts w:ascii="Times New Roman" w:hAnsi="Times New Roman" w:cs="Times New Roman"/>
          <w:color w:val="000000"/>
          <w:sz w:val="24"/>
          <w:szCs w:val="24"/>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 10306М0190 200 0,00» дополнить строками следующего содержания:</w:t>
      </w:r>
    </w:p>
    <w:p w:rsidR="006B35DE" w:rsidRPr="00F119A2" w:rsidRDefault="006B35DE" w:rsidP="00AB55B6">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«Выполнение мероприятий по содержанию и ремонту сетей уличного освещения на территории Юрьевецкого городского пос</w:t>
      </w:r>
      <w:r>
        <w:rPr>
          <w:rFonts w:ascii="Times New Roman" w:hAnsi="Times New Roman" w:cs="Times New Roman"/>
          <w:sz w:val="24"/>
          <w:szCs w:val="24"/>
        </w:rPr>
        <w:t>е</w:t>
      </w:r>
      <w:r w:rsidRPr="00F119A2">
        <w:rPr>
          <w:rFonts w:ascii="Times New Roman" w:hAnsi="Times New Roman" w:cs="Times New Roman"/>
          <w:sz w:val="24"/>
          <w:szCs w:val="24"/>
        </w:rPr>
        <w:t>ления</w:t>
      </w:r>
      <w:r>
        <w:rPr>
          <w:rFonts w:ascii="Times New Roman" w:hAnsi="Times New Roman" w:cs="Times New Roman"/>
          <w:sz w:val="24"/>
          <w:szCs w:val="24"/>
        </w:rPr>
        <w:t xml:space="preserve"> </w:t>
      </w:r>
      <w:r w:rsidRPr="00F119A2">
        <w:rPr>
          <w:rFonts w:ascii="Times New Roman" w:hAnsi="Times New Roman" w:cs="Times New Roman"/>
          <w:sz w:val="24"/>
          <w:szCs w:val="24"/>
        </w:rPr>
        <w:t>(Закупка товаров, работ и услуг для обеспечения государственных (муниципальных) нужд 10306М0220 200 7677184,37;</w:t>
      </w:r>
    </w:p>
    <w:p w:rsidR="006B35DE" w:rsidRPr="00F119A2" w:rsidRDefault="006B35DE" w:rsidP="00AB55B6">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Выполнение мероприятий по содержанию и ремонту сетей уличного освещения на территории Юрьевецкого городского пос</w:t>
      </w:r>
      <w:r>
        <w:rPr>
          <w:rFonts w:ascii="Times New Roman" w:hAnsi="Times New Roman" w:cs="Times New Roman"/>
          <w:sz w:val="24"/>
          <w:szCs w:val="24"/>
        </w:rPr>
        <w:t>е</w:t>
      </w:r>
      <w:r w:rsidRPr="00F119A2">
        <w:rPr>
          <w:rFonts w:ascii="Times New Roman" w:hAnsi="Times New Roman" w:cs="Times New Roman"/>
          <w:sz w:val="24"/>
          <w:szCs w:val="24"/>
        </w:rPr>
        <w:t>ления</w:t>
      </w:r>
      <w:r>
        <w:rPr>
          <w:rFonts w:ascii="Times New Roman" w:hAnsi="Times New Roman" w:cs="Times New Roman"/>
          <w:sz w:val="24"/>
          <w:szCs w:val="24"/>
        </w:rPr>
        <w:t xml:space="preserve"> </w:t>
      </w:r>
      <w:r w:rsidRPr="00F119A2">
        <w:rPr>
          <w:rFonts w:ascii="Times New Roman" w:hAnsi="Times New Roman" w:cs="Times New Roman"/>
          <w:sz w:val="24"/>
          <w:szCs w:val="24"/>
        </w:rPr>
        <w:t>(Иные бюджетные ассигнования) 10306М0220 800 1767,17»;</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Муниципальная программа Юрьевецкого муниципального района "Информационное общество Юрьевецкого муниципального района" 1100000000 000 1698141,00» цифры «1698141,00» заменить цифрами «1816627,20»;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Ведомственный проект "Обслуживание и техническое сопровождение компьютерной, оргтехники и оборудования и программного обеспечения" 1130300000 000 1384904,00» цифры «1384904,00» заменить цифрами «1503390,20»;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«Техническое сопровождение и обслуживание программного обеспечения (Закупка товаров, работ и услуг для обеспечения государственных (муниципальных) нужд) 1130320490 200 833904,00» цифры «833904,00» заменить цифрами «832893,20»;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После строки «</w:t>
      </w:r>
      <w:r w:rsidRPr="00877BFD">
        <w:rPr>
          <w:rFonts w:ascii="Times New Roman" w:hAnsi="Times New Roman" w:cs="Times New Roman"/>
          <w:color w:val="000000"/>
          <w:sz w:val="24"/>
          <w:szCs w:val="24"/>
        </w:rPr>
        <w:t>Приобретение СВТ и оргтехники (Закупка товаров, работ и услуг для обеспечения государственных (муниципальных) нужд) 1130320500 200 256000,00» дополнить строкой следующего содержания:</w:t>
      </w:r>
    </w:p>
    <w:p w:rsidR="006B35DE" w:rsidRPr="00F119A2" w:rsidRDefault="006B35DE" w:rsidP="00AB55B6">
      <w:pPr>
        <w:spacing w:after="0" w:line="240" w:lineRule="auto"/>
        <w:ind w:firstLine="540"/>
        <w:jc w:val="both"/>
        <w:rPr>
          <w:rFonts w:ascii="Times New Roman" w:hAnsi="Times New Roman" w:cs="Times New Roman"/>
          <w:sz w:val="24"/>
          <w:szCs w:val="24"/>
        </w:rPr>
      </w:pPr>
      <w:r w:rsidRPr="007043B2">
        <w:rPr>
          <w:rFonts w:ascii="Times New Roman" w:hAnsi="Times New Roman" w:cs="Times New Roman"/>
          <w:sz w:val="24"/>
          <w:szCs w:val="24"/>
        </w:rPr>
        <w:t xml:space="preserve">«Исполнение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 </w:t>
      </w:r>
      <w:r w:rsidRPr="00F119A2">
        <w:rPr>
          <w:rFonts w:ascii="Times New Roman" w:hAnsi="Times New Roman" w:cs="Times New Roman"/>
          <w:sz w:val="24"/>
          <w:szCs w:val="24"/>
        </w:rPr>
        <w:t>11303М0910 200 119497,00»;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Муниципальная программа Юрьевецкого муниципального района "Проведение массовых мероприятий на территории Юрьевецкого муниципального района" 1200000000 450000,00» цифры «450000,00» заменить цифрами «485000,00»;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«Ведомственный проект "Проведение праздничных, культурно-массовых мероприятий"1230100000 000 350000,00» цифры «350000,00» заменить цифрами «385000,00»;</w:t>
      </w:r>
    </w:p>
    <w:p w:rsidR="006B35DE" w:rsidRPr="00877BFD" w:rsidRDefault="006B35DE" w:rsidP="00A4710E">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«Проведение мероприятий с целью сохранения, использования и популяризации культурного наследия Юрьевецкого муниципального района (</w:t>
      </w:r>
      <w:r>
        <w:rPr>
          <w:rFonts w:ascii="Times New Roman" w:hAnsi="Times New Roman" w:cs="Times New Roman"/>
          <w:color w:val="000000"/>
          <w:sz w:val="24"/>
          <w:szCs w:val="24"/>
        </w:rPr>
        <w:t>З</w:t>
      </w:r>
      <w:r w:rsidRPr="00877BFD">
        <w:rPr>
          <w:rFonts w:ascii="Times New Roman" w:hAnsi="Times New Roman" w:cs="Times New Roman"/>
          <w:color w:val="000000"/>
          <w:sz w:val="24"/>
          <w:szCs w:val="24"/>
        </w:rPr>
        <w:t>акупка товаров, работ и услуг для обеспечения государственных (муниципальных) нужд) 1230120510 200 350000,00» цифры «350000,00» заменить цифрами «385000,00»;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Муниципальная программа Юрьевецкого муниципального района "Развитие водохозяйственного комплекса Юрьевецкого муниципального района" 1600000000 000 26948465,96» цифры «26948465,95» заменить цифрами «26961462,98»;</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Ведомственный проект "Проектирование реконструкции, капитального ремонта объектов инженерной защиты" 1630200000 000 500000,00» цифры «500000,00» заменить цифрами «512997,03»;</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После строки «</w:t>
      </w:r>
      <w:r w:rsidRPr="00877BFD">
        <w:rPr>
          <w:rFonts w:ascii="Times New Roman" w:hAnsi="Times New Roman" w:cs="Times New Roman"/>
          <w:color w:val="000000"/>
          <w:sz w:val="24"/>
          <w:szCs w:val="24"/>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 16302S1051 200 500000,00» дополнить строкой следующего содержания:</w:t>
      </w:r>
    </w:p>
    <w:p w:rsidR="006B35DE" w:rsidRPr="00F119A2" w:rsidRDefault="006B35DE" w:rsidP="00AB55B6">
      <w:pPr>
        <w:spacing w:after="0" w:line="240" w:lineRule="auto"/>
        <w:ind w:firstLine="540"/>
        <w:jc w:val="both"/>
        <w:rPr>
          <w:rFonts w:ascii="Times New Roman" w:hAnsi="Times New Roman" w:cs="Times New Roman"/>
          <w:sz w:val="24"/>
          <w:szCs w:val="24"/>
        </w:rPr>
      </w:pPr>
      <w:r w:rsidRPr="00F119A2">
        <w:rPr>
          <w:rFonts w:ascii="Times New Roman" w:hAnsi="Times New Roman" w:cs="Times New Roman"/>
          <w:sz w:val="24"/>
          <w:szCs w:val="24"/>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w:t>
      </w:r>
      <w:r>
        <w:rPr>
          <w:rFonts w:ascii="Times New Roman" w:hAnsi="Times New Roman" w:cs="Times New Roman"/>
          <w:sz w:val="24"/>
          <w:szCs w:val="24"/>
        </w:rPr>
        <w:t>К</w:t>
      </w:r>
      <w:r w:rsidRPr="00F119A2">
        <w:rPr>
          <w:rFonts w:ascii="Times New Roman" w:hAnsi="Times New Roman" w:cs="Times New Roman"/>
          <w:sz w:val="24"/>
          <w:szCs w:val="24"/>
        </w:rPr>
        <w:t>апитальные вложения в объекты государственной (муниципальной) собственности)) 16302S1051 400 12997,03»;</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w:t>
      </w:r>
      <w:r>
        <w:rPr>
          <w:rFonts w:ascii="Times New Roman" w:hAnsi="Times New Roman" w:cs="Times New Roman"/>
          <w:color w:val="000000"/>
          <w:sz w:val="24"/>
          <w:szCs w:val="24"/>
        </w:rPr>
        <w:t>И</w:t>
      </w:r>
      <w:r w:rsidRPr="00877BFD">
        <w:rPr>
          <w:rFonts w:ascii="Times New Roman" w:hAnsi="Times New Roman" w:cs="Times New Roman"/>
          <w:color w:val="000000"/>
          <w:sz w:val="24"/>
          <w:szCs w:val="24"/>
        </w:rPr>
        <w:t>ные вопросы, связанные с деятельностью органов местного самоуправления Юрьевецкого муниципального района 3100000000 000 4839066,92» цифры «4839066,92» заменить цифрами «</w:t>
      </w:r>
      <w:r>
        <w:rPr>
          <w:rFonts w:ascii="Times New Roman" w:hAnsi="Times New Roman" w:cs="Times New Roman"/>
          <w:color w:val="000000"/>
          <w:sz w:val="24"/>
          <w:szCs w:val="24"/>
        </w:rPr>
        <w:t>5310253,11</w:t>
      </w:r>
      <w:r w:rsidRPr="00877BFD">
        <w:rPr>
          <w:rFonts w:ascii="Times New Roman" w:hAnsi="Times New Roman" w:cs="Times New Roman"/>
          <w:color w:val="000000"/>
          <w:sz w:val="24"/>
          <w:szCs w:val="24"/>
        </w:rPr>
        <w:t>»;</w:t>
      </w:r>
    </w:p>
    <w:p w:rsidR="006B35DE" w:rsidRPr="00877BFD" w:rsidRDefault="006B35DE" w:rsidP="00AB55B6">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color w:val="000000"/>
          <w:sz w:val="24"/>
          <w:szCs w:val="24"/>
        </w:rPr>
        <w:t>По строке «</w:t>
      </w:r>
      <w:r w:rsidRPr="00877BFD">
        <w:rPr>
          <w:rFonts w:ascii="Times New Roman" w:hAnsi="Times New Roman" w:cs="Times New Roman"/>
          <w:sz w:val="24"/>
          <w:szCs w:val="24"/>
        </w:rPr>
        <w:t>Непрограммные направления деятельности исполнительных органов местного самоуправления Юрьевецкого муниципального района 3190000000 000 4839066,92» цифры «4839066,92» заменить цифрами «</w:t>
      </w:r>
      <w:r>
        <w:rPr>
          <w:rFonts w:ascii="Times New Roman" w:hAnsi="Times New Roman" w:cs="Times New Roman"/>
          <w:sz w:val="24"/>
          <w:szCs w:val="24"/>
        </w:rPr>
        <w:t>5310253,11</w:t>
      </w:r>
      <w:r w:rsidRPr="00877BFD">
        <w:rPr>
          <w:rFonts w:ascii="Times New Roman" w:hAnsi="Times New Roman" w:cs="Times New Roman"/>
          <w:sz w:val="24"/>
          <w:szCs w:val="24"/>
        </w:rPr>
        <w:t>»;</w:t>
      </w:r>
    </w:p>
    <w:p w:rsidR="006B35DE" w:rsidRPr="00877BFD" w:rsidRDefault="006B35DE" w:rsidP="00AB55B6">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sz w:val="24"/>
          <w:szCs w:val="24"/>
        </w:rPr>
        <w:t>После строки «Непрограммные направления деятельности исполнительных органов местного самоуправления Юрьевецкого муниципального района 3190000000 000 5</w:t>
      </w:r>
      <w:r>
        <w:rPr>
          <w:rFonts w:ascii="Times New Roman" w:hAnsi="Times New Roman" w:cs="Times New Roman"/>
          <w:sz w:val="24"/>
          <w:szCs w:val="24"/>
        </w:rPr>
        <w:t>31</w:t>
      </w:r>
      <w:r w:rsidRPr="00877BFD">
        <w:rPr>
          <w:rFonts w:ascii="Times New Roman" w:hAnsi="Times New Roman" w:cs="Times New Roman"/>
          <w:sz w:val="24"/>
          <w:szCs w:val="24"/>
        </w:rPr>
        <w:t>0253,11» дополнить строкой следующего содержания:</w:t>
      </w:r>
    </w:p>
    <w:p w:rsidR="006B35DE" w:rsidRPr="00877BFD" w:rsidRDefault="006B35DE" w:rsidP="00AB55B6">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sz w:val="24"/>
          <w:szCs w:val="24"/>
        </w:rPr>
        <w:t>«Проведение экспертизы среднего размера 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w:t>
      </w:r>
      <w:r>
        <w:rPr>
          <w:rFonts w:ascii="Times New Roman" w:hAnsi="Times New Roman" w:cs="Times New Roman"/>
          <w:sz w:val="24"/>
          <w:szCs w:val="24"/>
        </w:rPr>
        <w:t xml:space="preserve"> </w:t>
      </w:r>
      <w:r w:rsidRPr="00877BFD">
        <w:rPr>
          <w:rFonts w:ascii="Times New Roman" w:hAnsi="Times New Roman" w:cs="Times New Roman"/>
          <w:sz w:val="24"/>
          <w:szCs w:val="24"/>
        </w:rPr>
        <w:t>(Закупка товаров, работ и услуг для обеспечения государственных (муниципальных) нужд) 3190020740 200 60000,00»;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«Исполнение судебных актов (Иные бюджетные ассигнования) 3190090180 800 4838368,16» цифры «4838368,16» заменить цифрами «</w:t>
      </w:r>
      <w:r>
        <w:rPr>
          <w:rFonts w:ascii="Times New Roman" w:hAnsi="Times New Roman" w:cs="Times New Roman"/>
          <w:color w:val="000000"/>
          <w:sz w:val="24"/>
          <w:szCs w:val="24"/>
        </w:rPr>
        <w:t>4148074,35</w:t>
      </w:r>
      <w:r w:rsidRPr="00877BFD">
        <w:rPr>
          <w:rFonts w:ascii="Times New Roman" w:hAnsi="Times New Roman" w:cs="Times New Roman"/>
          <w:color w:val="000000"/>
          <w:sz w:val="24"/>
          <w:szCs w:val="24"/>
        </w:rPr>
        <w:t>»;</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После строки «Исполнение судебных актов (Иные бюджетные ассигнования) 3190090180 800 4718074,35» дополнить строками следующего содержания:</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w:t>
      </w:r>
      <w:r>
        <w:rPr>
          <w:rFonts w:ascii="Times New Roman" w:hAnsi="Times New Roman" w:cs="Times New Roman"/>
          <w:color w:val="000000"/>
          <w:sz w:val="24"/>
          <w:szCs w:val="24"/>
        </w:rPr>
        <w:t xml:space="preserve"> </w:t>
      </w:r>
      <w:r w:rsidRPr="00877BFD">
        <w:rPr>
          <w:rFonts w:ascii="Times New Roman" w:hAnsi="Times New Roman" w:cs="Times New Roman"/>
          <w:color w:val="000000"/>
          <w:sz w:val="24"/>
          <w:szCs w:val="24"/>
        </w:rPr>
        <w:t>(Закупка товаров, работ и услуг для обеспечения государственных (муниципальных) нужд) 3190090181 200 461480,00;</w:t>
      </w:r>
    </w:p>
    <w:p w:rsidR="006B35DE"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Ремонт памятных мест, обелисков ВОВ Юрьевецкого муниципального района за счет целевого пожертвования ООО "Газпроммежрегионгаз Иваново"</w:t>
      </w:r>
      <w:r>
        <w:rPr>
          <w:rFonts w:ascii="Times New Roman" w:hAnsi="Times New Roman" w:cs="Times New Roman"/>
          <w:color w:val="000000"/>
          <w:sz w:val="24"/>
          <w:szCs w:val="24"/>
        </w:rPr>
        <w:t xml:space="preserve"> </w:t>
      </w:r>
      <w:r w:rsidRPr="00877BFD">
        <w:rPr>
          <w:rFonts w:ascii="Times New Roman" w:hAnsi="Times New Roman" w:cs="Times New Roman"/>
          <w:color w:val="000000"/>
          <w:sz w:val="24"/>
          <w:szCs w:val="24"/>
        </w:rPr>
        <w:t>(Межбюджетные трансферты) 3190090190 500 600000,00;</w:t>
      </w:r>
    </w:p>
    <w:p w:rsidR="006B35DE" w:rsidRDefault="006B35DE" w:rsidP="00AB55B6">
      <w:pPr>
        <w:spacing w:after="0" w:line="240" w:lineRule="auto"/>
        <w:ind w:firstLine="540"/>
        <w:jc w:val="both"/>
        <w:rPr>
          <w:rFonts w:ascii="Times New Roman" w:hAnsi="Times New Roman" w:cs="Times New Roman"/>
          <w:color w:val="000000"/>
          <w:sz w:val="24"/>
          <w:szCs w:val="24"/>
        </w:rPr>
      </w:pPr>
      <w:r w:rsidRPr="007152A2">
        <w:rPr>
          <w:rFonts w:ascii="Times New Roman" w:hAnsi="Times New Roman" w:cs="Times New Roman"/>
          <w:color w:val="000000"/>
          <w:sz w:val="24"/>
          <w:szCs w:val="24"/>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w:t>
      </w:r>
      <w:r w:rsidRPr="007152A2">
        <w:rPr>
          <w:rFonts w:ascii="Times New Roman" w:hAnsi="Times New Roman" w:cs="Times New Roman"/>
          <w:color w:val="000000"/>
          <w:sz w:val="24"/>
          <w:szCs w:val="24"/>
        </w:rPr>
        <w:t>31900S1220</w:t>
      </w:r>
      <w:r>
        <w:rPr>
          <w:rFonts w:ascii="Times New Roman" w:hAnsi="Times New Roman" w:cs="Times New Roman"/>
          <w:color w:val="000000"/>
          <w:sz w:val="24"/>
          <w:szCs w:val="24"/>
        </w:rPr>
        <w:t xml:space="preserve"> 200 40000,00»;</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 3200000000 000 7870160,54» цифры «7870160,54» заменить цифрами «347683,19»;</w:t>
      </w:r>
    </w:p>
    <w:p w:rsidR="006B35DE" w:rsidRPr="00877BFD" w:rsidRDefault="006B35DE" w:rsidP="00AB55B6">
      <w:pPr>
        <w:spacing w:after="0" w:line="240" w:lineRule="auto"/>
        <w:ind w:firstLine="540"/>
        <w:jc w:val="both"/>
        <w:rPr>
          <w:rFonts w:ascii="Times New Roman" w:hAnsi="Times New Roman" w:cs="Times New Roman"/>
          <w:sz w:val="24"/>
          <w:szCs w:val="24"/>
        </w:rPr>
      </w:pPr>
      <w:r w:rsidRPr="00877BFD">
        <w:rPr>
          <w:rFonts w:ascii="Times New Roman" w:hAnsi="Times New Roman" w:cs="Times New Roman"/>
          <w:color w:val="000000"/>
          <w:sz w:val="24"/>
          <w:szCs w:val="24"/>
        </w:rPr>
        <w:t xml:space="preserve"> По строке «</w:t>
      </w:r>
      <w:r w:rsidRPr="00877BFD">
        <w:rPr>
          <w:rFonts w:ascii="Times New Roman" w:hAnsi="Times New Roman" w:cs="Times New Roman"/>
          <w:sz w:val="24"/>
          <w:szCs w:val="24"/>
        </w:rPr>
        <w:t>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 3290000000 000 7870160,54» цифры «7870160,54» заменить цифрами «347683,19»;</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sz w:val="24"/>
          <w:szCs w:val="24"/>
        </w:rPr>
        <w:t>По строке «</w:t>
      </w:r>
      <w:r w:rsidRPr="00877BFD">
        <w:rPr>
          <w:rFonts w:ascii="Times New Roman" w:hAnsi="Times New Roman" w:cs="Times New Roman"/>
          <w:color w:val="000000"/>
          <w:sz w:val="24"/>
          <w:szCs w:val="24"/>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 32900М0170 200 7678951,54» цифры «7678951,54» заменить цифрами «0,00</w:t>
      </w:r>
      <w:r>
        <w:rPr>
          <w:rFonts w:ascii="Times New Roman" w:hAnsi="Times New Roman" w:cs="Times New Roman"/>
          <w:color w:val="000000"/>
          <w:sz w:val="24"/>
          <w:szCs w:val="24"/>
        </w:rPr>
        <w:t>»</w:t>
      </w:r>
      <w:r w:rsidRPr="00877BFD">
        <w:rPr>
          <w:rFonts w:ascii="Times New Roman" w:hAnsi="Times New Roman" w:cs="Times New Roman"/>
          <w:color w:val="000000"/>
          <w:sz w:val="24"/>
          <w:szCs w:val="24"/>
        </w:rPr>
        <w:t>;</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w:t>
      </w:r>
      <w:r>
        <w:rPr>
          <w:rFonts w:ascii="Times New Roman" w:hAnsi="Times New Roman" w:cs="Times New Roman"/>
          <w:color w:val="000000"/>
          <w:sz w:val="24"/>
          <w:szCs w:val="24"/>
        </w:rPr>
        <w:t>И</w:t>
      </w:r>
      <w:r w:rsidRPr="00877BFD">
        <w:rPr>
          <w:rFonts w:ascii="Times New Roman" w:hAnsi="Times New Roman" w:cs="Times New Roman"/>
          <w:color w:val="000000"/>
          <w:sz w:val="24"/>
          <w:szCs w:val="24"/>
        </w:rPr>
        <w:t>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32900М0260 100 191209,00» цифры «191209,00» заменить цифрами «347683,19»;</w:t>
      </w:r>
    </w:p>
    <w:p w:rsidR="006B35DE" w:rsidRPr="00877BFD" w:rsidRDefault="006B35DE" w:rsidP="00AB55B6">
      <w:pPr>
        <w:spacing w:after="0" w:line="240" w:lineRule="auto"/>
        <w:ind w:firstLine="540"/>
        <w:jc w:val="both"/>
        <w:rPr>
          <w:rFonts w:ascii="Times New Roman" w:hAnsi="Times New Roman" w:cs="Times New Roman"/>
          <w:color w:val="000000"/>
          <w:sz w:val="24"/>
          <w:szCs w:val="24"/>
        </w:rPr>
      </w:pPr>
      <w:r w:rsidRPr="00877BFD">
        <w:rPr>
          <w:rFonts w:ascii="Times New Roman" w:hAnsi="Times New Roman" w:cs="Times New Roman"/>
          <w:color w:val="000000"/>
          <w:sz w:val="24"/>
          <w:szCs w:val="24"/>
        </w:rPr>
        <w:t>По строке «Всего расходов: 460209963,96» цифры «460209963,96» заменить цифрами «</w:t>
      </w:r>
      <w:r>
        <w:rPr>
          <w:rFonts w:ascii="Times New Roman" w:hAnsi="Times New Roman" w:cs="Times New Roman"/>
          <w:color w:val="000000"/>
          <w:sz w:val="24"/>
          <w:szCs w:val="24"/>
        </w:rPr>
        <w:t>476174032,62»</w:t>
      </w:r>
      <w:r w:rsidRPr="00877BFD">
        <w:rPr>
          <w:rFonts w:ascii="Times New Roman" w:hAnsi="Times New Roman" w:cs="Times New Roman"/>
          <w:color w:val="000000"/>
          <w:sz w:val="24"/>
          <w:szCs w:val="24"/>
        </w:rPr>
        <w:t>;</w:t>
      </w:r>
    </w:p>
    <w:p w:rsidR="006B35DE" w:rsidRPr="008A231B" w:rsidRDefault="006B35DE" w:rsidP="00944AE8">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8. В Приложении 6:</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 строке «</w:t>
      </w:r>
      <w:r w:rsidRPr="008A231B">
        <w:rPr>
          <w:rFonts w:ascii="Times New Roman" w:hAnsi="Times New Roman" w:cs="Times New Roman"/>
          <w:color w:val="000000"/>
          <w:sz w:val="24"/>
          <w:szCs w:val="24"/>
        </w:rPr>
        <w:t>управление образования администрации Юрьевецкого муниципального района 073 00 00 0000000000 000 268546044,53» цифры «268546044,53» заменить цифрами «</w:t>
      </w:r>
      <w:r>
        <w:rPr>
          <w:rFonts w:ascii="Times New Roman" w:hAnsi="Times New Roman" w:cs="Times New Roman"/>
          <w:color w:val="000000"/>
          <w:sz w:val="24"/>
          <w:szCs w:val="24"/>
        </w:rPr>
        <w:t>275378780,54</w:t>
      </w:r>
      <w:r w:rsidRPr="008A231B">
        <w:rPr>
          <w:rFonts w:ascii="Times New Roman" w:hAnsi="Times New Roman" w:cs="Times New Roman"/>
          <w:color w:val="000000"/>
          <w:sz w:val="24"/>
          <w:szCs w:val="24"/>
        </w:rPr>
        <w:t>»;</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 073 07 01 0130120040 200 105000,00» цифры «105000,00» заменить цифрами «122700,00»;</w:t>
      </w:r>
    </w:p>
    <w:p w:rsidR="006B35DE"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 строке «</w:t>
      </w:r>
      <w:r w:rsidRPr="008A231B">
        <w:rPr>
          <w:rFonts w:ascii="Times New Roman" w:hAnsi="Times New Roman" w:cs="Times New Roman"/>
          <w:color w:val="000000"/>
          <w:sz w:val="24"/>
          <w:szCs w:val="24"/>
        </w:rPr>
        <w:t>Оказание муниципальной услуги "Дошкольное образование" (Закупка товаров, работ и услуг для обеспечения государственных (муниципальных) нужд) 073 07 01 0130700190 200 8647309,52» цифры «8647309,52» заменить цифрами «10011125,68»;</w:t>
      </w:r>
    </w:p>
    <w:p w:rsidR="006B35DE" w:rsidRDefault="006B35DE"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строки «</w:t>
      </w:r>
      <w:r w:rsidRPr="007C3FA6">
        <w:rPr>
          <w:rFonts w:ascii="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073 07 01 0130780170 200 136675,00» дополнить строкой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C3FA6">
        <w:rPr>
          <w:rFonts w:ascii="Times New Roman" w:hAnsi="Times New Roman" w:cs="Times New Roman"/>
          <w:color w:val="000000"/>
          <w:sz w:val="24"/>
          <w:szCs w:val="24"/>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073 07 01 01307</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1120 200 2861460,00»;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 строке «</w:t>
      </w:r>
      <w:r w:rsidRPr="008A231B">
        <w:rPr>
          <w:rFonts w:ascii="Times New Roman" w:hAnsi="Times New Roman" w:cs="Times New Roman"/>
          <w:color w:val="000000"/>
          <w:sz w:val="24"/>
          <w:szCs w:val="24"/>
        </w:rPr>
        <w:t>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 073 07 01 01307П0190 200 4450000,00» цифры «4450000,00» заменить цифрами «4705125,46»;</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После строки «</w:t>
      </w:r>
      <w:r w:rsidRPr="008A231B">
        <w:rPr>
          <w:rFonts w:ascii="Times New Roman" w:hAnsi="Times New Roman" w:cs="Times New Roman"/>
          <w:color w:val="000000"/>
          <w:sz w:val="24"/>
          <w:szCs w:val="24"/>
        </w:rPr>
        <w:t>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 073 07 01 0130800050 200 343900,00» дополнить строкой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«Исполнение судебных актов</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(Иные бюджетные ассигнования) 073 07 01 3190090180 800 2569,57»;</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 строке «</w:t>
      </w:r>
      <w:r w:rsidRPr="008A231B">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 073 07 02 0130200010 200 15886161,37» цифры «15886161,37» заменить цифрами «17651543,43»;</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 строке «</w:t>
      </w:r>
      <w:r w:rsidRPr="008A231B">
        <w:rPr>
          <w:rFonts w:ascii="Times New Roman" w:hAnsi="Times New Roman" w:cs="Times New Roman"/>
          <w:color w:val="000000"/>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 073 07 02 01302П0010 200 78717,88» цифры «78717,88» заменить цифрами «151895,13»;</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«Организация питания детей в образовательных организациях (Закупка товаров, работ и услуг для обеспечения государственных (муниципальных) нужд) 073 07 02 0130500150 200 1050000,00» цифры «1050000,00» заменить цифрами «1128351,88»;</w:t>
      </w:r>
    </w:p>
    <w:p w:rsidR="006B35DE"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 строке «</w:t>
      </w:r>
      <w:r>
        <w:rPr>
          <w:rFonts w:ascii="Times New Roman" w:hAnsi="Times New Roman" w:cs="Times New Roman"/>
          <w:sz w:val="24"/>
          <w:szCs w:val="24"/>
        </w:rPr>
        <w:t>О</w:t>
      </w:r>
      <w:r w:rsidRPr="008A231B">
        <w:rPr>
          <w:rFonts w:ascii="Times New Roman" w:hAnsi="Times New Roman" w:cs="Times New Roman"/>
          <w:color w:val="000000"/>
          <w:sz w:val="24"/>
          <w:szCs w:val="24"/>
        </w:rPr>
        <w:t>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 073 07 02 0130800050 200 359573,00» цифры «359573,00» заменить цифрами «358068,00»;</w:t>
      </w:r>
    </w:p>
    <w:p w:rsidR="006B35DE" w:rsidRDefault="006B35DE"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 строке «</w:t>
      </w:r>
      <w:r w:rsidRPr="00710865">
        <w:rPr>
          <w:rFonts w:ascii="Times New Roman" w:hAnsi="Times New Roman" w:cs="Times New Roman"/>
          <w:color w:val="000000"/>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r>
        <w:rPr>
          <w:rFonts w:ascii="Times New Roman" w:hAnsi="Times New Roman" w:cs="Times New Roman"/>
          <w:color w:val="000000"/>
          <w:sz w:val="24"/>
          <w:szCs w:val="24"/>
        </w:rPr>
        <w:t xml:space="preserve"> 073 07 03 0130300080 600 16467436,16» цифры «16467436,16» заменить цифрами «16693896,16»;</w:t>
      </w:r>
    </w:p>
    <w:p w:rsidR="006B35DE" w:rsidRDefault="006B35DE"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 строке «</w:t>
      </w:r>
      <w:r w:rsidRPr="00710865">
        <w:rPr>
          <w:rFonts w:ascii="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r>
        <w:rPr>
          <w:rFonts w:ascii="Times New Roman" w:hAnsi="Times New Roman" w:cs="Times New Roman"/>
          <w:color w:val="000000"/>
          <w:sz w:val="24"/>
          <w:szCs w:val="24"/>
        </w:rPr>
        <w:t xml:space="preserve"> 073 07 03 01303 00090 600 2012140,00» цифры «2012140,00» заменить цифрами «1785680,00»;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 строке «</w:t>
      </w:r>
      <w:r w:rsidRPr="008A231B">
        <w:rPr>
          <w:rFonts w:ascii="Times New Roman" w:hAnsi="Times New Roman" w:cs="Times New Roman"/>
          <w:color w:val="000000"/>
          <w:sz w:val="24"/>
          <w:szCs w:val="24"/>
        </w:rPr>
        <w:t>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 073 07 09 0130200030 200 2815000,00» цифры «2815000,00» заменить цифрами «3108415,36»;</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 строке «</w:t>
      </w:r>
      <w:r w:rsidRPr="008A231B">
        <w:rPr>
          <w:rFonts w:ascii="Times New Roman" w:hAnsi="Times New Roman" w:cs="Times New Roman"/>
          <w:color w:val="000000"/>
          <w:sz w:val="24"/>
          <w:szCs w:val="24"/>
        </w:rPr>
        <w:t>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073 07 09 0130200040 200 404000,00» цифры «404000,00» заменить цифрами «522416,96»;</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После строки «</w:t>
      </w:r>
      <w:r w:rsidRPr="008A231B">
        <w:rPr>
          <w:rFonts w:ascii="Times New Roman" w:hAnsi="Times New Roman" w:cs="Times New Roman"/>
          <w:color w:val="000000"/>
          <w:sz w:val="24"/>
          <w:szCs w:val="24"/>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073 07 09 01306S0190 200 483084,00» дополнить строкой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«Исполнение судебных актов</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(Иные бюджетные ассигнования) 073 07 09 3190090180 800 4826,31»;</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«Комитет по управлению муниципальным имуществом, земельным отношениям и сельскому хозяйству администрации Юрьевецкого муниципального района 166 00 00 0000000000 000 8195771,92» цифры «8195771,92» заменить цифрами «8623461,61»;</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«Оформление прав собственности на муниципальные объекты, используемые учреждениями (Закупка товаров, работ и услуг для обеспечения государственных (муниципальных) нужд) 166 01 13 0230320180 200 20000,00» цифры «20000,00» заменить цифрами «0,00»;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166 01 13 0230390030 200 777417,54» цифры «777417,54» заменить цифрами «1102417,54»;</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 166 04 12 0230120110 200 1200000,00» цифры «1200000,00» заменить цифрами «1445000,00»;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«Формирование земельных участков (под объектами муниципальной собственности) (Закупка товаров, работ и услуг для обеспечения государственных (муниципальных) нужд) 166 04 12 0230220140 200 25000,00» цифры «25000,00» заменить цифрами» «0,00»;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w:t>
      </w:r>
      <w:r>
        <w:rPr>
          <w:rFonts w:ascii="Times New Roman" w:hAnsi="Times New Roman" w:cs="Times New Roman"/>
          <w:color w:val="000000"/>
          <w:sz w:val="24"/>
          <w:szCs w:val="24"/>
        </w:rPr>
        <w:t>Ф</w:t>
      </w:r>
      <w:r w:rsidRPr="008A231B">
        <w:rPr>
          <w:rFonts w:ascii="Times New Roman" w:hAnsi="Times New Roman" w:cs="Times New Roman"/>
          <w:color w:val="000000"/>
          <w:sz w:val="24"/>
          <w:szCs w:val="24"/>
        </w:rPr>
        <w:t>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 166 04 12 0230220170 200 200000,00» цифры «200000,00» заменить цифрами «0,00»;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166 05 01 0230390030 200 100000,00» цифры «100000,00» заменить</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ц</w:t>
      </w:r>
      <w:r>
        <w:rPr>
          <w:rFonts w:ascii="Times New Roman" w:hAnsi="Times New Roman" w:cs="Times New Roman"/>
          <w:color w:val="000000"/>
          <w:sz w:val="24"/>
          <w:szCs w:val="24"/>
        </w:rPr>
        <w:t>и</w:t>
      </w:r>
      <w:r w:rsidRPr="008A231B">
        <w:rPr>
          <w:rFonts w:ascii="Times New Roman" w:hAnsi="Times New Roman" w:cs="Times New Roman"/>
          <w:color w:val="000000"/>
          <w:sz w:val="24"/>
          <w:szCs w:val="24"/>
        </w:rPr>
        <w:t>фрами «0,00»;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166 05 01 0230390030 200 0,00» дополнить строкой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«Содержание и обслуживание имущества казны Юрьевецкого городского поселения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(Закупка товаров, работ и услуг для обеспечения государственных (муниципальных) нужд) 166 05 01 02303М0270 200 70000,00»;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166 05 02 0230390030 200 225000,00» цифры «225000,00» заменить ц</w:t>
      </w:r>
      <w:r>
        <w:rPr>
          <w:rFonts w:ascii="Times New Roman" w:hAnsi="Times New Roman" w:cs="Times New Roman"/>
          <w:color w:val="000000"/>
          <w:sz w:val="24"/>
          <w:szCs w:val="24"/>
        </w:rPr>
        <w:t>и</w:t>
      </w:r>
      <w:r w:rsidRPr="008A231B">
        <w:rPr>
          <w:rFonts w:ascii="Times New Roman" w:hAnsi="Times New Roman" w:cs="Times New Roman"/>
          <w:color w:val="000000"/>
          <w:sz w:val="24"/>
          <w:szCs w:val="24"/>
        </w:rPr>
        <w:t>фрами «357689,69»;</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«Администрация Юрьевецкого муниципального района Ивановской области 303 00 00 0000000000 000 154859719,65» цифры «154859719,65» заменить цифрами «</w:t>
      </w:r>
      <w:r>
        <w:rPr>
          <w:rFonts w:ascii="Times New Roman" w:hAnsi="Times New Roman" w:cs="Times New Roman"/>
          <w:color w:val="000000"/>
          <w:sz w:val="24"/>
          <w:szCs w:val="24"/>
        </w:rPr>
        <w:t>160649168,79</w:t>
      </w:r>
      <w:r w:rsidRPr="008A231B">
        <w:rPr>
          <w:rFonts w:ascii="Times New Roman" w:hAnsi="Times New Roman" w:cs="Times New Roman"/>
          <w:color w:val="000000"/>
          <w:sz w:val="24"/>
          <w:szCs w:val="24"/>
        </w:rPr>
        <w:t>»;</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«Обеспечение деятельности администрации Юрьевецкого муниципального района (Иные бюджетные ассигнования) 303 01 04 0330100260 800 90000,00» цифры «90000,00» заменить цифрами «125181,00»;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«Техническое сопровождение и обслуживание программного обеспечения (Закупка товаров, работ и услуг для обеспечения государственных (муниципальных) нужд) 303 01 04 1130320490 200 500000,00» цифры «500000,00» заменить цифрами «498989,20»;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 303 01 06 0330100270 200 3000,00» дополнить строкой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(Закупка товаров, работ и услуг для обеспечения государственных (муниципальных) нужд) 303 01 06 11303М9010 200 119497,00»;</w:t>
      </w:r>
    </w:p>
    <w:p w:rsidR="006B35DE"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 303 01 13 1230120510 200 350000,00» цифры «350000,00» заменить цифрами «385000,00»;</w:t>
      </w:r>
    </w:p>
    <w:p w:rsidR="006B35DE" w:rsidRDefault="006B35DE"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строки «</w:t>
      </w:r>
      <w:r w:rsidRPr="007C3FA6">
        <w:rPr>
          <w:rFonts w:ascii="Times New Roman" w:hAnsi="Times New Roman" w:cs="Times New Roman"/>
          <w:color w:val="000000"/>
          <w:sz w:val="24"/>
          <w:szCs w:val="24"/>
        </w:rPr>
        <w:t>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303 01 13 1830120680 200 5000,00» дополнить строкой следующего содержания:</w:t>
      </w:r>
    </w:p>
    <w:p w:rsidR="006B35DE" w:rsidRPr="007C3FA6" w:rsidRDefault="006B35DE"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C3FA6">
        <w:rPr>
          <w:rFonts w:ascii="Times New Roman" w:hAnsi="Times New Roman" w:cs="Times New Roman"/>
          <w:color w:val="000000"/>
          <w:sz w:val="24"/>
          <w:szCs w:val="24"/>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303 01 13 31900</w:t>
      </w:r>
      <w:r>
        <w:rPr>
          <w:rFonts w:ascii="Times New Roman" w:hAnsi="Times New Roman" w:cs="Times New Roman"/>
          <w:color w:val="000000"/>
          <w:sz w:val="24"/>
          <w:szCs w:val="24"/>
          <w:lang w:val="en-US"/>
        </w:rPr>
        <w:t>S</w:t>
      </w:r>
      <w:r>
        <w:rPr>
          <w:rFonts w:ascii="Times New Roman" w:hAnsi="Times New Roman" w:cs="Times New Roman"/>
          <w:color w:val="000000"/>
          <w:sz w:val="24"/>
          <w:szCs w:val="24"/>
        </w:rPr>
        <w:t>1220 200 40000,00»;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 303 04 06 16302S1051 200 500000,00» дополнить строкой следующего содержания:</w:t>
      </w:r>
    </w:p>
    <w:p w:rsidR="006B35DE" w:rsidRDefault="006B35DE" w:rsidP="00AB55B6">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w:t>
      </w:r>
      <w:r>
        <w:rPr>
          <w:rFonts w:ascii="Times New Roman" w:hAnsi="Times New Roman" w:cs="Times New Roman"/>
          <w:sz w:val="24"/>
          <w:szCs w:val="24"/>
        </w:rPr>
        <w:t xml:space="preserve"> </w:t>
      </w:r>
      <w:r w:rsidRPr="008A231B">
        <w:rPr>
          <w:rFonts w:ascii="Times New Roman" w:hAnsi="Times New Roman" w:cs="Times New Roman"/>
          <w:sz w:val="24"/>
          <w:szCs w:val="24"/>
        </w:rPr>
        <w:t>(</w:t>
      </w:r>
      <w:r>
        <w:rPr>
          <w:rFonts w:ascii="Times New Roman" w:hAnsi="Times New Roman" w:cs="Times New Roman"/>
          <w:sz w:val="24"/>
          <w:szCs w:val="24"/>
        </w:rPr>
        <w:t>К</w:t>
      </w:r>
      <w:r w:rsidRPr="008A231B">
        <w:rPr>
          <w:rFonts w:ascii="Times New Roman" w:hAnsi="Times New Roman" w:cs="Times New Roman"/>
          <w:sz w:val="24"/>
          <w:szCs w:val="24"/>
        </w:rPr>
        <w:t>апитальные вложения в объекты государственной (муниципальной) собственности) 303 04 06 16302S1051 400 12997,03»;</w:t>
      </w:r>
    </w:p>
    <w:p w:rsidR="006B35DE" w:rsidRPr="007043B2" w:rsidRDefault="006B35D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3108B7">
        <w:rPr>
          <w:rFonts w:ascii="Times New Roman" w:hAnsi="Times New Roman" w:cs="Times New Roman"/>
          <w:sz w:val="24"/>
          <w:szCs w:val="24"/>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303 04 09 0830120390 200 6906093,22» ЦИФРЫ «6906093,22» ЗАМЕНИТЬ </w:t>
      </w:r>
      <w:r w:rsidRPr="007043B2">
        <w:rPr>
          <w:rFonts w:ascii="Times New Roman" w:hAnsi="Times New Roman" w:cs="Times New Roman"/>
          <w:sz w:val="24"/>
          <w:szCs w:val="24"/>
        </w:rPr>
        <w:t>ЦИФРАМИ «9859019,51»;</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 303 04 12 0640160010 800 50000,00» дополнить строкой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«Проведение экспертизы среднего размера 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(Закупка товаров, работ и услуг для обеспечения государственных (муниципальных) нужд) 303 05 01 3190020740 200 60000,00»;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 303 05 02 1030320430 200 1462647,00» цифры «1462647,00» заменить цифрами «976282,00»;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 303 05 02 1030320430 200 976282,00» дополнить строками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(Закупка товаров, работ и услуг для обеспечения государственных (муниципальных) нужд) 303 05 02 1030320431 200 153900,0;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w:t>
      </w:r>
      <w:r>
        <w:rPr>
          <w:rFonts w:ascii="Times New Roman" w:hAnsi="Times New Roman" w:cs="Times New Roman"/>
          <w:color w:val="000000"/>
          <w:sz w:val="24"/>
          <w:szCs w:val="24"/>
        </w:rPr>
        <w:t>З</w:t>
      </w:r>
      <w:r w:rsidRPr="008A231B">
        <w:rPr>
          <w:rFonts w:ascii="Times New Roman" w:hAnsi="Times New Roman" w:cs="Times New Roman"/>
          <w:color w:val="000000"/>
          <w:sz w:val="24"/>
          <w:szCs w:val="24"/>
        </w:rPr>
        <w:t>акупка товаров, работ и услуг для обеспечения государственных (муниципальных) нужд) 303 05 02 1030320432 200 99990,00;</w:t>
      </w:r>
    </w:p>
    <w:p w:rsidR="006B35DE" w:rsidRDefault="006B35DE" w:rsidP="00AB55B6">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w:t>
      </w:r>
      <w:r>
        <w:rPr>
          <w:rFonts w:ascii="Times New Roman" w:hAnsi="Times New Roman" w:cs="Times New Roman"/>
          <w:sz w:val="24"/>
          <w:szCs w:val="24"/>
        </w:rPr>
        <w:t xml:space="preserve"> </w:t>
      </w:r>
      <w:r w:rsidRPr="008A231B">
        <w:rPr>
          <w:rFonts w:ascii="Times New Roman" w:hAnsi="Times New Roman" w:cs="Times New Roman"/>
          <w:sz w:val="24"/>
          <w:szCs w:val="24"/>
        </w:rPr>
        <w:t>(Закупка товаров, работ и услуг для обеспечения государственных (муниципальных) нужд) 303 05 02 1030320433 200 172475,00»;</w:t>
      </w:r>
    </w:p>
    <w:p w:rsidR="006B35DE" w:rsidRPr="006C1B57" w:rsidRDefault="006B35DE" w:rsidP="00AB55B6">
      <w:pPr>
        <w:spacing w:after="0" w:line="240" w:lineRule="auto"/>
        <w:ind w:firstLine="540"/>
        <w:jc w:val="both"/>
        <w:rPr>
          <w:rFonts w:ascii="Times New Roman" w:hAnsi="Times New Roman" w:cs="Times New Roman"/>
          <w:sz w:val="24"/>
          <w:szCs w:val="24"/>
        </w:rPr>
      </w:pPr>
      <w:r w:rsidRPr="006C1B57">
        <w:rPr>
          <w:rFonts w:ascii="Times New Roman" w:hAnsi="Times New Roman" w:cs="Times New Roman"/>
          <w:sz w:val="24"/>
          <w:szCs w:val="24"/>
        </w:rPr>
        <w:t>Строку «Предоставление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расходов, связанных лицензированием подземных водозаборов и исполнением обязательств недропользователя (Иные бюджетные ассигнования) 303 05 02 1030360040 800 500000,00» изложить в новой редакции следующего содержания:</w:t>
      </w:r>
    </w:p>
    <w:p w:rsidR="006B35DE" w:rsidRPr="006C1B57" w:rsidRDefault="006B35DE" w:rsidP="00AB55B6">
      <w:pPr>
        <w:spacing w:after="0" w:line="240" w:lineRule="auto"/>
        <w:ind w:firstLine="540"/>
        <w:jc w:val="both"/>
        <w:rPr>
          <w:rFonts w:ascii="Times New Roman" w:hAnsi="Times New Roman" w:cs="Times New Roman"/>
          <w:sz w:val="24"/>
          <w:szCs w:val="24"/>
        </w:rPr>
      </w:pPr>
      <w:r w:rsidRPr="006C1B57">
        <w:rPr>
          <w:rFonts w:ascii="Times New Roman" w:hAnsi="Times New Roman" w:cs="Times New Roman"/>
          <w:sz w:val="24"/>
          <w:szCs w:val="24"/>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w:t>
      </w:r>
      <w:r>
        <w:rPr>
          <w:rFonts w:ascii="Times New Roman" w:hAnsi="Times New Roman" w:cs="Times New Roman"/>
          <w:sz w:val="24"/>
          <w:szCs w:val="24"/>
        </w:rPr>
        <w:t xml:space="preserve"> </w:t>
      </w:r>
      <w:r w:rsidRPr="006C1B57">
        <w:rPr>
          <w:rFonts w:ascii="Times New Roman" w:hAnsi="Times New Roman" w:cs="Times New Roman"/>
          <w:sz w:val="24"/>
          <w:szCs w:val="24"/>
        </w:rPr>
        <w:t>(Иные бюджетные ассигнования) 303 05 02 1030360040 800 500000,00»;</w:t>
      </w:r>
    </w:p>
    <w:p w:rsidR="006B35DE" w:rsidRPr="008A231B" w:rsidRDefault="006B35DE" w:rsidP="00AB55B6">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Строку «Предоставление организациям жилищно-коммунального хозяйства субсидий на обеспечение непредвиденных расходов, связанных с подготовкой и прохождением отопительного сезона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межбюджетные трансферты) 303 05 02 1030360050 800 1400000,00» изложить в новой редакции следующего содержания:</w:t>
      </w:r>
    </w:p>
    <w:p w:rsidR="006B35DE" w:rsidRPr="008A231B" w:rsidRDefault="006B35DE" w:rsidP="00AB55B6">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«Предоставление организациям жилищно-коммунального хозяйства 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w:t>
      </w:r>
      <w:r>
        <w:rPr>
          <w:rFonts w:ascii="Times New Roman" w:hAnsi="Times New Roman" w:cs="Times New Roman"/>
          <w:sz w:val="24"/>
          <w:szCs w:val="24"/>
        </w:rPr>
        <w:t xml:space="preserve"> </w:t>
      </w:r>
      <w:r w:rsidRPr="008A231B">
        <w:rPr>
          <w:rFonts w:ascii="Times New Roman" w:hAnsi="Times New Roman" w:cs="Times New Roman"/>
          <w:sz w:val="24"/>
          <w:szCs w:val="24"/>
        </w:rPr>
        <w:t>(Иные бюджетные ассигнования) 303 05 02 1030360050 800 1400000,00»;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sz w:val="24"/>
          <w:szCs w:val="24"/>
        </w:rPr>
        <w:t>По строке «Реализация мероприятий по модернизации</w:t>
      </w:r>
      <w:r w:rsidRPr="008A231B">
        <w:rPr>
          <w:rFonts w:ascii="Times New Roman" w:hAnsi="Times New Roman" w:cs="Times New Roman"/>
          <w:color w:val="000000"/>
          <w:sz w:val="24"/>
          <w:szCs w:val="24"/>
        </w:rPr>
        <w:t xml:space="preserve"> объектов коммунальной инфраструктуры (Закупка товаров, работ и услуг для обеспечения государственных (муниципальных) нужд) 303 05 02 10303S6800 200 8708109,33» цифры «8708109,33» заменить ц</w:t>
      </w:r>
      <w:r>
        <w:rPr>
          <w:rFonts w:ascii="Times New Roman" w:hAnsi="Times New Roman" w:cs="Times New Roman"/>
          <w:color w:val="000000"/>
          <w:sz w:val="24"/>
          <w:szCs w:val="24"/>
        </w:rPr>
        <w:t>и</w:t>
      </w:r>
      <w:r w:rsidRPr="008A231B">
        <w:rPr>
          <w:rFonts w:ascii="Times New Roman" w:hAnsi="Times New Roman" w:cs="Times New Roman"/>
          <w:color w:val="000000"/>
          <w:sz w:val="24"/>
          <w:szCs w:val="24"/>
        </w:rPr>
        <w:t>фрами «8727051,83»;</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 303 05 02 10303S6800 400 180000,00» цифры «180000,00» заменить цифрами «</w:t>
      </w:r>
      <w:r>
        <w:rPr>
          <w:rFonts w:ascii="Times New Roman" w:hAnsi="Times New Roman" w:cs="Times New Roman"/>
          <w:color w:val="000000"/>
          <w:sz w:val="24"/>
          <w:szCs w:val="24"/>
        </w:rPr>
        <w:t>12</w:t>
      </w:r>
      <w:r w:rsidRPr="008A231B">
        <w:rPr>
          <w:rFonts w:ascii="Times New Roman" w:hAnsi="Times New Roman" w:cs="Times New Roman"/>
          <w:color w:val="000000"/>
          <w:sz w:val="24"/>
          <w:szCs w:val="24"/>
        </w:rPr>
        <w:t>15044,86»;</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«Исполнение судебных актов (Иные бюджетные ассигнования) 303 05 02 3190090180 800 914456,61» цифры «914456,61» заменить цифрами «</w:t>
      </w:r>
      <w:r>
        <w:rPr>
          <w:rFonts w:ascii="Times New Roman" w:hAnsi="Times New Roman" w:cs="Times New Roman"/>
          <w:color w:val="000000"/>
          <w:sz w:val="24"/>
          <w:szCs w:val="24"/>
        </w:rPr>
        <w:t>1074456,61</w:t>
      </w:r>
      <w:r w:rsidRPr="008A231B">
        <w:rPr>
          <w:rFonts w:ascii="Times New Roman" w:hAnsi="Times New Roman" w:cs="Times New Roman"/>
          <w:color w:val="000000"/>
          <w:sz w:val="24"/>
          <w:szCs w:val="24"/>
        </w:rPr>
        <w:t>»;</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 xml:space="preserve">После строки «Исполнение судебных актов (Иные бюджетные ассигнования) 303 05 02 3190090180 800 </w:t>
      </w:r>
      <w:r>
        <w:rPr>
          <w:rFonts w:ascii="Times New Roman" w:hAnsi="Times New Roman" w:cs="Times New Roman"/>
          <w:color w:val="000000"/>
          <w:sz w:val="24"/>
          <w:szCs w:val="24"/>
        </w:rPr>
        <w:t>1074456,61</w:t>
      </w:r>
      <w:r w:rsidRPr="008A231B">
        <w:rPr>
          <w:rFonts w:ascii="Times New Roman" w:hAnsi="Times New Roman" w:cs="Times New Roman"/>
          <w:color w:val="000000"/>
          <w:sz w:val="24"/>
          <w:szCs w:val="24"/>
        </w:rPr>
        <w:t>» дополнить строкой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(Закупка товаров, работ и услуг для обеспечения государственных (муниципальных) нужд) 303 05 02 3190090181 200 461480,00»;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 303 05 03 10305L2990 200 1200,00» дополнить строками следующего содержания:</w:t>
      </w:r>
    </w:p>
    <w:p w:rsidR="006B35DE"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«Организация мероприятий по вывозу стихийных навалов мусора с территории Юрьевецкого городского поселения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w:t>
      </w:r>
      <w:r>
        <w:rPr>
          <w:rFonts w:ascii="Times New Roman" w:hAnsi="Times New Roman" w:cs="Times New Roman"/>
          <w:color w:val="000000"/>
          <w:sz w:val="24"/>
          <w:szCs w:val="24"/>
        </w:rPr>
        <w:t>З</w:t>
      </w:r>
      <w:r w:rsidRPr="008A231B">
        <w:rPr>
          <w:rFonts w:ascii="Times New Roman" w:hAnsi="Times New Roman" w:cs="Times New Roman"/>
          <w:color w:val="000000"/>
          <w:sz w:val="24"/>
          <w:szCs w:val="24"/>
        </w:rPr>
        <w:t>акупка товаров, работ и услуг для обеспечения государственных (муниципальных) нужд) 303 05 03 10306М0110 200 840000,00;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3108B7">
        <w:rPr>
          <w:rFonts w:ascii="Times New Roman" w:hAnsi="Times New Roman" w:cs="Times New Roman"/>
          <w:color w:val="000000"/>
          <w:sz w:val="24"/>
          <w:szCs w:val="24"/>
        </w:rPr>
        <w:t>Проведение работ по валке аварийных деревьев на территории Юрьевецкого городского поселения</w:t>
      </w:r>
      <w:r>
        <w:rPr>
          <w:rFonts w:ascii="Times New Roman" w:hAnsi="Times New Roman" w:cs="Times New Roman"/>
          <w:color w:val="000000"/>
          <w:sz w:val="24"/>
          <w:szCs w:val="24"/>
        </w:rPr>
        <w:t xml:space="preserve"> </w:t>
      </w:r>
      <w:r w:rsidRPr="003108B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303 05 03 10306М0120 200 600000,00»;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 xml:space="preserve">  По строке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 303 05 03 10306М0130 200 4000000,00» цифры «4000000,00» заменить цифрами «2547491,00»;</w:t>
      </w:r>
    </w:p>
    <w:p w:rsidR="006B35DE"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 303 05 03 10306М0140 200 1200000,00» цифры «1200000,00» заменить цифрами «600000,00»;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 строке «</w:t>
      </w:r>
      <w:r w:rsidRPr="00174CEF">
        <w:rPr>
          <w:rFonts w:ascii="Times New Roman" w:hAnsi="Times New Roman" w:cs="Times New Roman"/>
          <w:color w:val="000000"/>
          <w:sz w:val="24"/>
          <w:szCs w:val="24"/>
        </w:rPr>
        <w:t>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w:t>
      </w:r>
      <w:r>
        <w:rPr>
          <w:rFonts w:ascii="Times New Roman" w:hAnsi="Times New Roman" w:cs="Times New Roman"/>
          <w:color w:val="000000"/>
          <w:sz w:val="24"/>
          <w:szCs w:val="24"/>
        </w:rPr>
        <w:t xml:space="preserve"> 303 05 03 10306М0160 200 500000,00» цифры «500000,00» заменить цифрами «0,00»;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 303 05 03 10306М0190 200 840000,00» цифры «840000,00» заменить ц</w:t>
      </w:r>
      <w:r>
        <w:rPr>
          <w:rFonts w:ascii="Times New Roman" w:hAnsi="Times New Roman" w:cs="Times New Roman"/>
          <w:color w:val="000000"/>
          <w:sz w:val="24"/>
          <w:szCs w:val="24"/>
        </w:rPr>
        <w:t>и</w:t>
      </w:r>
      <w:r w:rsidRPr="008A231B">
        <w:rPr>
          <w:rFonts w:ascii="Times New Roman" w:hAnsi="Times New Roman" w:cs="Times New Roman"/>
          <w:color w:val="000000"/>
          <w:sz w:val="24"/>
          <w:szCs w:val="24"/>
        </w:rPr>
        <w:t>фрами «0,00»;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 303 05 03 10306М0190 200 0,00» дополнить строками следующего содержания:</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«Выполнение мероприятий по содержанию и ремонту сетей уличного освещения на территории Юрьевецкого городского поселения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(Закупка товаров, работ и услуг для обеспечения государственных (муниципальных) нужд) 303 05 03 103</w:t>
      </w:r>
      <w:r>
        <w:rPr>
          <w:rFonts w:ascii="Times New Roman" w:hAnsi="Times New Roman" w:cs="Times New Roman"/>
          <w:color w:val="000000"/>
          <w:sz w:val="24"/>
          <w:szCs w:val="24"/>
        </w:rPr>
        <w:t>0</w:t>
      </w:r>
      <w:r w:rsidRPr="008A231B">
        <w:rPr>
          <w:rFonts w:ascii="Times New Roman" w:hAnsi="Times New Roman" w:cs="Times New Roman"/>
          <w:color w:val="000000"/>
          <w:sz w:val="24"/>
          <w:szCs w:val="24"/>
        </w:rPr>
        <w:t>6М0220 200 7677184,37;</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Выполнение мероприятий по содержанию и ремонту сетей уличного освещения на территории Юрьевецкого городского поселения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(Иные бюджетные ассигнования) 303 05 03 10306М0220 800 1767,17»;</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 303 05 03 32900М0170 200 7678951,54» цифры «7678951,54» заменить цифрами «0,00»;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«Исполнение судебных актов (Иные бюджетные ассигнования) 303 06 05 3190090180 800 100000,00» дополнить строкой следующего содержания:</w:t>
      </w:r>
    </w:p>
    <w:p w:rsidR="006B35DE" w:rsidRDefault="006B35DE" w:rsidP="00AB55B6">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color w:val="000000"/>
          <w:sz w:val="24"/>
          <w:szCs w:val="24"/>
        </w:rPr>
        <w:t>«Создание виртуальных концертных залов</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w:t>
      </w:r>
      <w:r>
        <w:rPr>
          <w:rFonts w:ascii="Times New Roman" w:hAnsi="Times New Roman" w:cs="Times New Roman"/>
          <w:color w:val="000000"/>
          <w:sz w:val="24"/>
          <w:szCs w:val="24"/>
        </w:rPr>
        <w:t>З</w:t>
      </w:r>
      <w:r w:rsidRPr="008A231B">
        <w:rPr>
          <w:rFonts w:ascii="Times New Roman" w:hAnsi="Times New Roman" w:cs="Times New Roman"/>
          <w:color w:val="000000"/>
          <w:sz w:val="24"/>
          <w:szCs w:val="24"/>
        </w:rPr>
        <w:t xml:space="preserve">акупка товаров, работ и услуг для обеспечения государственных (муниципальных) нужд) 303 07 03 </w:t>
      </w:r>
      <w:r w:rsidRPr="008A231B">
        <w:rPr>
          <w:rFonts w:ascii="Times New Roman" w:hAnsi="Times New Roman" w:cs="Times New Roman"/>
          <w:sz w:val="24"/>
          <w:szCs w:val="24"/>
        </w:rPr>
        <w:t>052F354530 200 1076029,11»;</w:t>
      </w:r>
    </w:p>
    <w:p w:rsidR="006B35DE" w:rsidRDefault="006B35D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7043B2">
        <w:rPr>
          <w:rFonts w:ascii="Times New Roman" w:hAnsi="Times New Roman" w:cs="Times New Roman"/>
          <w:sz w:val="24"/>
          <w:szCs w:val="24"/>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4"/>
          <w:szCs w:val="24"/>
        </w:rPr>
        <w:t xml:space="preserve"> 303 07 03 0530100300 100 </w:t>
      </w:r>
      <w:r w:rsidRPr="007043B2">
        <w:rPr>
          <w:rFonts w:ascii="Times New Roman" w:hAnsi="Times New Roman" w:cs="Times New Roman"/>
          <w:sz w:val="24"/>
          <w:szCs w:val="24"/>
        </w:rPr>
        <w:t>9252529,49</w:t>
      </w:r>
      <w:r>
        <w:rPr>
          <w:rFonts w:ascii="Times New Roman" w:hAnsi="Times New Roman" w:cs="Times New Roman"/>
          <w:sz w:val="24"/>
          <w:szCs w:val="24"/>
        </w:rPr>
        <w:t>» цифры «</w:t>
      </w:r>
      <w:r w:rsidRPr="007043B2">
        <w:rPr>
          <w:rFonts w:ascii="Times New Roman" w:hAnsi="Times New Roman" w:cs="Times New Roman"/>
          <w:sz w:val="24"/>
          <w:szCs w:val="24"/>
        </w:rPr>
        <w:t>9252529,49</w:t>
      </w:r>
      <w:r>
        <w:rPr>
          <w:rFonts w:ascii="Times New Roman" w:hAnsi="Times New Roman" w:cs="Times New Roman"/>
          <w:sz w:val="24"/>
          <w:szCs w:val="24"/>
        </w:rPr>
        <w:t>» заменить цифрами «</w:t>
      </w:r>
      <w:r w:rsidRPr="007043B2">
        <w:rPr>
          <w:rFonts w:ascii="Times New Roman" w:hAnsi="Times New Roman" w:cs="Times New Roman"/>
          <w:sz w:val="24"/>
          <w:szCs w:val="24"/>
        </w:rPr>
        <w:t>9252522,42</w:t>
      </w:r>
      <w:r>
        <w:rPr>
          <w:rFonts w:ascii="Times New Roman" w:hAnsi="Times New Roman" w:cs="Times New Roman"/>
          <w:sz w:val="24"/>
          <w:szCs w:val="24"/>
        </w:rPr>
        <w:t>»;</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«Создание виртуальных концертных залов</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(Закупка товаров, работ и услуг для обеспечения государственных (муниципальных) нужд) 303 07 03 052A3L4530 200 1076022,04» цифры «1076022,04» заменить цифрами «0,00»;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«Создание виртуальных концертных залов</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(Закупка товаров, работ и услуг для обеспечения государственных (муниципальных) нужд) 303 07 03 052A3L4530 200 0,00» дополнить строкой следующего содержания:</w:t>
      </w:r>
      <w:bookmarkStart w:id="0" w:name="_GoBack"/>
      <w:bookmarkEnd w:id="0"/>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07 03 05301П0300 100 39060,00»;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 303 07 03 05301П0300 200 270000,00» цифры «270000,00» заменить цифрами «247457,10»;</w:t>
      </w:r>
    </w:p>
    <w:p w:rsidR="006B35DE" w:rsidRPr="008A231B" w:rsidRDefault="006B35DE" w:rsidP="00AB55B6">
      <w:pPr>
        <w:spacing w:after="0" w:line="240" w:lineRule="auto"/>
        <w:ind w:firstLine="540"/>
        <w:jc w:val="both"/>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 303 08 01 04201L5191 200 13032,45» дополнить строкой следующего содержания:</w:t>
      </w:r>
    </w:p>
    <w:p w:rsidR="006B35DE" w:rsidRPr="008A231B" w:rsidRDefault="006B35DE" w:rsidP="000B1DBC">
      <w:pPr>
        <w:spacing w:after="0" w:line="240" w:lineRule="auto"/>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«Государственная поддержка отрасли культуры (Государственная поддержка лучших сельских учреждений культуры)</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 xml:space="preserve">(Закупка товаров, работ и услуг для обеспечения государственных (муниципальных) нужд) 303 </w:t>
      </w:r>
      <w:r w:rsidRPr="008A231B">
        <w:rPr>
          <w:rFonts w:ascii="Times New Roman" w:hAnsi="Times New Roman" w:cs="Times New Roman"/>
          <w:sz w:val="24"/>
          <w:szCs w:val="24"/>
        </w:rPr>
        <w:t>0801 042A255193 200 108613</w:t>
      </w:r>
      <w:r w:rsidRPr="008A231B">
        <w:rPr>
          <w:rFonts w:ascii="Times New Roman" w:hAnsi="Times New Roman" w:cs="Times New Roman"/>
          <w:color w:val="000000"/>
          <w:sz w:val="24"/>
          <w:szCs w:val="24"/>
        </w:rPr>
        <w:t>,02»;</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 303 08 01 042A2L5193 200 107602,22» цифры «107602,22» заменить цифрами «0,00»;</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«Предоставление социальных выплат молодым семьям на приобретение (строительство) жилого помещения (Социальное обеспечение и иные выплаты населению) 303 10 03 10201</w:t>
      </w:r>
      <w:r w:rsidRPr="008A231B">
        <w:rPr>
          <w:rFonts w:ascii="Times New Roman" w:hAnsi="Times New Roman" w:cs="Times New Roman"/>
          <w:color w:val="000000"/>
          <w:sz w:val="24"/>
          <w:szCs w:val="24"/>
          <w:lang w:val="en-US"/>
        </w:rPr>
        <w:t>L</w:t>
      </w:r>
      <w:r w:rsidRPr="008A231B">
        <w:rPr>
          <w:rFonts w:ascii="Times New Roman" w:hAnsi="Times New Roman" w:cs="Times New Roman"/>
          <w:color w:val="000000"/>
          <w:sz w:val="24"/>
          <w:szCs w:val="24"/>
        </w:rPr>
        <w:t>4970 300 10000,00» цифры «10000,00» заменить цифрами «0,00»;</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«Предоставление социальных выплат молодым семьям на приобретение (строительство) жилого помещения (Социальное обеспечение и иные выплаты населению) 303 10 03 10201</w:t>
      </w:r>
      <w:r w:rsidRPr="008A231B">
        <w:rPr>
          <w:rFonts w:ascii="Times New Roman" w:hAnsi="Times New Roman" w:cs="Times New Roman"/>
          <w:color w:val="000000"/>
          <w:sz w:val="24"/>
          <w:szCs w:val="24"/>
          <w:lang w:val="en-US"/>
        </w:rPr>
        <w:t>L</w:t>
      </w:r>
      <w:r w:rsidRPr="008A231B">
        <w:rPr>
          <w:rFonts w:ascii="Times New Roman" w:hAnsi="Times New Roman" w:cs="Times New Roman"/>
          <w:color w:val="000000"/>
          <w:sz w:val="24"/>
          <w:szCs w:val="24"/>
        </w:rPr>
        <w:t>4970 300 0,00» дополнить строками следующего содержания:</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«Предоставление социальных выплат молодым семьям на приобретение (строительство) жилого помещения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(Социальное обеспечение и иные выплаты населению) 303 10 03 10201</w:t>
      </w:r>
      <w:r w:rsidRPr="008A231B">
        <w:rPr>
          <w:rFonts w:ascii="Times New Roman" w:hAnsi="Times New Roman" w:cs="Times New Roman"/>
          <w:color w:val="000000"/>
          <w:sz w:val="24"/>
          <w:szCs w:val="24"/>
          <w:lang w:val="en-US"/>
        </w:rPr>
        <w:t>R</w:t>
      </w:r>
      <w:r w:rsidRPr="008A231B">
        <w:rPr>
          <w:rFonts w:ascii="Times New Roman" w:hAnsi="Times New Roman" w:cs="Times New Roman"/>
          <w:color w:val="000000"/>
          <w:sz w:val="24"/>
          <w:szCs w:val="24"/>
        </w:rPr>
        <w:t>4970 300 937359,68;</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 xml:space="preserve">  Предоставление социальных выплат молодым семьям на приобретение (строительство) жилого помещения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(Социальное обеспечение и иные выплаты населению) 303 10 03 10201Д4970 300 1124831,61»;</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 303 10 03 10301</w:t>
      </w:r>
      <w:r w:rsidRPr="008A231B">
        <w:rPr>
          <w:rFonts w:ascii="Times New Roman" w:hAnsi="Times New Roman" w:cs="Times New Roman"/>
          <w:color w:val="000000"/>
          <w:sz w:val="24"/>
          <w:szCs w:val="24"/>
          <w:lang w:val="en-US"/>
        </w:rPr>
        <w:t>S</w:t>
      </w:r>
      <w:r>
        <w:rPr>
          <w:rFonts w:ascii="Times New Roman" w:hAnsi="Times New Roman" w:cs="Times New Roman"/>
          <w:color w:val="000000"/>
          <w:sz w:val="24"/>
          <w:szCs w:val="24"/>
          <w:lang w:val="en-US"/>
        </w:rPr>
        <w:t>3</w:t>
      </w:r>
      <w:r w:rsidRPr="008A231B">
        <w:rPr>
          <w:rFonts w:ascii="Times New Roman" w:hAnsi="Times New Roman" w:cs="Times New Roman"/>
          <w:color w:val="000000"/>
          <w:sz w:val="24"/>
          <w:szCs w:val="24"/>
        </w:rPr>
        <w:t>100 300 73580,67» цифры «73580,67» заменить цифрами «875761,74»;</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«КОНТРОЛЬНО-СЧЕТНЫЙ ОРГАН ЮРЬЕВЕЦКОГО МУНИЦИПАЛЬНОГО РАЙОНА ИВАНОВСКОЙ ОБЛАСТИ 305 00 00 0000000000 000 1609373,77» цифры «1609373,77» заменить цифрами «1765847,96»;</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w:t>
      </w:r>
      <w:r>
        <w:rPr>
          <w:rFonts w:ascii="Times New Roman" w:hAnsi="Times New Roman" w:cs="Times New Roman"/>
          <w:color w:val="000000"/>
          <w:sz w:val="24"/>
          <w:szCs w:val="24"/>
        </w:rPr>
        <w:t>И</w:t>
      </w:r>
      <w:r w:rsidRPr="008A231B">
        <w:rPr>
          <w:rFonts w:ascii="Times New Roman" w:hAnsi="Times New Roman" w:cs="Times New Roman"/>
          <w:color w:val="000000"/>
          <w:sz w:val="24"/>
          <w:szCs w:val="24"/>
        </w:rPr>
        <w:t>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305 01 06 32900М0260 100 191209,00» цифры «191209,00» заменить цифрами «347683,19»;</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«Финансовый отдел администрации Юрьевецкого муниципального района 920 00 00 0000000000 000 26469422,92» цифры «26469422,92» заменить цифрами «29</w:t>
      </w:r>
      <w:r>
        <w:rPr>
          <w:rFonts w:ascii="Times New Roman" w:hAnsi="Times New Roman" w:cs="Times New Roman"/>
          <w:color w:val="000000"/>
          <w:sz w:val="24"/>
          <w:szCs w:val="24"/>
        </w:rPr>
        <w:t>2</w:t>
      </w:r>
      <w:r w:rsidRPr="008A231B">
        <w:rPr>
          <w:rFonts w:ascii="Times New Roman" w:hAnsi="Times New Roman" w:cs="Times New Roman"/>
          <w:color w:val="000000"/>
          <w:sz w:val="24"/>
          <w:szCs w:val="24"/>
        </w:rPr>
        <w:t>27142,55»;</w:t>
      </w:r>
    </w:p>
    <w:p w:rsidR="006B35DE" w:rsidRPr="008A231B" w:rsidRDefault="006B35DE" w:rsidP="000B1DBC">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«Исполнение судебных актов (Иные бюджетные ассигнования) 920 01 13 3190090180 800 3823911,55» цифры «3823911,55» заменить цифрами «</w:t>
      </w:r>
      <w:r>
        <w:rPr>
          <w:rFonts w:ascii="Times New Roman" w:hAnsi="Times New Roman" w:cs="Times New Roman"/>
          <w:color w:val="000000"/>
          <w:sz w:val="24"/>
          <w:szCs w:val="24"/>
        </w:rPr>
        <w:t>29</w:t>
      </w:r>
      <w:r w:rsidRPr="008A231B">
        <w:rPr>
          <w:rFonts w:ascii="Times New Roman" w:hAnsi="Times New Roman" w:cs="Times New Roman"/>
          <w:color w:val="000000"/>
          <w:sz w:val="24"/>
          <w:szCs w:val="24"/>
        </w:rPr>
        <w:t>66221,86»;</w:t>
      </w:r>
    </w:p>
    <w:p w:rsidR="006B35DE" w:rsidRPr="008A231B" w:rsidRDefault="006B35DE" w:rsidP="00A90384">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 920 04 09 0830199000 500 2741281,20» цифры «2741281,20» заменить цифрами «5756690,52»;</w:t>
      </w:r>
    </w:p>
    <w:p w:rsidR="006B35DE" w:rsidRPr="008A231B" w:rsidRDefault="006B35DE" w:rsidP="00A90384">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После строки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 920 05 03 1030699004 500 44939,00» дополнить строкой следующего содержания:</w:t>
      </w:r>
    </w:p>
    <w:p w:rsidR="006B35DE" w:rsidRPr="008A231B" w:rsidRDefault="006B35DE" w:rsidP="00A90384">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«Ремонт памятных мест, обелисков ВОВ Юрьевецкого муниципального района за счет целевого пожертвования ООО "Газпроммежрегионгаз Иваново"</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w:t>
      </w:r>
      <w:r>
        <w:rPr>
          <w:rFonts w:ascii="Times New Roman" w:hAnsi="Times New Roman" w:cs="Times New Roman"/>
          <w:color w:val="000000"/>
          <w:sz w:val="24"/>
          <w:szCs w:val="24"/>
        </w:rPr>
        <w:t>М</w:t>
      </w:r>
      <w:r w:rsidRPr="008A231B">
        <w:rPr>
          <w:rFonts w:ascii="Times New Roman" w:hAnsi="Times New Roman" w:cs="Times New Roman"/>
          <w:color w:val="000000"/>
          <w:sz w:val="24"/>
          <w:szCs w:val="24"/>
        </w:rPr>
        <w:t>ежбюджетные трансферты) 920 05 03 3190090190 500 600000,00»;</w:t>
      </w:r>
    </w:p>
    <w:p w:rsidR="006B35DE" w:rsidRPr="008A231B" w:rsidRDefault="006B35DE" w:rsidP="00A90384">
      <w:pPr>
        <w:spacing w:after="0" w:line="240" w:lineRule="auto"/>
        <w:ind w:firstLine="567"/>
        <w:jc w:val="both"/>
        <w:outlineLvl w:val="3"/>
        <w:rPr>
          <w:rFonts w:ascii="Times New Roman" w:hAnsi="Times New Roman" w:cs="Times New Roman"/>
          <w:color w:val="000000"/>
          <w:sz w:val="24"/>
          <w:szCs w:val="24"/>
        </w:rPr>
      </w:pPr>
      <w:r w:rsidRPr="008A231B">
        <w:rPr>
          <w:rFonts w:ascii="Times New Roman" w:hAnsi="Times New Roman" w:cs="Times New Roman"/>
          <w:color w:val="000000"/>
          <w:sz w:val="24"/>
          <w:szCs w:val="24"/>
        </w:rPr>
        <w:t>По строке «Всего расходов: 460209963,96» цифры «460209963,96» заменить цифрами «</w:t>
      </w:r>
      <w:r>
        <w:rPr>
          <w:rFonts w:ascii="Times New Roman" w:hAnsi="Times New Roman" w:cs="Times New Roman"/>
          <w:color w:val="000000"/>
          <w:sz w:val="24"/>
          <w:szCs w:val="24"/>
        </w:rPr>
        <w:t>476174032,62</w:t>
      </w:r>
      <w:r w:rsidRPr="008A231B">
        <w:rPr>
          <w:rFonts w:ascii="Times New Roman" w:hAnsi="Times New Roman" w:cs="Times New Roman"/>
          <w:color w:val="000000"/>
          <w:sz w:val="24"/>
          <w:szCs w:val="24"/>
        </w:rPr>
        <w:t>»;</w:t>
      </w:r>
    </w:p>
    <w:p w:rsidR="006B35DE" w:rsidRPr="008A231B" w:rsidRDefault="006B35DE" w:rsidP="00AB55B6">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9. Приложение 8 «Распределение бюджетных ассигнований бюджета Юрьевецкого муниципального района по разделам и подразделам классификации расходов бюджетов на 2023 год и на плановый период 2024 и 2025 годов» изложить в новой редакции согласно приложению 2 к настоящему решению.</w:t>
      </w:r>
    </w:p>
    <w:p w:rsidR="006B35DE" w:rsidRPr="008A231B" w:rsidRDefault="006B35DE" w:rsidP="00AB55B6">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10. В приложении 9:</w:t>
      </w:r>
    </w:p>
    <w:p w:rsidR="006B35DE" w:rsidRPr="008A231B" w:rsidRDefault="006B35DE" w:rsidP="00396617">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10.1. В таблице 1:</w:t>
      </w:r>
    </w:p>
    <w:p w:rsidR="006B35DE" w:rsidRPr="008A231B" w:rsidRDefault="006B35DE" w:rsidP="003E0951">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Строки «Ёлнатское сельское поселение 1182006,00 1182006,00 1182006,00;</w:t>
      </w:r>
    </w:p>
    <w:p w:rsidR="006B35DE" w:rsidRPr="008A231B" w:rsidRDefault="006B35DE" w:rsidP="003E0951">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Михайловское сельское поселение 867799,80 867799,80 867799,80;</w:t>
      </w:r>
    </w:p>
    <w:p w:rsidR="006B35DE" w:rsidRPr="008A231B" w:rsidRDefault="006B35DE" w:rsidP="00396617">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Соболевское сельское поселение 691475,40 691475,40 691475,40» изложить в новой редакции следующего содержания:</w:t>
      </w:r>
    </w:p>
    <w:p w:rsidR="006B35DE" w:rsidRPr="008A231B" w:rsidRDefault="006B35DE" w:rsidP="00877BFD">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«Ёлнатское сельское поселение 2091000,00 1182006,00 1182006,00;</w:t>
      </w:r>
    </w:p>
    <w:p w:rsidR="006B35DE" w:rsidRPr="008A231B" w:rsidRDefault="006B35DE" w:rsidP="00877BFD">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Михайловское сельское поселение 1464203,05 867799,80 867799,80;</w:t>
      </w:r>
    </w:p>
    <w:p w:rsidR="006B35DE" w:rsidRPr="008A231B" w:rsidRDefault="006B35DE" w:rsidP="00877BFD">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Соболевское сельское поселение 1018975,40 691475,40 691475,40»;</w:t>
      </w:r>
    </w:p>
    <w:p w:rsidR="006B35DE" w:rsidRPr="008A231B" w:rsidRDefault="006B35DE" w:rsidP="00877BFD">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 xml:space="preserve"> После строки «Соболевское сельское поселение 1018975,40 691475,40 691475,40» дополнить строкой следующего содержания:</w:t>
      </w:r>
    </w:p>
    <w:p w:rsidR="006B35DE" w:rsidRPr="008A231B" w:rsidRDefault="006B35DE" w:rsidP="00877BFD">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«Нераспределенный остаток 1182512,07 0,00 0,00»</w:t>
      </w:r>
    </w:p>
    <w:p w:rsidR="006B35DE" w:rsidRPr="008A231B" w:rsidRDefault="006B35DE" w:rsidP="00877BFD">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Строку «Всего: 2741281,20 2741281,20 2741281,20» изложить в новой редакции следующего содержания:</w:t>
      </w:r>
    </w:p>
    <w:p w:rsidR="006B35DE" w:rsidRPr="008A231B" w:rsidRDefault="006B35DE" w:rsidP="00877BFD">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«Всего: 5756690,52 2741281,20 2741281,20»;</w:t>
      </w:r>
    </w:p>
    <w:p w:rsidR="006B35DE" w:rsidRPr="008A231B" w:rsidRDefault="006B35DE" w:rsidP="00C65055">
      <w:pPr>
        <w:spacing w:after="0" w:line="240" w:lineRule="auto"/>
        <w:ind w:firstLine="540"/>
        <w:jc w:val="both"/>
        <w:rPr>
          <w:rFonts w:ascii="Times New Roman" w:hAnsi="Times New Roman" w:cs="Times New Roman"/>
          <w:sz w:val="24"/>
          <w:szCs w:val="24"/>
        </w:rPr>
      </w:pPr>
      <w:r w:rsidRPr="008A231B">
        <w:rPr>
          <w:rFonts w:ascii="Times New Roman" w:hAnsi="Times New Roman" w:cs="Times New Roman"/>
          <w:sz w:val="24"/>
          <w:szCs w:val="24"/>
        </w:rPr>
        <w:t>10.2. После таблицы 6 дополнить таблицей 7 следующего содержания:</w:t>
      </w:r>
    </w:p>
    <w:tbl>
      <w:tblPr>
        <w:tblW w:w="9976" w:type="dxa"/>
        <w:tblInd w:w="2" w:type="dxa"/>
        <w:tblLook w:val="00A0"/>
      </w:tblPr>
      <w:tblGrid>
        <w:gridCol w:w="960"/>
        <w:gridCol w:w="960"/>
        <w:gridCol w:w="2753"/>
        <w:gridCol w:w="2203"/>
        <w:gridCol w:w="1720"/>
        <w:gridCol w:w="1380"/>
      </w:tblGrid>
      <w:tr w:rsidR="006B35DE" w:rsidRPr="00877BFD">
        <w:trPr>
          <w:trHeight w:val="255"/>
        </w:trPr>
        <w:tc>
          <w:tcPr>
            <w:tcW w:w="960" w:type="dxa"/>
            <w:tcBorders>
              <w:top w:val="nil"/>
              <w:left w:val="nil"/>
              <w:bottom w:val="nil"/>
              <w:right w:val="nil"/>
            </w:tcBorders>
            <w:noWrap/>
            <w:vAlign w:val="bottom"/>
          </w:tcPr>
          <w:p w:rsidR="006B35DE" w:rsidRPr="00877BFD" w:rsidRDefault="006B35DE" w:rsidP="00877BFD">
            <w:pPr>
              <w:spacing w:after="0"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6B35DE" w:rsidRPr="00877BFD" w:rsidRDefault="006B35DE" w:rsidP="00877BFD">
            <w:pPr>
              <w:spacing w:after="0" w:line="240" w:lineRule="auto"/>
              <w:rPr>
                <w:rFonts w:ascii="Times New Roman" w:hAnsi="Times New Roman" w:cs="Times New Roman"/>
                <w:sz w:val="24"/>
                <w:szCs w:val="24"/>
              </w:rPr>
            </w:pPr>
          </w:p>
        </w:tc>
        <w:tc>
          <w:tcPr>
            <w:tcW w:w="2753" w:type="dxa"/>
            <w:tcBorders>
              <w:top w:val="nil"/>
              <w:left w:val="nil"/>
              <w:bottom w:val="nil"/>
              <w:right w:val="nil"/>
            </w:tcBorders>
            <w:noWrap/>
            <w:vAlign w:val="bottom"/>
          </w:tcPr>
          <w:p w:rsidR="006B35DE" w:rsidRPr="00877BFD" w:rsidRDefault="006B35DE" w:rsidP="00877BFD">
            <w:pPr>
              <w:spacing w:after="0" w:line="240" w:lineRule="auto"/>
              <w:rPr>
                <w:rFonts w:ascii="Times New Roman" w:hAnsi="Times New Roman" w:cs="Times New Roman"/>
                <w:sz w:val="24"/>
                <w:szCs w:val="24"/>
              </w:rPr>
            </w:pPr>
          </w:p>
        </w:tc>
        <w:tc>
          <w:tcPr>
            <w:tcW w:w="2203" w:type="dxa"/>
            <w:tcBorders>
              <w:top w:val="nil"/>
              <w:left w:val="nil"/>
              <w:bottom w:val="nil"/>
              <w:right w:val="nil"/>
            </w:tcBorders>
            <w:noWrap/>
            <w:vAlign w:val="bottom"/>
          </w:tcPr>
          <w:p w:rsidR="006B35DE" w:rsidRPr="00877BFD" w:rsidRDefault="006B35DE" w:rsidP="00877BFD">
            <w:pPr>
              <w:spacing w:after="0" w:line="240" w:lineRule="auto"/>
              <w:rPr>
                <w:rFonts w:ascii="Times New Roman" w:hAnsi="Times New Roman" w:cs="Times New Roman"/>
                <w:sz w:val="24"/>
                <w:szCs w:val="24"/>
              </w:rPr>
            </w:pPr>
          </w:p>
        </w:tc>
        <w:tc>
          <w:tcPr>
            <w:tcW w:w="1720" w:type="dxa"/>
            <w:tcBorders>
              <w:top w:val="nil"/>
              <w:left w:val="nil"/>
              <w:bottom w:val="nil"/>
              <w:right w:val="nil"/>
            </w:tcBorders>
            <w:noWrap/>
            <w:vAlign w:val="bottom"/>
          </w:tcPr>
          <w:p w:rsidR="006B35DE" w:rsidRPr="00877BFD" w:rsidRDefault="006B35DE" w:rsidP="00877BFD">
            <w:pPr>
              <w:spacing w:after="0" w:line="240" w:lineRule="auto"/>
              <w:rPr>
                <w:rFonts w:ascii="Times New Roman" w:hAnsi="Times New Roman" w:cs="Times New Roman"/>
                <w:sz w:val="24"/>
                <w:szCs w:val="24"/>
              </w:rPr>
            </w:pPr>
          </w:p>
        </w:tc>
        <w:tc>
          <w:tcPr>
            <w:tcW w:w="1380" w:type="dxa"/>
            <w:tcBorders>
              <w:top w:val="nil"/>
              <w:left w:val="nil"/>
              <w:bottom w:val="nil"/>
              <w:right w:val="nil"/>
            </w:tcBorders>
            <w:noWrap/>
            <w:vAlign w:val="bottom"/>
          </w:tcPr>
          <w:p w:rsidR="006B35DE" w:rsidRPr="00877BFD" w:rsidRDefault="006B35DE" w:rsidP="00877BFD">
            <w:pPr>
              <w:spacing w:after="0" w:line="240" w:lineRule="auto"/>
              <w:rPr>
                <w:rFonts w:ascii="Times New Roman" w:hAnsi="Times New Roman" w:cs="Times New Roman"/>
                <w:sz w:val="24"/>
                <w:szCs w:val="24"/>
              </w:rPr>
            </w:pPr>
            <w:r w:rsidRPr="00877BFD">
              <w:rPr>
                <w:rFonts w:ascii="Times New Roman" w:hAnsi="Times New Roman" w:cs="Times New Roman"/>
                <w:sz w:val="24"/>
                <w:szCs w:val="24"/>
              </w:rPr>
              <w:t>Таблица7</w:t>
            </w:r>
          </w:p>
        </w:tc>
      </w:tr>
      <w:tr w:rsidR="006B35DE" w:rsidRPr="00877BFD">
        <w:trPr>
          <w:trHeight w:val="255"/>
        </w:trPr>
        <w:tc>
          <w:tcPr>
            <w:tcW w:w="9976" w:type="dxa"/>
            <w:gridSpan w:val="6"/>
            <w:tcBorders>
              <w:top w:val="nil"/>
              <w:left w:val="nil"/>
              <w:bottom w:val="nil"/>
              <w:right w:val="nil"/>
            </w:tcBorders>
            <w:noWrap/>
            <w:vAlign w:val="bottom"/>
          </w:tcPr>
          <w:p w:rsidR="006B35DE" w:rsidRPr="00877BFD" w:rsidRDefault="006B35DE" w:rsidP="00042860">
            <w:pPr>
              <w:spacing w:after="0" w:line="240" w:lineRule="auto"/>
              <w:rPr>
                <w:rFonts w:ascii="Times New Roman" w:hAnsi="Times New Roman" w:cs="Times New Roman"/>
                <w:sz w:val="24"/>
                <w:szCs w:val="24"/>
              </w:rPr>
            </w:pPr>
            <w:r w:rsidRPr="00877BFD">
              <w:rPr>
                <w:rFonts w:ascii="Times New Roman" w:hAnsi="Times New Roman" w:cs="Times New Roman"/>
                <w:sz w:val="24"/>
                <w:szCs w:val="24"/>
              </w:rPr>
              <w:t>Иные межбюджетные трансферты из бюджета Юрьевецкого муниципального района бюджетам сельских поселений на ремонт памятных мест, обелисков ВОВ Юрьевецкого муниципального района за счет целевого пожертвования ООО "Газпроммежрегионгаз Иваново"</w:t>
            </w:r>
          </w:p>
        </w:tc>
      </w:tr>
      <w:tr w:rsidR="006B35DE" w:rsidRPr="00877BFD">
        <w:trPr>
          <w:trHeight w:val="300"/>
        </w:trPr>
        <w:tc>
          <w:tcPr>
            <w:tcW w:w="4673" w:type="dxa"/>
            <w:gridSpan w:val="3"/>
            <w:tcBorders>
              <w:top w:val="single" w:sz="4" w:space="0" w:color="auto"/>
              <w:left w:val="single" w:sz="4" w:space="0" w:color="auto"/>
              <w:bottom w:val="single" w:sz="4" w:space="0" w:color="auto"/>
              <w:right w:val="single" w:sz="4" w:space="0" w:color="auto"/>
            </w:tcBorders>
            <w:noWrap/>
            <w:vAlign w:val="bottom"/>
          </w:tcPr>
          <w:p w:rsidR="006B35DE" w:rsidRPr="00877BFD" w:rsidRDefault="006B35DE" w:rsidP="00877BFD">
            <w:pPr>
              <w:spacing w:after="0" w:line="240" w:lineRule="auto"/>
              <w:rPr>
                <w:rFonts w:ascii="Times New Roman" w:hAnsi="Times New Roman" w:cs="Times New Roman"/>
                <w:sz w:val="24"/>
                <w:szCs w:val="24"/>
              </w:rPr>
            </w:pPr>
            <w:r w:rsidRPr="00877BFD">
              <w:rPr>
                <w:rFonts w:ascii="Times New Roman" w:hAnsi="Times New Roman" w:cs="Times New Roman"/>
                <w:sz w:val="24"/>
                <w:szCs w:val="24"/>
              </w:rPr>
              <w:t>Наименование муниципального образования</w:t>
            </w:r>
          </w:p>
        </w:tc>
        <w:tc>
          <w:tcPr>
            <w:tcW w:w="2203" w:type="dxa"/>
            <w:tcBorders>
              <w:top w:val="single" w:sz="4" w:space="0" w:color="auto"/>
              <w:left w:val="nil"/>
              <w:bottom w:val="single" w:sz="4" w:space="0" w:color="auto"/>
              <w:right w:val="single" w:sz="4" w:space="0" w:color="auto"/>
            </w:tcBorders>
            <w:noWrap/>
            <w:vAlign w:val="center"/>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2024г</w:t>
            </w:r>
          </w:p>
        </w:tc>
        <w:tc>
          <w:tcPr>
            <w:tcW w:w="1720" w:type="dxa"/>
            <w:tcBorders>
              <w:top w:val="single" w:sz="4" w:space="0" w:color="auto"/>
              <w:left w:val="nil"/>
              <w:bottom w:val="single" w:sz="4" w:space="0" w:color="auto"/>
              <w:right w:val="single" w:sz="4" w:space="0" w:color="auto"/>
            </w:tcBorders>
            <w:noWrap/>
            <w:vAlign w:val="center"/>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2025г</w:t>
            </w:r>
          </w:p>
        </w:tc>
        <w:tc>
          <w:tcPr>
            <w:tcW w:w="1380" w:type="dxa"/>
            <w:tcBorders>
              <w:top w:val="single" w:sz="4" w:space="0" w:color="auto"/>
              <w:left w:val="nil"/>
              <w:bottom w:val="single" w:sz="4" w:space="0" w:color="auto"/>
              <w:right w:val="single" w:sz="4" w:space="0" w:color="auto"/>
            </w:tcBorders>
            <w:noWrap/>
            <w:vAlign w:val="center"/>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2026г</w:t>
            </w:r>
          </w:p>
        </w:tc>
      </w:tr>
      <w:tr w:rsidR="006B35DE" w:rsidRPr="00877BFD">
        <w:trPr>
          <w:trHeight w:val="300"/>
        </w:trPr>
        <w:tc>
          <w:tcPr>
            <w:tcW w:w="4673" w:type="dxa"/>
            <w:gridSpan w:val="3"/>
            <w:tcBorders>
              <w:top w:val="single" w:sz="4" w:space="0" w:color="auto"/>
              <w:left w:val="single" w:sz="4" w:space="0" w:color="auto"/>
              <w:bottom w:val="single" w:sz="4" w:space="0" w:color="auto"/>
              <w:right w:val="single" w:sz="4" w:space="0" w:color="auto"/>
            </w:tcBorders>
            <w:noWrap/>
            <w:vAlign w:val="bottom"/>
          </w:tcPr>
          <w:p w:rsidR="006B35DE" w:rsidRPr="00877BFD" w:rsidRDefault="006B35DE" w:rsidP="00877BFD">
            <w:pPr>
              <w:spacing w:after="0" w:line="240" w:lineRule="auto"/>
              <w:rPr>
                <w:rFonts w:ascii="Times New Roman" w:hAnsi="Times New Roman" w:cs="Times New Roman"/>
                <w:sz w:val="24"/>
                <w:szCs w:val="24"/>
              </w:rPr>
            </w:pPr>
            <w:r w:rsidRPr="00877BFD">
              <w:rPr>
                <w:rFonts w:ascii="Times New Roman" w:hAnsi="Times New Roman" w:cs="Times New Roman"/>
                <w:sz w:val="24"/>
                <w:szCs w:val="24"/>
              </w:rPr>
              <w:t>Ёлнатское сельское поселение</w:t>
            </w:r>
          </w:p>
        </w:tc>
        <w:tc>
          <w:tcPr>
            <w:tcW w:w="2203" w:type="dxa"/>
            <w:tcBorders>
              <w:top w:val="nil"/>
              <w:left w:val="nil"/>
              <w:bottom w:val="single" w:sz="4" w:space="0" w:color="auto"/>
              <w:right w:val="single" w:sz="4" w:space="0" w:color="auto"/>
            </w:tcBorders>
            <w:noWrap/>
            <w:vAlign w:val="center"/>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600 000,00</w:t>
            </w:r>
          </w:p>
        </w:tc>
        <w:tc>
          <w:tcPr>
            <w:tcW w:w="1720" w:type="dxa"/>
            <w:tcBorders>
              <w:top w:val="nil"/>
              <w:left w:val="nil"/>
              <w:bottom w:val="single" w:sz="4" w:space="0" w:color="auto"/>
              <w:right w:val="single" w:sz="4" w:space="0" w:color="auto"/>
            </w:tcBorders>
            <w:noWrap/>
            <w:vAlign w:val="center"/>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0,00</w:t>
            </w:r>
          </w:p>
        </w:tc>
        <w:tc>
          <w:tcPr>
            <w:tcW w:w="1380" w:type="dxa"/>
            <w:tcBorders>
              <w:top w:val="nil"/>
              <w:left w:val="nil"/>
              <w:bottom w:val="single" w:sz="4" w:space="0" w:color="auto"/>
              <w:right w:val="single" w:sz="4" w:space="0" w:color="auto"/>
            </w:tcBorders>
            <w:noWrap/>
            <w:vAlign w:val="center"/>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0,00</w:t>
            </w:r>
          </w:p>
        </w:tc>
      </w:tr>
      <w:tr w:rsidR="006B35DE" w:rsidRPr="00877BFD">
        <w:trPr>
          <w:trHeight w:val="300"/>
        </w:trPr>
        <w:tc>
          <w:tcPr>
            <w:tcW w:w="4673" w:type="dxa"/>
            <w:gridSpan w:val="3"/>
            <w:tcBorders>
              <w:top w:val="single" w:sz="4" w:space="0" w:color="auto"/>
              <w:left w:val="single" w:sz="4" w:space="0" w:color="auto"/>
              <w:bottom w:val="single" w:sz="4" w:space="0" w:color="auto"/>
              <w:right w:val="single" w:sz="4" w:space="0" w:color="auto"/>
            </w:tcBorders>
            <w:noWrap/>
            <w:vAlign w:val="bottom"/>
          </w:tcPr>
          <w:p w:rsidR="006B35DE" w:rsidRPr="00877BFD" w:rsidRDefault="006B35DE" w:rsidP="00877BFD">
            <w:pPr>
              <w:spacing w:after="0" w:line="240" w:lineRule="auto"/>
              <w:rPr>
                <w:rFonts w:ascii="Times New Roman" w:hAnsi="Times New Roman" w:cs="Times New Roman"/>
                <w:sz w:val="24"/>
                <w:szCs w:val="24"/>
              </w:rPr>
            </w:pPr>
            <w:r w:rsidRPr="00877BFD">
              <w:rPr>
                <w:rFonts w:ascii="Times New Roman" w:hAnsi="Times New Roman" w:cs="Times New Roman"/>
                <w:sz w:val="24"/>
                <w:szCs w:val="24"/>
              </w:rPr>
              <w:t>Всего</w:t>
            </w:r>
          </w:p>
        </w:tc>
        <w:tc>
          <w:tcPr>
            <w:tcW w:w="2203" w:type="dxa"/>
            <w:tcBorders>
              <w:top w:val="nil"/>
              <w:left w:val="nil"/>
              <w:bottom w:val="single" w:sz="4" w:space="0" w:color="auto"/>
              <w:right w:val="single" w:sz="4" w:space="0" w:color="auto"/>
            </w:tcBorders>
            <w:noWrap/>
            <w:vAlign w:val="bottom"/>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600 000,00</w:t>
            </w:r>
          </w:p>
        </w:tc>
        <w:tc>
          <w:tcPr>
            <w:tcW w:w="1720" w:type="dxa"/>
            <w:tcBorders>
              <w:top w:val="nil"/>
              <w:left w:val="nil"/>
              <w:bottom w:val="single" w:sz="4" w:space="0" w:color="auto"/>
              <w:right w:val="single" w:sz="4" w:space="0" w:color="auto"/>
            </w:tcBorders>
            <w:noWrap/>
            <w:vAlign w:val="bottom"/>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0,00</w:t>
            </w:r>
          </w:p>
        </w:tc>
        <w:tc>
          <w:tcPr>
            <w:tcW w:w="1380" w:type="dxa"/>
            <w:tcBorders>
              <w:top w:val="nil"/>
              <w:left w:val="nil"/>
              <w:bottom w:val="single" w:sz="4" w:space="0" w:color="auto"/>
              <w:right w:val="single" w:sz="4" w:space="0" w:color="auto"/>
            </w:tcBorders>
            <w:noWrap/>
            <w:vAlign w:val="bottom"/>
          </w:tcPr>
          <w:p w:rsidR="006B35DE" w:rsidRPr="00877BFD" w:rsidRDefault="006B35DE" w:rsidP="00877BFD">
            <w:pPr>
              <w:spacing w:after="0" w:line="240" w:lineRule="auto"/>
              <w:jc w:val="center"/>
              <w:rPr>
                <w:rFonts w:ascii="Times New Roman" w:hAnsi="Times New Roman" w:cs="Times New Roman"/>
                <w:sz w:val="24"/>
                <w:szCs w:val="24"/>
              </w:rPr>
            </w:pPr>
            <w:r w:rsidRPr="00877BFD">
              <w:rPr>
                <w:rFonts w:ascii="Times New Roman" w:hAnsi="Times New Roman" w:cs="Times New Roman"/>
                <w:sz w:val="24"/>
                <w:szCs w:val="24"/>
              </w:rPr>
              <w:t>0,00</w:t>
            </w:r>
          </w:p>
        </w:tc>
      </w:tr>
    </w:tbl>
    <w:p w:rsidR="006B35DE" w:rsidRPr="008A231B" w:rsidRDefault="006B35DE" w:rsidP="00AB55B6">
      <w:pPr>
        <w:ind w:right="60" w:firstLine="540"/>
        <w:jc w:val="both"/>
        <w:rPr>
          <w:rFonts w:ascii="Times New Roman" w:hAnsi="Times New Roman" w:cs="Times New Roman"/>
          <w:sz w:val="24"/>
          <w:szCs w:val="24"/>
        </w:rPr>
      </w:pPr>
      <w:r w:rsidRPr="008A231B">
        <w:rPr>
          <w:rFonts w:ascii="Times New Roman" w:hAnsi="Times New Roman" w:cs="Times New Roman"/>
          <w:sz w:val="24"/>
          <w:szCs w:val="24"/>
        </w:rPr>
        <w:t>11. Настоящее решение вступает в силу с момента подписания.</w:t>
      </w:r>
    </w:p>
    <w:p w:rsidR="006B35DE" w:rsidRPr="008A231B" w:rsidRDefault="006B35DE"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Глава</w:t>
      </w:r>
    </w:p>
    <w:p w:rsidR="006B35DE" w:rsidRPr="008A231B" w:rsidRDefault="006B35DE"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Юрьевецкого муниципального района                                      С.В. Жубаркин</w:t>
      </w:r>
    </w:p>
    <w:p w:rsidR="006B35DE" w:rsidRPr="008A231B" w:rsidRDefault="006B35DE" w:rsidP="00AB55B6">
      <w:pPr>
        <w:spacing w:after="0" w:line="240" w:lineRule="auto"/>
        <w:ind w:firstLine="540"/>
        <w:jc w:val="both"/>
        <w:rPr>
          <w:rFonts w:ascii="Times New Roman" w:hAnsi="Times New Roman" w:cs="Times New Roman"/>
          <w:b/>
          <w:bCs/>
          <w:sz w:val="24"/>
          <w:szCs w:val="24"/>
        </w:rPr>
      </w:pPr>
    </w:p>
    <w:p w:rsidR="006B35DE" w:rsidRPr="008A231B" w:rsidRDefault="006B35DE"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 xml:space="preserve">Заместитель Председателя Совета </w:t>
      </w:r>
    </w:p>
    <w:p w:rsidR="006B35DE" w:rsidRPr="008A231B" w:rsidRDefault="006B35DE" w:rsidP="00AB55B6">
      <w:pPr>
        <w:spacing w:after="0" w:line="240" w:lineRule="auto"/>
        <w:ind w:firstLine="540"/>
        <w:jc w:val="both"/>
        <w:rPr>
          <w:rFonts w:ascii="Times New Roman" w:hAnsi="Times New Roman" w:cs="Times New Roman"/>
          <w:b/>
          <w:bCs/>
          <w:sz w:val="24"/>
          <w:szCs w:val="24"/>
        </w:rPr>
      </w:pPr>
      <w:r w:rsidRPr="008A231B">
        <w:rPr>
          <w:rFonts w:ascii="Times New Roman" w:hAnsi="Times New Roman" w:cs="Times New Roman"/>
          <w:b/>
          <w:bCs/>
          <w:sz w:val="24"/>
          <w:szCs w:val="24"/>
        </w:rPr>
        <w:t>Юрьевецкого муниципального района</w:t>
      </w:r>
      <w:r w:rsidRPr="008A231B">
        <w:rPr>
          <w:rFonts w:ascii="Times New Roman" w:hAnsi="Times New Roman" w:cs="Times New Roman"/>
          <w:b/>
          <w:bCs/>
          <w:sz w:val="24"/>
          <w:szCs w:val="24"/>
        </w:rPr>
        <w:tab/>
      </w:r>
      <w:r w:rsidRPr="008A231B">
        <w:rPr>
          <w:rFonts w:ascii="Times New Roman" w:hAnsi="Times New Roman" w:cs="Times New Roman"/>
          <w:b/>
          <w:bCs/>
          <w:sz w:val="24"/>
          <w:szCs w:val="24"/>
        </w:rPr>
        <w:tab/>
        <w:t xml:space="preserve">                          Л.С.Доринова</w:t>
      </w: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Pr>
          <w:rFonts w:ascii="Times New Roman" w:hAnsi="Times New Roman" w:cs="Times New Roman"/>
        </w:rPr>
        <w:t>П</w:t>
      </w:r>
      <w:r w:rsidRPr="008A246C">
        <w:rPr>
          <w:rFonts w:ascii="Times New Roman" w:hAnsi="Times New Roman" w:cs="Times New Roman"/>
        </w:rPr>
        <w:t xml:space="preserve">риложение 1 </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Pr>
          <w:rFonts w:ascii="Times New Roman" w:hAnsi="Times New Roman" w:cs="Times New Roman"/>
        </w:rPr>
        <w:t>______________</w:t>
      </w:r>
      <w:r w:rsidRPr="008A246C">
        <w:rPr>
          <w:rFonts w:ascii="Times New Roman" w:hAnsi="Times New Roman" w:cs="Times New Roman"/>
        </w:rPr>
        <w:t xml:space="preserve">г. № </w:t>
      </w:r>
      <w:r>
        <w:rPr>
          <w:rFonts w:ascii="Times New Roman" w:hAnsi="Times New Roman" w:cs="Times New Roman"/>
        </w:rPr>
        <w:t>____</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6B35DE" w:rsidRPr="008A246C" w:rsidRDefault="006B35DE" w:rsidP="00FD380D">
      <w:pPr>
        <w:autoSpaceDE w:val="0"/>
        <w:autoSpaceDN w:val="0"/>
        <w:adjustRightInd w:val="0"/>
        <w:spacing w:after="0" w:line="240" w:lineRule="auto"/>
        <w:rPr>
          <w:rFonts w:ascii="Times New Roman" w:hAnsi="Times New Roman" w:cs="Times New Roman"/>
        </w:rPr>
      </w:pPr>
    </w:p>
    <w:tbl>
      <w:tblPr>
        <w:tblW w:w="10490" w:type="dxa"/>
        <w:tblInd w:w="2" w:type="dxa"/>
        <w:tblLayout w:type="fixed"/>
        <w:tblLook w:val="00A0"/>
      </w:tblPr>
      <w:tblGrid>
        <w:gridCol w:w="2835"/>
        <w:gridCol w:w="561"/>
        <w:gridCol w:w="55"/>
        <w:gridCol w:w="1227"/>
        <w:gridCol w:w="454"/>
        <w:gridCol w:w="222"/>
        <w:gridCol w:w="401"/>
        <w:gridCol w:w="157"/>
        <w:gridCol w:w="404"/>
        <w:gridCol w:w="1055"/>
        <w:gridCol w:w="415"/>
        <w:gridCol w:w="573"/>
        <w:gridCol w:w="571"/>
        <w:gridCol w:w="1560"/>
      </w:tblGrid>
      <w:tr w:rsidR="006B35DE" w:rsidRPr="008A246C">
        <w:trPr>
          <w:trHeight w:val="255"/>
        </w:trPr>
        <w:tc>
          <w:tcPr>
            <w:tcW w:w="2551"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470" w:type="dxa"/>
            <w:gridSpan w:val="2"/>
            <w:tcBorders>
              <w:top w:val="nil"/>
              <w:left w:val="nil"/>
              <w:bottom w:val="nil"/>
              <w:right w:val="nil"/>
            </w:tcBorders>
            <w:vAlign w:val="center"/>
          </w:tcPr>
          <w:p w:rsidR="006B35DE" w:rsidRPr="008A246C" w:rsidRDefault="006B35DE" w:rsidP="00370206">
            <w:pPr>
              <w:spacing w:after="0" w:line="240" w:lineRule="auto"/>
              <w:rPr>
                <w:rFonts w:ascii="Times New Roman" w:hAnsi="Times New Roman" w:cs="Times New Roman"/>
              </w:rPr>
            </w:pPr>
          </w:p>
        </w:tc>
        <w:tc>
          <w:tcPr>
            <w:tcW w:w="573" w:type="dxa"/>
            <w:tcBorders>
              <w:top w:val="nil"/>
              <w:left w:val="nil"/>
              <w:bottom w:val="nil"/>
              <w:right w:val="nil"/>
            </w:tcBorders>
            <w:vAlign w:val="center"/>
          </w:tcPr>
          <w:p w:rsidR="006B35DE" w:rsidRPr="008A246C" w:rsidRDefault="006B35DE" w:rsidP="00370206">
            <w:pPr>
              <w:spacing w:after="0" w:line="240" w:lineRule="auto"/>
              <w:jc w:val="right"/>
              <w:rPr>
                <w:rFonts w:ascii="Times New Roman" w:hAnsi="Times New Roman" w:cs="Times New Roman"/>
              </w:rPr>
            </w:pPr>
          </w:p>
        </w:tc>
        <w:tc>
          <w:tcPr>
            <w:tcW w:w="2062" w:type="dxa"/>
            <w:gridSpan w:val="2"/>
            <w:tcBorders>
              <w:top w:val="nil"/>
              <w:left w:val="nil"/>
              <w:bottom w:val="nil"/>
              <w:right w:val="nil"/>
            </w:tcBorders>
            <w:noWrap/>
            <w:vAlign w:val="bottom"/>
          </w:tcPr>
          <w:p w:rsidR="006B35DE" w:rsidRPr="008A246C" w:rsidRDefault="006B35DE" w:rsidP="00370206">
            <w:pPr>
              <w:spacing w:after="0" w:line="240" w:lineRule="auto"/>
              <w:ind w:right="-107"/>
              <w:rPr>
                <w:rFonts w:ascii="Times New Roman" w:hAnsi="Times New Roman" w:cs="Times New Roman"/>
              </w:rPr>
            </w:pPr>
            <w:r w:rsidRPr="008A246C">
              <w:rPr>
                <w:rFonts w:ascii="Times New Roman" w:hAnsi="Times New Roman" w:cs="Times New Roman"/>
              </w:rPr>
              <w:t>Приложение №3</w:t>
            </w:r>
          </w:p>
        </w:tc>
      </w:tr>
      <w:tr w:rsidR="006B35DE" w:rsidRPr="008A246C">
        <w:trPr>
          <w:trHeight w:val="255"/>
        </w:trPr>
        <w:tc>
          <w:tcPr>
            <w:tcW w:w="2551"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4105" w:type="dxa"/>
            <w:gridSpan w:val="5"/>
            <w:tcBorders>
              <w:top w:val="nil"/>
              <w:left w:val="nil"/>
              <w:bottom w:val="nil"/>
              <w:right w:val="nil"/>
            </w:tcBorders>
            <w:vAlign w:val="center"/>
          </w:tcPr>
          <w:p w:rsidR="006B35DE" w:rsidRPr="008A246C" w:rsidRDefault="006B35DE" w:rsidP="00812F7A">
            <w:pPr>
              <w:spacing w:after="0" w:line="240" w:lineRule="auto"/>
              <w:jc w:val="center"/>
              <w:rPr>
                <w:rFonts w:ascii="Times New Roman" w:hAnsi="Times New Roman" w:cs="Times New Roman"/>
              </w:rPr>
            </w:pPr>
            <w:r w:rsidRPr="008A246C">
              <w:rPr>
                <w:rFonts w:ascii="Times New Roman" w:hAnsi="Times New Roman" w:cs="Times New Roman"/>
              </w:rPr>
              <w:t>к решению Совета</w:t>
            </w:r>
          </w:p>
        </w:tc>
      </w:tr>
      <w:tr w:rsidR="006B35DE" w:rsidRPr="008A246C">
        <w:trPr>
          <w:trHeight w:val="255"/>
        </w:trPr>
        <w:tc>
          <w:tcPr>
            <w:tcW w:w="2551"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4105" w:type="dxa"/>
            <w:gridSpan w:val="5"/>
            <w:tcBorders>
              <w:top w:val="nil"/>
              <w:left w:val="nil"/>
              <w:bottom w:val="nil"/>
              <w:right w:val="nil"/>
            </w:tcBorders>
            <w:vAlign w:val="center"/>
          </w:tcPr>
          <w:p w:rsidR="006B35DE" w:rsidRPr="008A246C" w:rsidRDefault="006B35DE" w:rsidP="00370206">
            <w:pPr>
              <w:spacing w:after="0" w:line="240" w:lineRule="auto"/>
              <w:jc w:val="right"/>
              <w:rPr>
                <w:rFonts w:ascii="Times New Roman" w:hAnsi="Times New Roman" w:cs="Times New Roman"/>
              </w:rPr>
            </w:pPr>
            <w:r w:rsidRPr="008A246C">
              <w:rPr>
                <w:rFonts w:ascii="Times New Roman" w:hAnsi="Times New Roman" w:cs="Times New Roman"/>
              </w:rPr>
              <w:t>Юрьевецкого муниципального района</w:t>
            </w:r>
          </w:p>
        </w:tc>
      </w:tr>
      <w:tr w:rsidR="006B35DE" w:rsidRPr="008A246C">
        <w:trPr>
          <w:trHeight w:val="360"/>
        </w:trPr>
        <w:tc>
          <w:tcPr>
            <w:tcW w:w="2551"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4105" w:type="dxa"/>
            <w:gridSpan w:val="5"/>
            <w:tcBorders>
              <w:top w:val="nil"/>
              <w:left w:val="nil"/>
              <w:bottom w:val="nil"/>
              <w:right w:val="nil"/>
            </w:tcBorders>
            <w:vAlign w:val="center"/>
          </w:tcPr>
          <w:p w:rsidR="006B35DE" w:rsidRDefault="006B35DE" w:rsidP="00825C68">
            <w:pPr>
              <w:spacing w:after="0" w:line="240" w:lineRule="auto"/>
              <w:jc w:val="right"/>
              <w:rPr>
                <w:rFonts w:ascii="Times New Roman" w:hAnsi="Times New Roman" w:cs="Times New Roman"/>
              </w:rPr>
            </w:pPr>
            <w:r w:rsidRPr="008A246C">
              <w:rPr>
                <w:rFonts w:ascii="Times New Roman" w:hAnsi="Times New Roman" w:cs="Times New Roman"/>
              </w:rPr>
              <w:t>от 2</w:t>
            </w:r>
            <w:r>
              <w:rPr>
                <w:rFonts w:ascii="Times New Roman" w:hAnsi="Times New Roman" w:cs="Times New Roman"/>
              </w:rPr>
              <w:t>5</w:t>
            </w:r>
            <w:r w:rsidRPr="008A246C">
              <w:rPr>
                <w:rFonts w:ascii="Times New Roman" w:hAnsi="Times New Roman" w:cs="Times New Roman"/>
              </w:rPr>
              <w:t xml:space="preserve"> декабря 202</w:t>
            </w:r>
            <w:r>
              <w:rPr>
                <w:rFonts w:ascii="Times New Roman" w:hAnsi="Times New Roman" w:cs="Times New Roman"/>
              </w:rPr>
              <w:t>3 года №240</w:t>
            </w:r>
          </w:p>
          <w:p w:rsidR="006B35DE" w:rsidRPr="008A246C" w:rsidRDefault="006B35DE" w:rsidP="00825C68">
            <w:pPr>
              <w:spacing w:after="0" w:line="240" w:lineRule="auto"/>
              <w:jc w:val="right"/>
              <w:rPr>
                <w:rFonts w:ascii="Times New Roman" w:hAnsi="Times New Roman" w:cs="Times New Roman"/>
              </w:rPr>
            </w:pPr>
            <w:r>
              <w:rPr>
                <w:rFonts w:ascii="Times New Roman" w:hAnsi="Times New Roman" w:cs="Times New Roman"/>
              </w:rPr>
              <w:t>« О бюджете Юрьевецкого муниципального района на 2024 год и плановый период 2025 и  2026годов»</w:t>
            </w:r>
          </w:p>
        </w:tc>
      </w:tr>
      <w:tr w:rsidR="006B35DE" w:rsidRPr="008A246C">
        <w:trPr>
          <w:trHeight w:val="798"/>
        </w:trPr>
        <w:tc>
          <w:tcPr>
            <w:tcW w:w="10137" w:type="dxa"/>
            <w:gridSpan w:val="14"/>
            <w:tcBorders>
              <w:top w:val="nil"/>
              <w:left w:val="nil"/>
              <w:right w:val="nil"/>
            </w:tcBorders>
            <w:noWrap/>
            <w:vAlign w:val="bottom"/>
          </w:tcPr>
          <w:p w:rsidR="006B35DE" w:rsidRPr="008A246C" w:rsidRDefault="006B35DE" w:rsidP="00825C68">
            <w:pPr>
              <w:spacing w:after="0" w:line="240" w:lineRule="auto"/>
              <w:jc w:val="center"/>
              <w:rPr>
                <w:rFonts w:ascii="Times New Roman" w:hAnsi="Times New Roman" w:cs="Times New Roman"/>
              </w:rPr>
            </w:pPr>
            <w:r w:rsidRPr="00E84A80">
              <w:rPr>
                <w:rFonts w:ascii="Times New Roman" w:hAnsi="Times New Roman" w:cs="Times New Roman"/>
                <w:b/>
                <w:bCs/>
                <w:sz w:val="20"/>
                <w:szCs w:val="20"/>
              </w:rPr>
              <w:t>Источники внутреннего финансирования дефицита бюджета Юрьевецкого муниципального района на 2024 год и на плановый период 2025 и 2026 годов</w:t>
            </w:r>
          </w:p>
        </w:tc>
      </w:tr>
      <w:tr w:rsidR="006B35DE" w:rsidRPr="00E84A80">
        <w:trPr>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Код классификации источников финансирования дефицитов бюджетов</w:t>
            </w:r>
          </w:p>
        </w:tc>
        <w:tc>
          <w:tcPr>
            <w:tcW w:w="3077" w:type="dxa"/>
            <w:gridSpan w:val="7"/>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Наименование кода классификации источников финансирования дефицитов бюджетов </w:t>
            </w:r>
          </w:p>
        </w:tc>
        <w:tc>
          <w:tcPr>
            <w:tcW w:w="4578" w:type="dxa"/>
            <w:gridSpan w:val="6"/>
            <w:tcBorders>
              <w:top w:val="single" w:sz="4" w:space="0" w:color="auto"/>
              <w:left w:val="nil"/>
              <w:bottom w:val="single" w:sz="4" w:space="0" w:color="auto"/>
              <w:right w:val="single" w:sz="4" w:space="0" w:color="000000"/>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Сумма в руб.</w:t>
            </w:r>
          </w:p>
        </w:tc>
      </w:tr>
      <w:tr w:rsidR="006B35DE" w:rsidRPr="00E84A80">
        <w:trPr>
          <w:trHeight w:val="443"/>
        </w:trPr>
        <w:tc>
          <w:tcPr>
            <w:tcW w:w="2835" w:type="dxa"/>
            <w:vMerge/>
            <w:tcBorders>
              <w:top w:val="single" w:sz="4" w:space="0" w:color="auto"/>
              <w:left w:val="single" w:sz="4" w:space="0" w:color="auto"/>
              <w:bottom w:val="single" w:sz="4" w:space="0" w:color="000000"/>
              <w:right w:val="single" w:sz="4" w:space="0" w:color="auto"/>
            </w:tcBorders>
            <w:vAlign w:val="center"/>
          </w:tcPr>
          <w:p w:rsidR="006B35DE" w:rsidRPr="00E84A80" w:rsidRDefault="006B35DE" w:rsidP="00FC61B5">
            <w:pPr>
              <w:spacing w:after="0" w:line="240" w:lineRule="auto"/>
              <w:rPr>
                <w:rFonts w:ascii="Times New Roman" w:hAnsi="Times New Roman" w:cs="Times New Roman"/>
                <w:sz w:val="20"/>
                <w:szCs w:val="20"/>
              </w:rPr>
            </w:pPr>
          </w:p>
        </w:tc>
        <w:tc>
          <w:tcPr>
            <w:tcW w:w="3077" w:type="dxa"/>
            <w:gridSpan w:val="7"/>
            <w:vMerge/>
            <w:tcBorders>
              <w:top w:val="single" w:sz="4" w:space="0" w:color="auto"/>
              <w:left w:val="single" w:sz="4" w:space="0" w:color="auto"/>
              <w:bottom w:val="single" w:sz="4" w:space="0" w:color="000000"/>
              <w:right w:val="single" w:sz="4" w:space="0" w:color="000000"/>
            </w:tcBorders>
            <w:vAlign w:val="center"/>
          </w:tcPr>
          <w:p w:rsidR="006B35DE" w:rsidRPr="00E84A80" w:rsidRDefault="006B35DE" w:rsidP="00FC61B5">
            <w:pPr>
              <w:spacing w:after="0" w:line="240" w:lineRule="auto"/>
              <w:rPr>
                <w:rFonts w:ascii="Times New Roman" w:hAnsi="Times New Roman" w:cs="Times New Roman"/>
                <w:sz w:val="20"/>
                <w:szCs w:val="20"/>
              </w:rPr>
            </w:pPr>
          </w:p>
        </w:tc>
        <w:tc>
          <w:tcPr>
            <w:tcW w:w="1459" w:type="dxa"/>
            <w:gridSpan w:val="2"/>
            <w:tcBorders>
              <w:top w:val="nil"/>
              <w:left w:val="nil"/>
              <w:bottom w:val="single" w:sz="4" w:space="0" w:color="auto"/>
              <w:right w:val="single" w:sz="4" w:space="0" w:color="auto"/>
            </w:tcBorders>
            <w:shd w:val="clear" w:color="000000" w:fill="auto"/>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2024 год</w:t>
            </w:r>
          </w:p>
        </w:tc>
        <w:tc>
          <w:tcPr>
            <w:tcW w:w="1559" w:type="dxa"/>
            <w:gridSpan w:val="3"/>
            <w:tcBorders>
              <w:top w:val="nil"/>
              <w:left w:val="nil"/>
              <w:bottom w:val="nil"/>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2025 год</w:t>
            </w:r>
          </w:p>
        </w:tc>
        <w:tc>
          <w:tcPr>
            <w:tcW w:w="1560" w:type="dxa"/>
            <w:tcBorders>
              <w:top w:val="nil"/>
              <w:left w:val="nil"/>
              <w:bottom w:val="single" w:sz="4" w:space="0" w:color="auto"/>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2026 год</w:t>
            </w:r>
          </w:p>
        </w:tc>
      </w:tr>
      <w:tr w:rsidR="006B35DE" w:rsidRPr="00E84A80">
        <w:trPr>
          <w:trHeight w:val="923"/>
        </w:trPr>
        <w:tc>
          <w:tcPr>
            <w:tcW w:w="2835" w:type="dxa"/>
            <w:tcBorders>
              <w:top w:val="nil"/>
              <w:left w:val="single" w:sz="4" w:space="0" w:color="auto"/>
              <w:bottom w:val="single" w:sz="4" w:space="0" w:color="auto"/>
              <w:right w:val="single" w:sz="4" w:space="0" w:color="auto"/>
            </w:tcBorders>
            <w:vAlign w:val="bottom"/>
          </w:tcPr>
          <w:p w:rsidR="006B35DE" w:rsidRPr="00E84A80" w:rsidRDefault="006B35DE" w:rsidP="00FC61B5">
            <w:pPr>
              <w:spacing w:after="0" w:line="240" w:lineRule="auto"/>
              <w:rPr>
                <w:rFonts w:ascii="Times New Roman" w:hAnsi="Times New Roman" w:cs="Times New Roman"/>
                <w:b/>
                <w:bCs/>
                <w:sz w:val="20"/>
                <w:szCs w:val="20"/>
              </w:rPr>
            </w:pPr>
            <w:r w:rsidRPr="00E84A80">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561" w:type="dxa"/>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0100000000</w:t>
            </w:r>
          </w:p>
        </w:tc>
        <w:tc>
          <w:tcPr>
            <w:tcW w:w="676" w:type="dxa"/>
            <w:gridSpan w:val="2"/>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459" w:type="dxa"/>
            <w:gridSpan w:val="2"/>
            <w:tcBorders>
              <w:top w:val="nil"/>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-13309394,10</w:t>
            </w:r>
          </w:p>
        </w:tc>
        <w:tc>
          <w:tcPr>
            <w:tcW w:w="1559" w:type="dxa"/>
            <w:gridSpan w:val="3"/>
            <w:tcBorders>
              <w:top w:val="single" w:sz="4" w:space="0" w:color="auto"/>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sidRPr="00E84A80">
              <w:rPr>
                <w:rFonts w:ascii="Times New Roman" w:hAnsi="Times New Roman" w:cs="Times New Roman"/>
                <w:b/>
                <w:bCs/>
                <w:sz w:val="20"/>
                <w:szCs w:val="20"/>
              </w:rPr>
              <w:t>-3333333,33</w:t>
            </w:r>
          </w:p>
        </w:tc>
        <w:tc>
          <w:tcPr>
            <w:tcW w:w="1560" w:type="dxa"/>
            <w:tcBorders>
              <w:top w:val="nil"/>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sidRPr="00E84A80">
              <w:rPr>
                <w:rFonts w:ascii="Times New Roman" w:hAnsi="Times New Roman" w:cs="Times New Roman"/>
                <w:b/>
                <w:bCs/>
                <w:sz w:val="20"/>
                <w:szCs w:val="20"/>
              </w:rPr>
              <w:t>-3333333,33</w:t>
            </w:r>
          </w:p>
        </w:tc>
      </w:tr>
      <w:tr w:rsidR="006B35DE" w:rsidRPr="00E84A80">
        <w:trPr>
          <w:trHeight w:val="45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Кредиты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trPr>
          <w:trHeight w:val="66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700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trPr>
          <w:trHeight w:val="88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710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trPr>
          <w:trHeight w:val="638"/>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кредитов, предоставленных кредитными организациями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trPr>
          <w:trHeight w:val="960"/>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бюджетами муниципальных районов кредитов от кредитных организаций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0102000005</w:t>
            </w:r>
          </w:p>
        </w:tc>
        <w:tc>
          <w:tcPr>
            <w:tcW w:w="676"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810</w:t>
            </w:r>
          </w:p>
        </w:tc>
        <w:tc>
          <w:tcPr>
            <w:tcW w:w="1459" w:type="dxa"/>
            <w:gridSpan w:val="2"/>
            <w:tcBorders>
              <w:top w:val="single" w:sz="4" w:space="0" w:color="auto"/>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single" w:sz="4" w:space="0" w:color="auto"/>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trPr>
          <w:trHeight w:val="612"/>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trPr>
          <w:trHeight w:val="672"/>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Бюджетные кредиты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trPr>
          <w:trHeight w:val="416"/>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бюджетных кредитов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trPr>
          <w:trHeight w:val="90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920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710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trPr>
          <w:trHeight w:val="272"/>
        </w:trPr>
        <w:tc>
          <w:tcPr>
            <w:tcW w:w="2835" w:type="dxa"/>
            <w:tcBorders>
              <w:top w:val="nil"/>
              <w:left w:val="single" w:sz="4" w:space="0" w:color="auto"/>
              <w:bottom w:val="single" w:sz="4" w:space="0" w:color="auto"/>
              <w:right w:val="single" w:sz="4" w:space="0" w:color="auto"/>
            </w:tcBorders>
            <w:shd w:val="clear" w:color="000000" w:fill="auto"/>
          </w:tcPr>
          <w:p w:rsidR="006B35DE"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p w:rsidR="006B35DE" w:rsidRPr="00E84A80" w:rsidRDefault="006B35DE" w:rsidP="00FC61B5">
            <w:pPr>
              <w:spacing w:after="0" w:line="240" w:lineRule="auto"/>
              <w:jc w:val="both"/>
              <w:outlineLvl w:val="0"/>
              <w:rPr>
                <w:rFonts w:ascii="Times New Roman" w:hAnsi="Times New Roman" w:cs="Times New Roman"/>
                <w:sz w:val="20"/>
                <w:szCs w:val="20"/>
              </w:rPr>
            </w:pP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trPr>
          <w:trHeight w:val="272"/>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920</w:t>
            </w:r>
          </w:p>
        </w:tc>
        <w:tc>
          <w:tcPr>
            <w:tcW w:w="1282"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0103010005</w:t>
            </w:r>
          </w:p>
        </w:tc>
        <w:tc>
          <w:tcPr>
            <w:tcW w:w="676"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810</w:t>
            </w:r>
          </w:p>
        </w:tc>
        <w:tc>
          <w:tcPr>
            <w:tcW w:w="1459" w:type="dxa"/>
            <w:gridSpan w:val="2"/>
            <w:tcBorders>
              <w:top w:val="single" w:sz="4" w:space="0" w:color="auto"/>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single" w:sz="4" w:space="0" w:color="auto"/>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trPr>
          <w:trHeight w:val="61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b/>
                <w:bCs/>
                <w:sz w:val="20"/>
                <w:szCs w:val="20"/>
              </w:rPr>
            </w:pPr>
            <w:r w:rsidRPr="00E84A80">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0105000000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8A231B">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13309394,10</w:t>
            </w:r>
          </w:p>
        </w:tc>
        <w:tc>
          <w:tcPr>
            <w:tcW w:w="1559" w:type="dxa"/>
            <w:gridSpan w:val="3"/>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0,00</w:t>
            </w:r>
          </w:p>
        </w:tc>
        <w:tc>
          <w:tcPr>
            <w:tcW w:w="1560" w:type="dxa"/>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0,00</w:t>
            </w:r>
          </w:p>
        </w:tc>
      </w:tr>
      <w:tr w:rsidR="006B35DE" w:rsidRPr="00E84A80">
        <w:trPr>
          <w:trHeight w:val="39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8A05D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остатков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500</w:t>
            </w:r>
          </w:p>
        </w:tc>
        <w:tc>
          <w:tcPr>
            <w:tcW w:w="1459" w:type="dxa"/>
            <w:gridSpan w:val="2"/>
            <w:tcBorders>
              <w:top w:val="nil"/>
              <w:left w:val="nil"/>
              <w:bottom w:val="single" w:sz="4" w:space="0" w:color="auto"/>
              <w:right w:val="single" w:sz="4" w:space="0" w:color="auto"/>
            </w:tcBorders>
            <w:noWrap/>
          </w:tcPr>
          <w:p w:rsidR="006B35DE" w:rsidRPr="00403FFC" w:rsidRDefault="006B35DE" w:rsidP="008A05D6">
            <w:pPr>
              <w:spacing w:after="0" w:line="240" w:lineRule="auto"/>
              <w:jc w:val="right"/>
              <w:rPr>
                <w:rFonts w:ascii="Times New Roman" w:hAnsi="Times New Roman" w:cs="Times New Roman"/>
                <w:sz w:val="20"/>
                <w:szCs w:val="20"/>
              </w:rPr>
            </w:pPr>
            <w:r w:rsidRPr="00403FFC">
              <w:rPr>
                <w:rFonts w:ascii="Times New Roman" w:hAnsi="Times New Roman" w:cs="Times New Roman"/>
                <w:sz w:val="20"/>
                <w:szCs w:val="20"/>
              </w:rPr>
              <w:t>-</w:t>
            </w:r>
            <w:r>
              <w:rPr>
                <w:rFonts w:ascii="Times New Roman" w:hAnsi="Times New Roman" w:cs="Times New Roman"/>
                <w:sz w:val="20"/>
                <w:szCs w:val="20"/>
              </w:rPr>
              <w:t>462864638,52</w:t>
            </w:r>
          </w:p>
        </w:tc>
        <w:tc>
          <w:tcPr>
            <w:tcW w:w="1559" w:type="dxa"/>
            <w:gridSpan w:val="3"/>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-319027964,88</w:t>
            </w:r>
          </w:p>
        </w:tc>
        <w:tc>
          <w:tcPr>
            <w:tcW w:w="1560" w:type="dxa"/>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-312754030,07</w:t>
            </w:r>
          </w:p>
        </w:tc>
      </w:tr>
      <w:tr w:rsidR="006B35DE" w:rsidRPr="00E84A80">
        <w:trPr>
          <w:trHeight w:val="36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8A05D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000 </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0105020000 </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500</w:t>
            </w:r>
          </w:p>
        </w:tc>
        <w:tc>
          <w:tcPr>
            <w:tcW w:w="1459" w:type="dxa"/>
            <w:gridSpan w:val="2"/>
            <w:tcBorders>
              <w:top w:val="nil"/>
              <w:left w:val="nil"/>
              <w:bottom w:val="single" w:sz="4" w:space="0" w:color="auto"/>
              <w:right w:val="single" w:sz="4" w:space="0" w:color="auto"/>
            </w:tcBorders>
            <w:noWrap/>
          </w:tcPr>
          <w:p w:rsidR="006B35DE" w:rsidRPr="00403FFC" w:rsidRDefault="006B35DE" w:rsidP="008A05D6">
            <w:pPr>
              <w:spacing w:after="0" w:line="240" w:lineRule="auto"/>
              <w:jc w:val="right"/>
              <w:rPr>
                <w:rFonts w:ascii="Times New Roman" w:hAnsi="Times New Roman" w:cs="Times New Roman"/>
                <w:sz w:val="20"/>
                <w:szCs w:val="20"/>
              </w:rPr>
            </w:pPr>
            <w:r w:rsidRPr="00403FFC">
              <w:rPr>
                <w:rFonts w:ascii="Times New Roman" w:hAnsi="Times New Roman" w:cs="Times New Roman"/>
                <w:sz w:val="20"/>
                <w:szCs w:val="20"/>
              </w:rPr>
              <w:t>-</w:t>
            </w:r>
            <w:r>
              <w:rPr>
                <w:rFonts w:ascii="Times New Roman" w:hAnsi="Times New Roman" w:cs="Times New Roman"/>
                <w:sz w:val="20"/>
                <w:szCs w:val="20"/>
              </w:rPr>
              <w:t>462864638,52</w:t>
            </w:r>
          </w:p>
        </w:tc>
        <w:tc>
          <w:tcPr>
            <w:tcW w:w="1559" w:type="dxa"/>
            <w:gridSpan w:val="3"/>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-319027964,88</w:t>
            </w:r>
          </w:p>
        </w:tc>
        <w:tc>
          <w:tcPr>
            <w:tcW w:w="1560" w:type="dxa"/>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-312754030,07</w:t>
            </w:r>
          </w:p>
        </w:tc>
      </w:tr>
      <w:tr w:rsidR="006B35DE" w:rsidRPr="00E84A80">
        <w:trPr>
          <w:trHeight w:val="67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8A05D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0105020100 </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8A05D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510</w:t>
            </w:r>
          </w:p>
        </w:tc>
        <w:tc>
          <w:tcPr>
            <w:tcW w:w="1459" w:type="dxa"/>
            <w:gridSpan w:val="2"/>
            <w:tcBorders>
              <w:top w:val="nil"/>
              <w:left w:val="nil"/>
              <w:bottom w:val="single" w:sz="4" w:space="0" w:color="auto"/>
              <w:right w:val="single" w:sz="4" w:space="0" w:color="auto"/>
            </w:tcBorders>
            <w:noWrap/>
          </w:tcPr>
          <w:p w:rsidR="006B35DE" w:rsidRPr="00403FFC" w:rsidRDefault="006B35DE" w:rsidP="008A05D6">
            <w:pPr>
              <w:spacing w:after="0" w:line="240" w:lineRule="auto"/>
              <w:jc w:val="right"/>
              <w:rPr>
                <w:rFonts w:ascii="Times New Roman" w:hAnsi="Times New Roman" w:cs="Times New Roman"/>
                <w:sz w:val="20"/>
                <w:szCs w:val="20"/>
              </w:rPr>
            </w:pPr>
            <w:r w:rsidRPr="00403FFC">
              <w:rPr>
                <w:rFonts w:ascii="Times New Roman" w:hAnsi="Times New Roman" w:cs="Times New Roman"/>
                <w:sz w:val="20"/>
                <w:szCs w:val="20"/>
              </w:rPr>
              <w:t>-</w:t>
            </w:r>
            <w:r>
              <w:rPr>
                <w:rFonts w:ascii="Times New Roman" w:hAnsi="Times New Roman" w:cs="Times New Roman"/>
                <w:sz w:val="20"/>
                <w:szCs w:val="20"/>
              </w:rPr>
              <w:t>462864638,52</w:t>
            </w:r>
          </w:p>
        </w:tc>
        <w:tc>
          <w:tcPr>
            <w:tcW w:w="1559" w:type="dxa"/>
            <w:gridSpan w:val="3"/>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-319027964,88</w:t>
            </w:r>
          </w:p>
        </w:tc>
        <w:tc>
          <w:tcPr>
            <w:tcW w:w="1560" w:type="dxa"/>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-312754030,07</w:t>
            </w:r>
          </w:p>
        </w:tc>
      </w:tr>
      <w:tr w:rsidR="006B35DE" w:rsidRPr="00E84A80">
        <w:trPr>
          <w:trHeight w:val="69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510</w:t>
            </w:r>
          </w:p>
        </w:tc>
        <w:tc>
          <w:tcPr>
            <w:tcW w:w="1459" w:type="dxa"/>
            <w:gridSpan w:val="2"/>
            <w:tcBorders>
              <w:top w:val="nil"/>
              <w:left w:val="nil"/>
              <w:bottom w:val="single" w:sz="4" w:space="0" w:color="auto"/>
              <w:right w:val="single" w:sz="4" w:space="0" w:color="auto"/>
            </w:tcBorders>
            <w:noWrap/>
          </w:tcPr>
          <w:p w:rsidR="006B35DE" w:rsidRPr="00403FFC" w:rsidRDefault="006B35DE" w:rsidP="008A05D6">
            <w:pPr>
              <w:spacing w:after="0" w:line="240" w:lineRule="auto"/>
              <w:jc w:val="right"/>
              <w:rPr>
                <w:rFonts w:ascii="Times New Roman" w:hAnsi="Times New Roman" w:cs="Times New Roman"/>
                <w:sz w:val="20"/>
                <w:szCs w:val="20"/>
              </w:rPr>
            </w:pPr>
            <w:r w:rsidRPr="00403FFC">
              <w:rPr>
                <w:rFonts w:ascii="Times New Roman" w:hAnsi="Times New Roman" w:cs="Times New Roman"/>
                <w:sz w:val="20"/>
                <w:szCs w:val="20"/>
              </w:rPr>
              <w:t>-</w:t>
            </w:r>
            <w:r>
              <w:rPr>
                <w:rFonts w:ascii="Times New Roman" w:hAnsi="Times New Roman" w:cs="Times New Roman"/>
                <w:sz w:val="20"/>
                <w:szCs w:val="20"/>
              </w:rPr>
              <w:t>462864638,52</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-319027964,88</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-312754030,07</w:t>
            </w:r>
          </w:p>
        </w:tc>
      </w:tr>
      <w:tr w:rsidR="006B35DE" w:rsidRPr="00E84A80">
        <w:trPr>
          <w:trHeight w:val="36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8A05D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остатков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600</w:t>
            </w:r>
          </w:p>
        </w:tc>
        <w:tc>
          <w:tcPr>
            <w:tcW w:w="1459" w:type="dxa"/>
            <w:gridSpan w:val="2"/>
            <w:tcBorders>
              <w:top w:val="nil"/>
              <w:left w:val="nil"/>
              <w:bottom w:val="single" w:sz="4" w:space="0" w:color="auto"/>
              <w:right w:val="single" w:sz="4" w:space="0" w:color="auto"/>
            </w:tcBorders>
            <w:noWrap/>
          </w:tcPr>
          <w:p w:rsidR="006B35DE" w:rsidRDefault="006B35DE" w:rsidP="008A05D6">
            <w:r w:rsidRPr="00DB5B67">
              <w:rPr>
                <w:rFonts w:ascii="Times New Roman" w:hAnsi="Times New Roman" w:cs="Times New Roman"/>
                <w:sz w:val="20"/>
                <w:szCs w:val="20"/>
              </w:rPr>
              <w:t>476174032,62</w:t>
            </w:r>
          </w:p>
        </w:tc>
        <w:tc>
          <w:tcPr>
            <w:tcW w:w="1559" w:type="dxa"/>
            <w:gridSpan w:val="3"/>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315694631,55</w:t>
            </w:r>
          </w:p>
        </w:tc>
        <w:tc>
          <w:tcPr>
            <w:tcW w:w="1560" w:type="dxa"/>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309420696,74</w:t>
            </w:r>
          </w:p>
        </w:tc>
      </w:tr>
      <w:tr w:rsidR="006B35DE" w:rsidRPr="00E84A80">
        <w:trPr>
          <w:trHeight w:val="37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8A05D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600</w:t>
            </w:r>
          </w:p>
        </w:tc>
        <w:tc>
          <w:tcPr>
            <w:tcW w:w="1459" w:type="dxa"/>
            <w:gridSpan w:val="2"/>
            <w:tcBorders>
              <w:top w:val="nil"/>
              <w:left w:val="nil"/>
              <w:bottom w:val="single" w:sz="4" w:space="0" w:color="auto"/>
              <w:right w:val="single" w:sz="4" w:space="0" w:color="auto"/>
            </w:tcBorders>
            <w:noWrap/>
          </w:tcPr>
          <w:p w:rsidR="006B35DE" w:rsidRDefault="006B35DE" w:rsidP="008A05D6">
            <w:r w:rsidRPr="00DB5B67">
              <w:rPr>
                <w:rFonts w:ascii="Times New Roman" w:hAnsi="Times New Roman" w:cs="Times New Roman"/>
                <w:sz w:val="20"/>
                <w:szCs w:val="20"/>
              </w:rPr>
              <w:t>476174032,62</w:t>
            </w:r>
          </w:p>
        </w:tc>
        <w:tc>
          <w:tcPr>
            <w:tcW w:w="1559" w:type="dxa"/>
            <w:gridSpan w:val="3"/>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315694631,55</w:t>
            </w:r>
          </w:p>
        </w:tc>
        <w:tc>
          <w:tcPr>
            <w:tcW w:w="1560" w:type="dxa"/>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309420696,74</w:t>
            </w:r>
          </w:p>
        </w:tc>
      </w:tr>
      <w:tr w:rsidR="006B35DE" w:rsidRPr="00E84A80">
        <w:trPr>
          <w:trHeight w:val="349"/>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8A05D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8A05D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610</w:t>
            </w:r>
          </w:p>
        </w:tc>
        <w:tc>
          <w:tcPr>
            <w:tcW w:w="1459" w:type="dxa"/>
            <w:gridSpan w:val="2"/>
            <w:tcBorders>
              <w:top w:val="nil"/>
              <w:left w:val="nil"/>
              <w:bottom w:val="single" w:sz="4" w:space="0" w:color="auto"/>
              <w:right w:val="single" w:sz="4" w:space="0" w:color="auto"/>
            </w:tcBorders>
            <w:noWrap/>
          </w:tcPr>
          <w:p w:rsidR="006B35DE" w:rsidRDefault="006B35DE" w:rsidP="008A05D6">
            <w:r w:rsidRPr="00DB5B67">
              <w:rPr>
                <w:rFonts w:ascii="Times New Roman" w:hAnsi="Times New Roman" w:cs="Times New Roman"/>
                <w:sz w:val="20"/>
                <w:szCs w:val="20"/>
              </w:rPr>
              <w:t>476174032,62</w:t>
            </w:r>
          </w:p>
        </w:tc>
        <w:tc>
          <w:tcPr>
            <w:tcW w:w="1559" w:type="dxa"/>
            <w:gridSpan w:val="3"/>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315694631,55</w:t>
            </w:r>
          </w:p>
        </w:tc>
        <w:tc>
          <w:tcPr>
            <w:tcW w:w="1560" w:type="dxa"/>
            <w:tcBorders>
              <w:top w:val="nil"/>
              <w:left w:val="nil"/>
              <w:bottom w:val="single" w:sz="4" w:space="0" w:color="auto"/>
              <w:right w:val="single" w:sz="4" w:space="0" w:color="auto"/>
            </w:tcBorders>
            <w:noWrap/>
          </w:tcPr>
          <w:p w:rsidR="006B35DE" w:rsidRPr="00E84A80" w:rsidRDefault="006B35DE" w:rsidP="008A05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309420696,74</w:t>
            </w:r>
          </w:p>
        </w:tc>
      </w:tr>
      <w:tr w:rsidR="006B35DE" w:rsidRPr="00E84A80">
        <w:trPr>
          <w:trHeight w:val="64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610</w:t>
            </w:r>
          </w:p>
        </w:tc>
        <w:tc>
          <w:tcPr>
            <w:tcW w:w="1459" w:type="dxa"/>
            <w:gridSpan w:val="2"/>
            <w:tcBorders>
              <w:top w:val="nil"/>
              <w:left w:val="nil"/>
              <w:bottom w:val="single" w:sz="4" w:space="0" w:color="auto"/>
              <w:right w:val="single" w:sz="4" w:space="0" w:color="auto"/>
            </w:tcBorders>
            <w:noWrap/>
          </w:tcPr>
          <w:p w:rsidR="006B35DE" w:rsidRPr="00F53E58" w:rsidRDefault="006B35DE" w:rsidP="008A231B">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476174032,62</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315694631,55</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309420696,74</w:t>
            </w:r>
          </w:p>
        </w:tc>
      </w:tr>
    </w:tbl>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Pr="008A246C" w:rsidRDefault="006B35DE" w:rsidP="00403FFC">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Приложение </w:t>
      </w:r>
      <w:r>
        <w:rPr>
          <w:rFonts w:ascii="Times New Roman" w:hAnsi="Times New Roman" w:cs="Times New Roman"/>
        </w:rPr>
        <w:t>2</w:t>
      </w:r>
      <w:r w:rsidRPr="008A246C">
        <w:rPr>
          <w:rFonts w:ascii="Times New Roman" w:hAnsi="Times New Roman" w:cs="Times New Roman"/>
        </w:rPr>
        <w:t xml:space="preserve"> </w:t>
      </w:r>
    </w:p>
    <w:p w:rsidR="006B35DE" w:rsidRPr="008A246C" w:rsidRDefault="006B35DE" w:rsidP="00403FFC">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6B35DE" w:rsidRPr="008A246C" w:rsidRDefault="006B35DE" w:rsidP="00403FFC">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Pr>
          <w:rFonts w:ascii="Times New Roman" w:hAnsi="Times New Roman" w:cs="Times New Roman"/>
        </w:rPr>
        <w:t>______________</w:t>
      </w:r>
      <w:r w:rsidRPr="008A246C">
        <w:rPr>
          <w:rFonts w:ascii="Times New Roman" w:hAnsi="Times New Roman" w:cs="Times New Roman"/>
        </w:rPr>
        <w:t xml:space="preserve">г. № </w:t>
      </w:r>
      <w:r>
        <w:rPr>
          <w:rFonts w:ascii="Times New Roman" w:hAnsi="Times New Roman" w:cs="Times New Roman"/>
        </w:rPr>
        <w:t>____</w:t>
      </w:r>
    </w:p>
    <w:p w:rsidR="006B35DE" w:rsidRPr="008A246C" w:rsidRDefault="006B35DE" w:rsidP="00403FFC">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6B35DE" w:rsidRPr="008A246C" w:rsidRDefault="006B35DE" w:rsidP="00403FFC">
      <w:pPr>
        <w:autoSpaceDE w:val="0"/>
        <w:autoSpaceDN w:val="0"/>
        <w:adjustRightInd w:val="0"/>
        <w:spacing w:after="0" w:line="240" w:lineRule="auto"/>
        <w:rPr>
          <w:rFonts w:ascii="Times New Roman" w:hAnsi="Times New Roman" w:cs="Times New Roman"/>
        </w:rPr>
      </w:pPr>
    </w:p>
    <w:tbl>
      <w:tblPr>
        <w:tblW w:w="10490" w:type="dxa"/>
        <w:tblInd w:w="2" w:type="dxa"/>
        <w:tblLayout w:type="fixed"/>
        <w:tblLook w:val="00A0"/>
      </w:tblPr>
      <w:tblGrid>
        <w:gridCol w:w="2928"/>
        <w:gridCol w:w="637"/>
        <w:gridCol w:w="1743"/>
        <w:gridCol w:w="644"/>
        <w:gridCol w:w="580"/>
        <w:gridCol w:w="1663"/>
        <w:gridCol w:w="592"/>
        <w:gridCol w:w="1703"/>
      </w:tblGrid>
      <w:tr w:rsidR="006B35DE" w:rsidRPr="008A246C">
        <w:trPr>
          <w:trHeight w:val="255"/>
        </w:trPr>
        <w:tc>
          <w:tcPr>
            <w:tcW w:w="2928"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37"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1743"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44"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580"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1663" w:type="dxa"/>
            <w:tcBorders>
              <w:top w:val="nil"/>
              <w:left w:val="nil"/>
              <w:bottom w:val="nil"/>
              <w:right w:val="nil"/>
            </w:tcBorders>
            <w:vAlign w:val="center"/>
          </w:tcPr>
          <w:p w:rsidR="006B35DE" w:rsidRPr="008A246C" w:rsidRDefault="006B35DE" w:rsidP="00FC61B5">
            <w:pPr>
              <w:spacing w:after="0" w:line="240" w:lineRule="auto"/>
              <w:rPr>
                <w:rFonts w:ascii="Times New Roman" w:hAnsi="Times New Roman" w:cs="Times New Roman"/>
              </w:rPr>
            </w:pPr>
          </w:p>
        </w:tc>
        <w:tc>
          <w:tcPr>
            <w:tcW w:w="592" w:type="dxa"/>
            <w:tcBorders>
              <w:top w:val="nil"/>
              <w:left w:val="nil"/>
              <w:bottom w:val="nil"/>
              <w:right w:val="nil"/>
            </w:tcBorders>
            <w:vAlign w:val="center"/>
          </w:tcPr>
          <w:p w:rsidR="006B35DE" w:rsidRPr="008A246C" w:rsidRDefault="006B35DE" w:rsidP="00FC61B5">
            <w:pPr>
              <w:spacing w:after="0" w:line="240" w:lineRule="auto"/>
              <w:jc w:val="right"/>
              <w:rPr>
                <w:rFonts w:ascii="Times New Roman" w:hAnsi="Times New Roman" w:cs="Times New Roman"/>
              </w:rPr>
            </w:pPr>
          </w:p>
        </w:tc>
        <w:tc>
          <w:tcPr>
            <w:tcW w:w="1703" w:type="dxa"/>
            <w:tcBorders>
              <w:top w:val="nil"/>
              <w:left w:val="nil"/>
              <w:bottom w:val="nil"/>
              <w:right w:val="nil"/>
            </w:tcBorders>
            <w:noWrap/>
            <w:vAlign w:val="bottom"/>
          </w:tcPr>
          <w:p w:rsidR="006B35DE" w:rsidRPr="008A246C" w:rsidRDefault="006B35DE" w:rsidP="00A90384">
            <w:pPr>
              <w:spacing w:after="0" w:line="240" w:lineRule="auto"/>
              <w:ind w:right="-107"/>
              <w:rPr>
                <w:rFonts w:ascii="Times New Roman" w:hAnsi="Times New Roman" w:cs="Times New Roman"/>
              </w:rPr>
            </w:pPr>
            <w:r w:rsidRPr="008A246C">
              <w:rPr>
                <w:rFonts w:ascii="Times New Roman" w:hAnsi="Times New Roman" w:cs="Times New Roman"/>
              </w:rPr>
              <w:t>Приложение №</w:t>
            </w:r>
            <w:r>
              <w:rPr>
                <w:rFonts w:ascii="Times New Roman" w:hAnsi="Times New Roman" w:cs="Times New Roman"/>
              </w:rPr>
              <w:t>8</w:t>
            </w:r>
          </w:p>
        </w:tc>
      </w:tr>
      <w:tr w:rsidR="006B35DE" w:rsidRPr="008A246C">
        <w:trPr>
          <w:trHeight w:val="255"/>
        </w:trPr>
        <w:tc>
          <w:tcPr>
            <w:tcW w:w="2928"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37"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1743"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44" w:type="dxa"/>
            <w:tcBorders>
              <w:top w:val="nil"/>
              <w:left w:val="nil"/>
              <w:bottom w:val="nil"/>
              <w:right w:val="nil"/>
            </w:tcBorders>
            <w:noWrap/>
            <w:vAlign w:val="bottom"/>
          </w:tcPr>
          <w:p w:rsidR="006B35DE" w:rsidRPr="008A246C" w:rsidRDefault="006B35DE" w:rsidP="00FC61B5">
            <w:pPr>
              <w:spacing w:after="0" w:line="240" w:lineRule="auto"/>
              <w:jc w:val="right"/>
              <w:rPr>
                <w:rFonts w:ascii="Arial CYR" w:hAnsi="Arial CYR" w:cs="Arial CYR"/>
              </w:rPr>
            </w:pPr>
          </w:p>
        </w:tc>
        <w:tc>
          <w:tcPr>
            <w:tcW w:w="580"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3958" w:type="dxa"/>
            <w:gridSpan w:val="3"/>
            <w:tcBorders>
              <w:top w:val="nil"/>
              <w:left w:val="nil"/>
              <w:bottom w:val="nil"/>
              <w:right w:val="nil"/>
            </w:tcBorders>
            <w:vAlign w:val="center"/>
          </w:tcPr>
          <w:p w:rsidR="006B35DE" w:rsidRPr="008A246C" w:rsidRDefault="006B35DE" w:rsidP="00FC61B5">
            <w:pPr>
              <w:spacing w:after="0" w:line="240" w:lineRule="auto"/>
              <w:jc w:val="center"/>
              <w:rPr>
                <w:rFonts w:ascii="Times New Roman" w:hAnsi="Times New Roman" w:cs="Times New Roman"/>
              </w:rPr>
            </w:pPr>
            <w:r w:rsidRPr="008A246C">
              <w:rPr>
                <w:rFonts w:ascii="Times New Roman" w:hAnsi="Times New Roman" w:cs="Times New Roman"/>
              </w:rPr>
              <w:t>к решению Совета</w:t>
            </w:r>
          </w:p>
        </w:tc>
      </w:tr>
      <w:tr w:rsidR="006B35DE" w:rsidRPr="008A246C">
        <w:trPr>
          <w:trHeight w:val="255"/>
        </w:trPr>
        <w:tc>
          <w:tcPr>
            <w:tcW w:w="2928"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37"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1743"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44"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580"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3958" w:type="dxa"/>
            <w:gridSpan w:val="3"/>
            <w:tcBorders>
              <w:top w:val="nil"/>
              <w:left w:val="nil"/>
              <w:bottom w:val="nil"/>
              <w:right w:val="nil"/>
            </w:tcBorders>
            <w:vAlign w:val="center"/>
          </w:tcPr>
          <w:p w:rsidR="006B35DE" w:rsidRPr="008A246C" w:rsidRDefault="006B35DE" w:rsidP="00FC61B5">
            <w:pPr>
              <w:spacing w:after="0" w:line="240" w:lineRule="auto"/>
              <w:jc w:val="right"/>
              <w:rPr>
                <w:rFonts w:ascii="Times New Roman" w:hAnsi="Times New Roman" w:cs="Times New Roman"/>
              </w:rPr>
            </w:pPr>
            <w:r w:rsidRPr="008A246C">
              <w:rPr>
                <w:rFonts w:ascii="Times New Roman" w:hAnsi="Times New Roman" w:cs="Times New Roman"/>
              </w:rPr>
              <w:t>Юрьевецкого муниципального района</w:t>
            </w:r>
          </w:p>
        </w:tc>
      </w:tr>
      <w:tr w:rsidR="006B35DE" w:rsidRPr="008A246C">
        <w:trPr>
          <w:trHeight w:val="360"/>
        </w:trPr>
        <w:tc>
          <w:tcPr>
            <w:tcW w:w="2928"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37"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1743"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44" w:type="dxa"/>
            <w:tcBorders>
              <w:top w:val="nil"/>
              <w:left w:val="nil"/>
              <w:bottom w:val="nil"/>
              <w:right w:val="nil"/>
            </w:tcBorders>
            <w:noWrap/>
            <w:vAlign w:val="bottom"/>
          </w:tcPr>
          <w:p w:rsidR="006B35DE" w:rsidRPr="008A246C" w:rsidRDefault="006B35DE" w:rsidP="00FC61B5">
            <w:pPr>
              <w:spacing w:after="0" w:line="240" w:lineRule="auto"/>
              <w:jc w:val="right"/>
              <w:rPr>
                <w:rFonts w:ascii="Arial CYR" w:hAnsi="Arial CYR" w:cs="Arial CYR"/>
              </w:rPr>
            </w:pPr>
          </w:p>
        </w:tc>
        <w:tc>
          <w:tcPr>
            <w:tcW w:w="580" w:type="dxa"/>
            <w:tcBorders>
              <w:top w:val="nil"/>
              <w:left w:val="nil"/>
              <w:bottom w:val="nil"/>
              <w:right w:val="nil"/>
            </w:tcBorders>
            <w:noWrap/>
            <w:vAlign w:val="bottom"/>
          </w:tcPr>
          <w:p w:rsidR="006B35DE" w:rsidRPr="008A246C" w:rsidRDefault="006B35DE" w:rsidP="00FC61B5">
            <w:pPr>
              <w:spacing w:after="0" w:line="240" w:lineRule="auto"/>
              <w:jc w:val="right"/>
              <w:rPr>
                <w:rFonts w:ascii="Arial CYR" w:hAnsi="Arial CYR" w:cs="Arial CYR"/>
              </w:rPr>
            </w:pPr>
          </w:p>
        </w:tc>
        <w:tc>
          <w:tcPr>
            <w:tcW w:w="3958" w:type="dxa"/>
            <w:gridSpan w:val="3"/>
            <w:tcBorders>
              <w:top w:val="nil"/>
              <w:left w:val="nil"/>
              <w:bottom w:val="nil"/>
              <w:right w:val="nil"/>
            </w:tcBorders>
            <w:vAlign w:val="center"/>
          </w:tcPr>
          <w:p w:rsidR="006B35DE" w:rsidRDefault="006B35DE" w:rsidP="00FC61B5">
            <w:pPr>
              <w:spacing w:after="0" w:line="240" w:lineRule="auto"/>
              <w:jc w:val="right"/>
              <w:rPr>
                <w:rFonts w:ascii="Times New Roman" w:hAnsi="Times New Roman" w:cs="Times New Roman"/>
              </w:rPr>
            </w:pPr>
            <w:r w:rsidRPr="008A246C">
              <w:rPr>
                <w:rFonts w:ascii="Times New Roman" w:hAnsi="Times New Roman" w:cs="Times New Roman"/>
              </w:rPr>
              <w:t>от 2</w:t>
            </w:r>
            <w:r>
              <w:rPr>
                <w:rFonts w:ascii="Times New Roman" w:hAnsi="Times New Roman" w:cs="Times New Roman"/>
              </w:rPr>
              <w:t>5</w:t>
            </w:r>
            <w:r w:rsidRPr="008A246C">
              <w:rPr>
                <w:rFonts w:ascii="Times New Roman" w:hAnsi="Times New Roman" w:cs="Times New Roman"/>
              </w:rPr>
              <w:t xml:space="preserve"> декабря 202</w:t>
            </w:r>
            <w:r>
              <w:rPr>
                <w:rFonts w:ascii="Times New Roman" w:hAnsi="Times New Roman" w:cs="Times New Roman"/>
              </w:rPr>
              <w:t>3 года №240</w:t>
            </w:r>
          </w:p>
          <w:p w:rsidR="006B35DE" w:rsidRPr="008A246C" w:rsidRDefault="006B35DE" w:rsidP="00FC61B5">
            <w:pPr>
              <w:spacing w:after="0" w:line="240" w:lineRule="auto"/>
              <w:jc w:val="right"/>
              <w:rPr>
                <w:rFonts w:ascii="Times New Roman" w:hAnsi="Times New Roman" w:cs="Times New Roman"/>
              </w:rPr>
            </w:pPr>
            <w:r>
              <w:rPr>
                <w:rFonts w:ascii="Times New Roman" w:hAnsi="Times New Roman" w:cs="Times New Roman"/>
              </w:rPr>
              <w:t>« О бюджете Юрьевецкого муниципального района на 2024 год и плановый период 2025 и  2026годов»</w:t>
            </w:r>
          </w:p>
        </w:tc>
      </w:tr>
    </w:tbl>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w:t>
      </w:r>
    </w:p>
    <w:tbl>
      <w:tblPr>
        <w:tblW w:w="10143" w:type="dxa"/>
        <w:tblInd w:w="2" w:type="dxa"/>
        <w:tblLook w:val="00A0"/>
      </w:tblPr>
      <w:tblGrid>
        <w:gridCol w:w="4200"/>
        <w:gridCol w:w="596"/>
        <w:gridCol w:w="600"/>
        <w:gridCol w:w="1687"/>
        <w:gridCol w:w="1520"/>
        <w:gridCol w:w="1540"/>
      </w:tblGrid>
      <w:tr w:rsidR="006B35DE" w:rsidRPr="00177B21">
        <w:trPr>
          <w:trHeight w:val="315"/>
        </w:trPr>
        <w:tc>
          <w:tcPr>
            <w:tcW w:w="4200" w:type="dxa"/>
            <w:vMerge w:val="restart"/>
            <w:tcBorders>
              <w:top w:val="single" w:sz="4" w:space="0" w:color="000000"/>
              <w:left w:val="single" w:sz="4" w:space="0" w:color="000000"/>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Наименование</w:t>
            </w:r>
          </w:p>
        </w:tc>
        <w:tc>
          <w:tcPr>
            <w:tcW w:w="1196" w:type="dxa"/>
            <w:gridSpan w:val="2"/>
            <w:tcBorders>
              <w:top w:val="single" w:sz="4" w:space="0" w:color="000000"/>
              <w:left w:val="nil"/>
              <w:bottom w:val="single" w:sz="4" w:space="0" w:color="000000"/>
              <w:right w:val="nil"/>
            </w:tcBorders>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w:t>
            </w:r>
          </w:p>
        </w:tc>
        <w:tc>
          <w:tcPr>
            <w:tcW w:w="4747" w:type="dxa"/>
            <w:gridSpan w:val="3"/>
            <w:tcBorders>
              <w:top w:val="single" w:sz="4" w:space="0" w:color="000000"/>
              <w:left w:val="single" w:sz="4" w:space="0" w:color="000000"/>
              <w:bottom w:val="single" w:sz="4" w:space="0" w:color="000000"/>
              <w:right w:val="single" w:sz="4" w:space="0" w:color="000000"/>
            </w:tcBorders>
            <w:noWrap/>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Сумма (руб.)</w:t>
            </w:r>
          </w:p>
        </w:tc>
      </w:tr>
      <w:tr w:rsidR="006B35DE" w:rsidRPr="00177B21">
        <w:trPr>
          <w:trHeight w:val="217"/>
        </w:trPr>
        <w:tc>
          <w:tcPr>
            <w:tcW w:w="4200" w:type="dxa"/>
            <w:vMerge/>
            <w:tcBorders>
              <w:top w:val="single" w:sz="4" w:space="0" w:color="000000"/>
              <w:left w:val="single" w:sz="4" w:space="0" w:color="000000"/>
              <w:bottom w:val="single" w:sz="4" w:space="0" w:color="000000"/>
              <w:right w:val="single" w:sz="4" w:space="0" w:color="000000"/>
            </w:tcBorders>
            <w:vAlign w:val="center"/>
          </w:tcPr>
          <w:p w:rsidR="006B35DE" w:rsidRPr="00177B21" w:rsidRDefault="006B35DE" w:rsidP="00877BFD">
            <w:pPr>
              <w:spacing w:after="0" w:line="240" w:lineRule="auto"/>
              <w:rPr>
                <w:rFonts w:ascii="Times New Roman" w:hAnsi="Times New Roman" w:cs="Times New Roman"/>
                <w:color w:val="000000"/>
                <w:sz w:val="20"/>
                <w:szCs w:val="20"/>
              </w:rPr>
            </w:pPr>
          </w:p>
        </w:tc>
        <w:tc>
          <w:tcPr>
            <w:tcW w:w="596" w:type="dxa"/>
            <w:tcBorders>
              <w:top w:val="nil"/>
              <w:left w:val="nil"/>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раз-дела</w:t>
            </w:r>
          </w:p>
        </w:tc>
        <w:tc>
          <w:tcPr>
            <w:tcW w:w="600" w:type="dxa"/>
            <w:tcBorders>
              <w:top w:val="nil"/>
              <w:left w:val="nil"/>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под-раз-дела</w:t>
            </w:r>
          </w:p>
        </w:tc>
        <w:tc>
          <w:tcPr>
            <w:tcW w:w="1687" w:type="dxa"/>
            <w:tcBorders>
              <w:top w:val="nil"/>
              <w:left w:val="nil"/>
              <w:bottom w:val="single" w:sz="4" w:space="0" w:color="000000"/>
              <w:right w:val="single" w:sz="4" w:space="0" w:color="000000"/>
            </w:tcBorders>
            <w:noWrap/>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2024 год</w:t>
            </w:r>
          </w:p>
        </w:tc>
        <w:tc>
          <w:tcPr>
            <w:tcW w:w="1520" w:type="dxa"/>
            <w:tcBorders>
              <w:top w:val="nil"/>
              <w:left w:val="nil"/>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2025 год</w:t>
            </w:r>
          </w:p>
        </w:tc>
        <w:tc>
          <w:tcPr>
            <w:tcW w:w="1540" w:type="dxa"/>
            <w:tcBorders>
              <w:top w:val="nil"/>
              <w:left w:val="nil"/>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2026 год</w:t>
            </w:r>
          </w:p>
        </w:tc>
      </w:tr>
      <w:tr w:rsidR="006B35DE" w:rsidRPr="00177B21">
        <w:trPr>
          <w:trHeight w:val="315"/>
        </w:trPr>
        <w:tc>
          <w:tcPr>
            <w:tcW w:w="4200" w:type="dxa"/>
            <w:tcBorders>
              <w:top w:val="nil"/>
              <w:left w:val="single" w:sz="4" w:space="0" w:color="000000"/>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w:t>
            </w:r>
          </w:p>
        </w:tc>
        <w:tc>
          <w:tcPr>
            <w:tcW w:w="596"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00"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687"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520"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540"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ОБЩЕГОСУДАРСТВЕННЫЕ ВОПРОСЫ</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2C76D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69 045 342,77</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64 573 882,69</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61 997 677,71</w:t>
            </w:r>
          </w:p>
        </w:tc>
      </w:tr>
      <w:tr w:rsidR="006B35DE" w:rsidRPr="00177B21">
        <w:trPr>
          <w:trHeight w:val="731"/>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1 883 434,28</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r>
      <w:tr w:rsidR="006B35DE" w:rsidRPr="00177B21">
        <w:trPr>
          <w:trHeight w:val="842"/>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529 631,17</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r>
      <w:tr w:rsidR="006B35DE" w:rsidRPr="00177B21">
        <w:trPr>
          <w:trHeight w:val="1053"/>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23 016 407,54</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26 048 478,49</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26 230 572,93</w:t>
            </w:r>
          </w:p>
        </w:tc>
      </w:tr>
      <w:tr w:rsidR="006B35DE" w:rsidRPr="00177B21">
        <w:trPr>
          <w:trHeight w:val="176"/>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Судебная система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698,76</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674,92</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9 162,30</w:t>
            </w:r>
          </w:p>
        </w:tc>
      </w:tr>
      <w:tr w:rsidR="006B35DE" w:rsidRPr="00177B21">
        <w:trPr>
          <w:trHeight w:val="918"/>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8 991 668,13</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7 757 316,27</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7 838 390,55</w:t>
            </w:r>
          </w:p>
        </w:tc>
      </w:tr>
      <w:tr w:rsidR="006B35DE" w:rsidRPr="00177B21">
        <w:trPr>
          <w:trHeight w:val="265"/>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Резервные фонды</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общегосударственные вопросы</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1687" w:type="dxa"/>
            <w:tcBorders>
              <w:top w:val="nil"/>
              <w:left w:val="nil"/>
              <w:bottom w:val="single" w:sz="4" w:space="0" w:color="000000"/>
              <w:right w:val="single" w:sz="4" w:space="0" w:color="000000"/>
            </w:tcBorders>
            <w:noWrap/>
          </w:tcPr>
          <w:p w:rsidR="006B35DE" w:rsidRPr="00177B21" w:rsidRDefault="006B35DE" w:rsidP="002C76DC">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34 463 502,89</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28 324 594,90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25 476 733,82</w:t>
            </w:r>
          </w:p>
        </w:tc>
      </w:tr>
      <w:tr w:rsidR="006B35DE" w:rsidRPr="00177B21">
        <w:trPr>
          <w:trHeight w:val="51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БЕЗОПАСНОСТЬ И ПРАВООХРАНИТЕЛЬНАЯ ДЕЯТЕЛЬНОСТЬ</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500 000,00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6B35DE" w:rsidRPr="00177B21">
        <w:trPr>
          <w:trHeight w:val="836"/>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500 000,00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6B35DE" w:rsidRPr="00177B21">
        <w:trPr>
          <w:trHeight w:val="196"/>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ЭКОНОМИКА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60 567 346,86</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47 416 130,01</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46 443 204,33</w:t>
            </w:r>
          </w:p>
        </w:tc>
      </w:tr>
      <w:tr w:rsidR="006B35DE" w:rsidRPr="00177B21">
        <w:trPr>
          <w:trHeight w:val="229"/>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Сельское хозяйство и рыболовство</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381 468,95</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444 917,88</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463 832,19</w:t>
            </w:r>
          </w:p>
        </w:tc>
      </w:tr>
      <w:tr w:rsidR="006B35DE" w:rsidRPr="00177B21">
        <w:trPr>
          <w:trHeight w:val="132"/>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Водное хозяйство</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26 961 462,98</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26 842 979,48</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27 684 669,22</w:t>
            </w:r>
          </w:p>
        </w:tc>
      </w:tr>
      <w:tr w:rsidR="006B35DE" w:rsidRPr="00177B21">
        <w:trPr>
          <w:trHeight w:val="179"/>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Транспорт</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r>
      <w:tr w:rsidR="006B35DE" w:rsidRPr="00177B21">
        <w:trPr>
          <w:trHeight w:val="225"/>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Дорожное хозяйство (дорожные фонды)</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29 649 414,93</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17 873 232,65</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16 039 702,92</w:t>
            </w:r>
          </w:p>
        </w:tc>
      </w:tr>
      <w:tr w:rsidR="006B35DE" w:rsidRPr="00177B21">
        <w:trPr>
          <w:trHeight w:val="399"/>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национальной экономики</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12</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1 595 000,00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6B35DE" w:rsidRPr="00177B21">
        <w:trPr>
          <w:trHeight w:val="306"/>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ЖИЛИЩНО-КОММУНАЛЬНОЕ ХОЗЯЙСТВО</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2C76D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38 496 410,12</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16 559 225,01</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4 229 639,60</w:t>
            </w:r>
          </w:p>
        </w:tc>
      </w:tr>
      <w:tr w:rsidR="006B35DE" w:rsidRPr="00177B21">
        <w:trPr>
          <w:trHeight w:val="256"/>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Жилищное хозяйство</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1 823 021,60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r>
      <w:tr w:rsidR="006B35DE" w:rsidRPr="00177B21">
        <w:trPr>
          <w:trHeight w:val="147"/>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Коммунальное хозяйство</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687" w:type="dxa"/>
            <w:tcBorders>
              <w:top w:val="nil"/>
              <w:left w:val="nil"/>
              <w:bottom w:val="single" w:sz="4" w:space="0" w:color="000000"/>
              <w:right w:val="single" w:sz="4" w:space="0" w:color="000000"/>
            </w:tcBorders>
            <w:noWrap/>
          </w:tcPr>
          <w:p w:rsidR="006B35DE" w:rsidRPr="00177B21" w:rsidRDefault="006B35DE" w:rsidP="002C76DC">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16 317 401,99</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1 491 679,00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2 491 679,00</w:t>
            </w:r>
          </w:p>
        </w:tc>
      </w:tr>
      <w:tr w:rsidR="006B35DE" w:rsidRPr="00177B21">
        <w:trPr>
          <w:trHeight w:val="178"/>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Благоустройство</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20 355 986,53</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13 374 524,41</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44 939,00</w:t>
            </w:r>
          </w:p>
        </w:tc>
      </w:tr>
      <w:tr w:rsidR="006B35DE" w:rsidRPr="00177B21">
        <w:trPr>
          <w:trHeight w:val="225"/>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ОКРУЖАЮЩЕЙ СРЕДЫ</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3 130 303,04</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trPr>
          <w:trHeight w:val="412"/>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объектов растительного и животного мира и среды их обитания</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3 030 303,04</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trPr>
          <w:trHeight w:val="51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охраны окружающей среды</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100 000,00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177B21">
              <w:rPr>
                <w:rFonts w:ascii="Times New Roman" w:hAnsi="Times New Roman" w:cs="Times New Roman"/>
                <w:color w:val="000000"/>
                <w:sz w:val="20"/>
                <w:szCs w:val="20"/>
              </w:rPr>
              <w:t>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trPr>
          <w:trHeight w:val="171"/>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ОБРАЗОВАНИЕ</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289 100 896,76</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170 232 026,53</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176 991 289,81</w:t>
            </w:r>
          </w:p>
        </w:tc>
      </w:tr>
      <w:tr w:rsidR="006B35DE" w:rsidRPr="00177B21">
        <w:trPr>
          <w:trHeight w:val="300"/>
        </w:trPr>
        <w:tc>
          <w:tcPr>
            <w:tcW w:w="4200" w:type="dxa"/>
            <w:tcBorders>
              <w:top w:val="nil"/>
              <w:left w:val="single" w:sz="4" w:space="0" w:color="000000"/>
              <w:bottom w:val="single" w:sz="4" w:space="0" w:color="auto"/>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Дошкольное образование</w:t>
            </w:r>
          </w:p>
        </w:tc>
        <w:tc>
          <w:tcPr>
            <w:tcW w:w="596" w:type="dxa"/>
            <w:tcBorders>
              <w:top w:val="nil"/>
              <w:left w:val="nil"/>
              <w:bottom w:val="single" w:sz="4" w:space="0" w:color="auto"/>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auto"/>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auto"/>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82 286 779,92</w:t>
            </w:r>
          </w:p>
        </w:tc>
        <w:tc>
          <w:tcPr>
            <w:tcW w:w="1520" w:type="dxa"/>
            <w:tcBorders>
              <w:top w:val="nil"/>
              <w:left w:val="nil"/>
              <w:bottom w:val="single" w:sz="4" w:space="0" w:color="auto"/>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50 979 349,23</w:t>
            </w:r>
          </w:p>
        </w:tc>
        <w:tc>
          <w:tcPr>
            <w:tcW w:w="1540" w:type="dxa"/>
            <w:tcBorders>
              <w:top w:val="nil"/>
              <w:left w:val="nil"/>
              <w:bottom w:val="single" w:sz="4" w:space="0" w:color="auto"/>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52 284 637,46</w:t>
            </w:r>
          </w:p>
        </w:tc>
      </w:tr>
      <w:tr w:rsidR="006B35DE" w:rsidRPr="00177B21">
        <w:trPr>
          <w:trHeight w:val="300"/>
        </w:trPr>
        <w:tc>
          <w:tcPr>
            <w:tcW w:w="4200" w:type="dxa"/>
            <w:tcBorders>
              <w:top w:val="single" w:sz="4" w:space="0" w:color="auto"/>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Общее образование</w:t>
            </w:r>
          </w:p>
        </w:tc>
        <w:tc>
          <w:tcPr>
            <w:tcW w:w="596" w:type="dxa"/>
            <w:tcBorders>
              <w:top w:val="single" w:sz="4" w:space="0" w:color="auto"/>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single" w:sz="4" w:space="0" w:color="auto"/>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687" w:type="dxa"/>
            <w:tcBorders>
              <w:top w:val="single" w:sz="4" w:space="0" w:color="auto"/>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154 575 085,08</w:t>
            </w:r>
          </w:p>
        </w:tc>
        <w:tc>
          <w:tcPr>
            <w:tcW w:w="1520" w:type="dxa"/>
            <w:tcBorders>
              <w:top w:val="single" w:sz="4" w:space="0" w:color="auto"/>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77 963 421,53</w:t>
            </w:r>
          </w:p>
        </w:tc>
        <w:tc>
          <w:tcPr>
            <w:tcW w:w="1540" w:type="dxa"/>
            <w:tcBorders>
              <w:top w:val="single" w:sz="4" w:space="0" w:color="auto"/>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83 410 877,81</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Дополнительное образование детей</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32 926 238,86</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23 197 645,50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23 687 163,27</w:t>
            </w:r>
          </w:p>
        </w:tc>
      </w:tr>
      <w:tr w:rsidR="006B35DE" w:rsidRPr="00177B21">
        <w:trPr>
          <w:trHeight w:val="51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Профессиональная подготовка, переподготовка и повышение квалификации</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185 000,00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Молодежная политика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483 000,00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483 000,00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образования</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18 644 792,90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 КИНЕМАТОГРАФИЯ</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3 926 681,52</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3 926 681,52</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СОЦИАЛЬНАЯ ПОЛИТИКА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10 493051,55</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8 736 019,20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7 538 286,37</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Пенсионное обеспечение</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2 123 920,68</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1 907 736,00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2 083 123,60</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Социальное обеспечение населения</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87" w:type="dxa"/>
            <w:tcBorders>
              <w:top w:val="nil"/>
              <w:left w:val="nil"/>
              <w:bottom w:val="single" w:sz="4" w:space="0" w:color="000000"/>
              <w:right w:val="single" w:sz="4" w:space="0" w:color="000000"/>
            </w:tcBorders>
            <w:noWrap/>
          </w:tcPr>
          <w:p w:rsidR="006B35DE" w:rsidRPr="00177B21" w:rsidRDefault="006B35DE" w:rsidP="00F86318">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2 937 953,03</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83 580,67</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семьи и детства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5 431 177,84</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6 744 702,53</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5 455 162,77</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 И СПОРТ</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6B35DE" w:rsidRPr="00177B21">
        <w:trPr>
          <w:trHeight w:val="30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6B35DE" w:rsidRPr="00177B21">
        <w:trPr>
          <w:trHeight w:val="51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ДОЛГА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6B35DE" w:rsidRPr="00177B21">
        <w:trPr>
          <w:trHeight w:val="510"/>
        </w:trPr>
        <w:tc>
          <w:tcPr>
            <w:tcW w:w="4200"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внутреннего долга</w:t>
            </w:r>
          </w:p>
        </w:tc>
        <w:tc>
          <w:tcPr>
            <w:tcW w:w="596"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0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8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6B35DE" w:rsidRPr="00177B21">
        <w:trPr>
          <w:trHeight w:val="255"/>
        </w:trPr>
        <w:tc>
          <w:tcPr>
            <w:tcW w:w="5396" w:type="dxa"/>
            <w:gridSpan w:val="3"/>
            <w:tcBorders>
              <w:top w:val="single" w:sz="4" w:space="0" w:color="000000"/>
              <w:left w:val="single" w:sz="4" w:space="0" w:color="000000"/>
              <w:bottom w:val="single" w:sz="4" w:space="0" w:color="000000"/>
              <w:right w:val="single" w:sz="4" w:space="0" w:color="000000"/>
            </w:tcBorders>
            <w:noWrap/>
            <w:vAlign w:val="bottom"/>
          </w:tcPr>
          <w:p w:rsidR="006B35DE" w:rsidRPr="00177B21" w:rsidRDefault="006B35DE" w:rsidP="00877BFD">
            <w:pPr>
              <w:spacing w:after="0" w:line="240" w:lineRule="auto"/>
              <w:rPr>
                <w:rFonts w:ascii="Times New Roman" w:hAnsi="Times New Roman" w:cs="Times New Roman"/>
                <w:b/>
                <w:bCs/>
                <w:color w:val="000000"/>
                <w:sz w:val="20"/>
                <w:szCs w:val="20"/>
              </w:rPr>
            </w:pPr>
            <w:r w:rsidRPr="00177B21">
              <w:rPr>
                <w:rFonts w:ascii="Times New Roman" w:hAnsi="Times New Roman" w:cs="Times New Roman"/>
                <w:b/>
                <w:bCs/>
                <w:color w:val="000000"/>
                <w:sz w:val="20"/>
                <w:szCs w:val="20"/>
              </w:rPr>
              <w:t>Всего расходов:</w:t>
            </w:r>
          </w:p>
        </w:tc>
        <w:tc>
          <w:tcPr>
            <w:tcW w:w="1687" w:type="dxa"/>
            <w:tcBorders>
              <w:top w:val="nil"/>
              <w:left w:val="nil"/>
              <w:bottom w:val="single" w:sz="4" w:space="0" w:color="000000"/>
              <w:right w:val="single" w:sz="4" w:space="0" w:color="000000"/>
            </w:tcBorders>
            <w:noWrap/>
          </w:tcPr>
          <w:p w:rsidR="006B35DE" w:rsidRPr="00177B21" w:rsidRDefault="006B35DE" w:rsidP="00E1639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476174032,62</w:t>
            </w:r>
          </w:p>
        </w:tc>
        <w:tc>
          <w:tcPr>
            <w:tcW w:w="152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311 526 257,83</w:t>
            </w:r>
          </w:p>
        </w:tc>
        <w:tc>
          <w:tcPr>
            <w:tcW w:w="1540"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300 577 177,38</w:t>
            </w:r>
          </w:p>
        </w:tc>
      </w:tr>
    </w:tbl>
    <w:p w:rsidR="006B35DE" w:rsidRDefault="006B35DE" w:rsidP="006E3F18">
      <w:pPr>
        <w:spacing w:after="0" w:line="240" w:lineRule="auto"/>
        <w:jc w:val="center"/>
        <w:rPr>
          <w:rFonts w:ascii="Times New Roman" w:hAnsi="Times New Roman" w:cs="Times New Roman"/>
        </w:rPr>
      </w:pPr>
    </w:p>
    <w:sectPr w:rsidR="006B35DE" w:rsidSect="00042860">
      <w:pgSz w:w="11906" w:h="16838"/>
      <w:pgMar w:top="1134" w:right="707"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5DE" w:rsidRDefault="006B35DE" w:rsidP="00B75987">
      <w:pPr>
        <w:spacing w:after="0" w:line="240" w:lineRule="auto"/>
      </w:pPr>
      <w:r>
        <w:separator/>
      </w:r>
    </w:p>
  </w:endnote>
  <w:endnote w:type="continuationSeparator" w:id="0">
    <w:p w:rsidR="006B35DE" w:rsidRDefault="006B35DE" w:rsidP="00B75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5DE" w:rsidRDefault="006B35DE" w:rsidP="00B75987">
      <w:pPr>
        <w:spacing w:after="0" w:line="240" w:lineRule="auto"/>
      </w:pPr>
      <w:r>
        <w:separator/>
      </w:r>
    </w:p>
  </w:footnote>
  <w:footnote w:type="continuationSeparator" w:id="0">
    <w:p w:rsidR="006B35DE" w:rsidRDefault="006B35DE" w:rsidP="00B759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732"/>
    <w:rsid w:val="000165FF"/>
    <w:rsid w:val="00016D83"/>
    <w:rsid w:val="000227B5"/>
    <w:rsid w:val="00027F78"/>
    <w:rsid w:val="000323E0"/>
    <w:rsid w:val="00035D79"/>
    <w:rsid w:val="0004074F"/>
    <w:rsid w:val="00040A2C"/>
    <w:rsid w:val="00040D05"/>
    <w:rsid w:val="00042860"/>
    <w:rsid w:val="000447A1"/>
    <w:rsid w:val="0005047E"/>
    <w:rsid w:val="0005093C"/>
    <w:rsid w:val="00056F45"/>
    <w:rsid w:val="0005763E"/>
    <w:rsid w:val="00064CF7"/>
    <w:rsid w:val="00065722"/>
    <w:rsid w:val="00066538"/>
    <w:rsid w:val="00066A9E"/>
    <w:rsid w:val="00075180"/>
    <w:rsid w:val="000760F0"/>
    <w:rsid w:val="00077041"/>
    <w:rsid w:val="00077076"/>
    <w:rsid w:val="000875D8"/>
    <w:rsid w:val="00087C14"/>
    <w:rsid w:val="0009130E"/>
    <w:rsid w:val="000949C9"/>
    <w:rsid w:val="000A10A3"/>
    <w:rsid w:val="000B1DBC"/>
    <w:rsid w:val="000B39C2"/>
    <w:rsid w:val="000C142E"/>
    <w:rsid w:val="000C14C8"/>
    <w:rsid w:val="000C3398"/>
    <w:rsid w:val="000C41B1"/>
    <w:rsid w:val="000C5E5B"/>
    <w:rsid w:val="000C6983"/>
    <w:rsid w:val="000C76FE"/>
    <w:rsid w:val="000D3823"/>
    <w:rsid w:val="000D39BE"/>
    <w:rsid w:val="000D3AA2"/>
    <w:rsid w:val="000D50D8"/>
    <w:rsid w:val="000D54D7"/>
    <w:rsid w:val="000D65A6"/>
    <w:rsid w:val="000D66FD"/>
    <w:rsid w:val="000E0979"/>
    <w:rsid w:val="000E0B50"/>
    <w:rsid w:val="000E2464"/>
    <w:rsid w:val="000E3D92"/>
    <w:rsid w:val="000E6F68"/>
    <w:rsid w:val="000F05E3"/>
    <w:rsid w:val="000F0D3B"/>
    <w:rsid w:val="000F4E28"/>
    <w:rsid w:val="000F5EF7"/>
    <w:rsid w:val="000F7230"/>
    <w:rsid w:val="001058A9"/>
    <w:rsid w:val="00105A26"/>
    <w:rsid w:val="0010758D"/>
    <w:rsid w:val="00110077"/>
    <w:rsid w:val="00110D98"/>
    <w:rsid w:val="00111087"/>
    <w:rsid w:val="00117113"/>
    <w:rsid w:val="00120336"/>
    <w:rsid w:val="0012058A"/>
    <w:rsid w:val="00123FB0"/>
    <w:rsid w:val="001254F2"/>
    <w:rsid w:val="0012623B"/>
    <w:rsid w:val="001264C6"/>
    <w:rsid w:val="00130395"/>
    <w:rsid w:val="00131BED"/>
    <w:rsid w:val="00141167"/>
    <w:rsid w:val="001425DC"/>
    <w:rsid w:val="001473FA"/>
    <w:rsid w:val="00147616"/>
    <w:rsid w:val="00152B27"/>
    <w:rsid w:val="0015666B"/>
    <w:rsid w:val="00160E65"/>
    <w:rsid w:val="00162C3C"/>
    <w:rsid w:val="00166227"/>
    <w:rsid w:val="00166693"/>
    <w:rsid w:val="00171AA7"/>
    <w:rsid w:val="00173993"/>
    <w:rsid w:val="00174CEF"/>
    <w:rsid w:val="00177B21"/>
    <w:rsid w:val="00180EC2"/>
    <w:rsid w:val="00182BC3"/>
    <w:rsid w:val="00186AA2"/>
    <w:rsid w:val="001905FA"/>
    <w:rsid w:val="001920B6"/>
    <w:rsid w:val="001947BF"/>
    <w:rsid w:val="00196325"/>
    <w:rsid w:val="001A1362"/>
    <w:rsid w:val="001A2BCD"/>
    <w:rsid w:val="001A68C5"/>
    <w:rsid w:val="001B2960"/>
    <w:rsid w:val="001B3B24"/>
    <w:rsid w:val="001B4729"/>
    <w:rsid w:val="001C0849"/>
    <w:rsid w:val="001D06CA"/>
    <w:rsid w:val="001D0F0A"/>
    <w:rsid w:val="001D18CB"/>
    <w:rsid w:val="001D60A4"/>
    <w:rsid w:val="001E155B"/>
    <w:rsid w:val="001E68EC"/>
    <w:rsid w:val="001F0EA0"/>
    <w:rsid w:val="001F11A6"/>
    <w:rsid w:val="001F12F4"/>
    <w:rsid w:val="0020772F"/>
    <w:rsid w:val="002077E4"/>
    <w:rsid w:val="00210AAC"/>
    <w:rsid w:val="002126E8"/>
    <w:rsid w:val="00213212"/>
    <w:rsid w:val="00214496"/>
    <w:rsid w:val="00215B51"/>
    <w:rsid w:val="00220285"/>
    <w:rsid w:val="002214A2"/>
    <w:rsid w:val="00224D36"/>
    <w:rsid w:val="00225E18"/>
    <w:rsid w:val="00227D27"/>
    <w:rsid w:val="002331A7"/>
    <w:rsid w:val="00234D94"/>
    <w:rsid w:val="00236301"/>
    <w:rsid w:val="00240B6F"/>
    <w:rsid w:val="00243166"/>
    <w:rsid w:val="00243832"/>
    <w:rsid w:val="00243851"/>
    <w:rsid w:val="002458AD"/>
    <w:rsid w:val="00250C8B"/>
    <w:rsid w:val="00253566"/>
    <w:rsid w:val="00253E3D"/>
    <w:rsid w:val="00255A1D"/>
    <w:rsid w:val="002645F6"/>
    <w:rsid w:val="0026530E"/>
    <w:rsid w:val="00266FD0"/>
    <w:rsid w:val="00267184"/>
    <w:rsid w:val="0027081E"/>
    <w:rsid w:val="00276562"/>
    <w:rsid w:val="00281740"/>
    <w:rsid w:val="00281FD6"/>
    <w:rsid w:val="002826CC"/>
    <w:rsid w:val="002865A1"/>
    <w:rsid w:val="00294CA3"/>
    <w:rsid w:val="002A1A02"/>
    <w:rsid w:val="002A393E"/>
    <w:rsid w:val="002A58E4"/>
    <w:rsid w:val="002A5B62"/>
    <w:rsid w:val="002A70CF"/>
    <w:rsid w:val="002A7760"/>
    <w:rsid w:val="002A7B29"/>
    <w:rsid w:val="002A7D35"/>
    <w:rsid w:val="002B06B9"/>
    <w:rsid w:val="002B1DDE"/>
    <w:rsid w:val="002B3D34"/>
    <w:rsid w:val="002B4D75"/>
    <w:rsid w:val="002C2CD1"/>
    <w:rsid w:val="002C3625"/>
    <w:rsid w:val="002C46ED"/>
    <w:rsid w:val="002C4832"/>
    <w:rsid w:val="002C5970"/>
    <w:rsid w:val="002C76DC"/>
    <w:rsid w:val="002D15C5"/>
    <w:rsid w:val="002D17A5"/>
    <w:rsid w:val="002D40DC"/>
    <w:rsid w:val="002F0A6E"/>
    <w:rsid w:val="002F129E"/>
    <w:rsid w:val="002F14B4"/>
    <w:rsid w:val="00301458"/>
    <w:rsid w:val="00301E26"/>
    <w:rsid w:val="003023A0"/>
    <w:rsid w:val="003026EC"/>
    <w:rsid w:val="00304379"/>
    <w:rsid w:val="003043A9"/>
    <w:rsid w:val="00304659"/>
    <w:rsid w:val="003108B7"/>
    <w:rsid w:val="00312250"/>
    <w:rsid w:val="00312CD3"/>
    <w:rsid w:val="0031361D"/>
    <w:rsid w:val="00314527"/>
    <w:rsid w:val="00316E87"/>
    <w:rsid w:val="00321193"/>
    <w:rsid w:val="00321A32"/>
    <w:rsid w:val="00323629"/>
    <w:rsid w:val="00324AE2"/>
    <w:rsid w:val="00325133"/>
    <w:rsid w:val="00325249"/>
    <w:rsid w:val="00333377"/>
    <w:rsid w:val="00340380"/>
    <w:rsid w:val="00345F54"/>
    <w:rsid w:val="00350608"/>
    <w:rsid w:val="00352297"/>
    <w:rsid w:val="003532F4"/>
    <w:rsid w:val="00360BFD"/>
    <w:rsid w:val="00360E58"/>
    <w:rsid w:val="003632B4"/>
    <w:rsid w:val="00363E32"/>
    <w:rsid w:val="0036655B"/>
    <w:rsid w:val="00370206"/>
    <w:rsid w:val="00371827"/>
    <w:rsid w:val="00371A29"/>
    <w:rsid w:val="00377F19"/>
    <w:rsid w:val="00380258"/>
    <w:rsid w:val="00380BD8"/>
    <w:rsid w:val="003811D8"/>
    <w:rsid w:val="003815A2"/>
    <w:rsid w:val="00387F49"/>
    <w:rsid w:val="00390044"/>
    <w:rsid w:val="003924F5"/>
    <w:rsid w:val="00393519"/>
    <w:rsid w:val="003940CE"/>
    <w:rsid w:val="00394EC9"/>
    <w:rsid w:val="00396617"/>
    <w:rsid w:val="003A471D"/>
    <w:rsid w:val="003A610F"/>
    <w:rsid w:val="003A7F70"/>
    <w:rsid w:val="003B0E1D"/>
    <w:rsid w:val="003B36C8"/>
    <w:rsid w:val="003B3BFC"/>
    <w:rsid w:val="003C138C"/>
    <w:rsid w:val="003C20DB"/>
    <w:rsid w:val="003C21CE"/>
    <w:rsid w:val="003C2A4E"/>
    <w:rsid w:val="003C5E3D"/>
    <w:rsid w:val="003D0097"/>
    <w:rsid w:val="003D29B6"/>
    <w:rsid w:val="003D4C81"/>
    <w:rsid w:val="003D71D8"/>
    <w:rsid w:val="003E047F"/>
    <w:rsid w:val="003E0951"/>
    <w:rsid w:val="003E1A59"/>
    <w:rsid w:val="003E7302"/>
    <w:rsid w:val="003F565D"/>
    <w:rsid w:val="003F6702"/>
    <w:rsid w:val="004034A6"/>
    <w:rsid w:val="00403FFC"/>
    <w:rsid w:val="00404EFF"/>
    <w:rsid w:val="00405ACF"/>
    <w:rsid w:val="004060EE"/>
    <w:rsid w:val="004147D2"/>
    <w:rsid w:val="004167ED"/>
    <w:rsid w:val="004168F3"/>
    <w:rsid w:val="0042144C"/>
    <w:rsid w:val="00421A9C"/>
    <w:rsid w:val="00423D0C"/>
    <w:rsid w:val="00424EC1"/>
    <w:rsid w:val="00426AB7"/>
    <w:rsid w:val="00432F0A"/>
    <w:rsid w:val="00433064"/>
    <w:rsid w:val="00435868"/>
    <w:rsid w:val="0044125A"/>
    <w:rsid w:val="0044425F"/>
    <w:rsid w:val="004449BE"/>
    <w:rsid w:val="00450B00"/>
    <w:rsid w:val="00460F82"/>
    <w:rsid w:val="004634CA"/>
    <w:rsid w:val="004704D7"/>
    <w:rsid w:val="004728B8"/>
    <w:rsid w:val="00475AF8"/>
    <w:rsid w:val="00477C17"/>
    <w:rsid w:val="00481946"/>
    <w:rsid w:val="00484C5A"/>
    <w:rsid w:val="0049112D"/>
    <w:rsid w:val="004922B7"/>
    <w:rsid w:val="004923C5"/>
    <w:rsid w:val="00495E95"/>
    <w:rsid w:val="0049717D"/>
    <w:rsid w:val="004A0A02"/>
    <w:rsid w:val="004A30AE"/>
    <w:rsid w:val="004A53EF"/>
    <w:rsid w:val="004B3153"/>
    <w:rsid w:val="004B418A"/>
    <w:rsid w:val="004B6D4F"/>
    <w:rsid w:val="004C2FF0"/>
    <w:rsid w:val="004C7F6C"/>
    <w:rsid w:val="004D5FB0"/>
    <w:rsid w:val="004E69B8"/>
    <w:rsid w:val="004E7D16"/>
    <w:rsid w:val="004E7E92"/>
    <w:rsid w:val="004F464C"/>
    <w:rsid w:val="004F6673"/>
    <w:rsid w:val="004F7731"/>
    <w:rsid w:val="00505C32"/>
    <w:rsid w:val="00506A37"/>
    <w:rsid w:val="00506B38"/>
    <w:rsid w:val="00510167"/>
    <w:rsid w:val="00510AD4"/>
    <w:rsid w:val="00515958"/>
    <w:rsid w:val="005222C6"/>
    <w:rsid w:val="0052284B"/>
    <w:rsid w:val="00530A93"/>
    <w:rsid w:val="00544520"/>
    <w:rsid w:val="00546508"/>
    <w:rsid w:val="00551F8F"/>
    <w:rsid w:val="00552BAB"/>
    <w:rsid w:val="00552EE1"/>
    <w:rsid w:val="00555E50"/>
    <w:rsid w:val="00555E71"/>
    <w:rsid w:val="0056431F"/>
    <w:rsid w:val="00573D9F"/>
    <w:rsid w:val="00574EF0"/>
    <w:rsid w:val="0057570E"/>
    <w:rsid w:val="00580AFF"/>
    <w:rsid w:val="00583741"/>
    <w:rsid w:val="0059242D"/>
    <w:rsid w:val="00593AC8"/>
    <w:rsid w:val="00594797"/>
    <w:rsid w:val="00596180"/>
    <w:rsid w:val="005A0AE3"/>
    <w:rsid w:val="005A28B9"/>
    <w:rsid w:val="005B2BA5"/>
    <w:rsid w:val="005B554A"/>
    <w:rsid w:val="005C3776"/>
    <w:rsid w:val="005C4947"/>
    <w:rsid w:val="005C7DD7"/>
    <w:rsid w:val="005E12D7"/>
    <w:rsid w:val="005E489D"/>
    <w:rsid w:val="005E50D3"/>
    <w:rsid w:val="005E544A"/>
    <w:rsid w:val="005E7B3E"/>
    <w:rsid w:val="005F134C"/>
    <w:rsid w:val="005F1666"/>
    <w:rsid w:val="005F1B6D"/>
    <w:rsid w:val="005F36F5"/>
    <w:rsid w:val="00600F21"/>
    <w:rsid w:val="006024BF"/>
    <w:rsid w:val="00602CF6"/>
    <w:rsid w:val="0061224E"/>
    <w:rsid w:val="00612EDE"/>
    <w:rsid w:val="00614F10"/>
    <w:rsid w:val="00620CED"/>
    <w:rsid w:val="006238D6"/>
    <w:rsid w:val="00625E5F"/>
    <w:rsid w:val="00626A23"/>
    <w:rsid w:val="00626F2E"/>
    <w:rsid w:val="00632F7F"/>
    <w:rsid w:val="0063619B"/>
    <w:rsid w:val="00640B5F"/>
    <w:rsid w:val="00643997"/>
    <w:rsid w:val="00644CF7"/>
    <w:rsid w:val="0065032F"/>
    <w:rsid w:val="006522D5"/>
    <w:rsid w:val="00653247"/>
    <w:rsid w:val="00656F7A"/>
    <w:rsid w:val="006712A8"/>
    <w:rsid w:val="00681D72"/>
    <w:rsid w:val="00684E7C"/>
    <w:rsid w:val="00686357"/>
    <w:rsid w:val="00693BC5"/>
    <w:rsid w:val="0069634E"/>
    <w:rsid w:val="00697D8D"/>
    <w:rsid w:val="006A16A1"/>
    <w:rsid w:val="006A4D31"/>
    <w:rsid w:val="006B006E"/>
    <w:rsid w:val="006B1109"/>
    <w:rsid w:val="006B35DE"/>
    <w:rsid w:val="006B3951"/>
    <w:rsid w:val="006B4646"/>
    <w:rsid w:val="006B4EF5"/>
    <w:rsid w:val="006C1B57"/>
    <w:rsid w:val="006C44CF"/>
    <w:rsid w:val="006C7F0E"/>
    <w:rsid w:val="006D0B7D"/>
    <w:rsid w:val="006E0371"/>
    <w:rsid w:val="006E1555"/>
    <w:rsid w:val="006E2E1C"/>
    <w:rsid w:val="006E3F18"/>
    <w:rsid w:val="006E4867"/>
    <w:rsid w:val="006E673A"/>
    <w:rsid w:val="006E6F63"/>
    <w:rsid w:val="006E7595"/>
    <w:rsid w:val="006E7A11"/>
    <w:rsid w:val="006F15B9"/>
    <w:rsid w:val="006F243F"/>
    <w:rsid w:val="006F2DBF"/>
    <w:rsid w:val="007001E2"/>
    <w:rsid w:val="00700CE3"/>
    <w:rsid w:val="007043B2"/>
    <w:rsid w:val="00704C49"/>
    <w:rsid w:val="00710865"/>
    <w:rsid w:val="0071287E"/>
    <w:rsid w:val="007152A2"/>
    <w:rsid w:val="007156A3"/>
    <w:rsid w:val="00720A3A"/>
    <w:rsid w:val="0072301A"/>
    <w:rsid w:val="00723489"/>
    <w:rsid w:val="00725043"/>
    <w:rsid w:val="00725588"/>
    <w:rsid w:val="007309DB"/>
    <w:rsid w:val="0073607C"/>
    <w:rsid w:val="00737176"/>
    <w:rsid w:val="007379BA"/>
    <w:rsid w:val="00742773"/>
    <w:rsid w:val="0074444F"/>
    <w:rsid w:val="00753EA3"/>
    <w:rsid w:val="00754E7B"/>
    <w:rsid w:val="00755810"/>
    <w:rsid w:val="00756D90"/>
    <w:rsid w:val="00757394"/>
    <w:rsid w:val="00760537"/>
    <w:rsid w:val="00761EF1"/>
    <w:rsid w:val="0076494C"/>
    <w:rsid w:val="007707B2"/>
    <w:rsid w:val="00771F0E"/>
    <w:rsid w:val="00772293"/>
    <w:rsid w:val="00774456"/>
    <w:rsid w:val="00790F41"/>
    <w:rsid w:val="007936EE"/>
    <w:rsid w:val="00793780"/>
    <w:rsid w:val="007949AE"/>
    <w:rsid w:val="007965C1"/>
    <w:rsid w:val="00797F0D"/>
    <w:rsid w:val="007A2CCD"/>
    <w:rsid w:val="007A4FAB"/>
    <w:rsid w:val="007A52B0"/>
    <w:rsid w:val="007B1CA5"/>
    <w:rsid w:val="007B2FA0"/>
    <w:rsid w:val="007B3540"/>
    <w:rsid w:val="007B4CB0"/>
    <w:rsid w:val="007B6670"/>
    <w:rsid w:val="007C3439"/>
    <w:rsid w:val="007C3FA6"/>
    <w:rsid w:val="007C48C0"/>
    <w:rsid w:val="007C6F12"/>
    <w:rsid w:val="007C7514"/>
    <w:rsid w:val="007D133F"/>
    <w:rsid w:val="007D1AB1"/>
    <w:rsid w:val="007D4C2E"/>
    <w:rsid w:val="007E085F"/>
    <w:rsid w:val="007F1D69"/>
    <w:rsid w:val="007F22B4"/>
    <w:rsid w:val="007F312C"/>
    <w:rsid w:val="007F55CD"/>
    <w:rsid w:val="00800213"/>
    <w:rsid w:val="00800B85"/>
    <w:rsid w:val="008068E2"/>
    <w:rsid w:val="00811D78"/>
    <w:rsid w:val="00812F7A"/>
    <w:rsid w:val="008159B2"/>
    <w:rsid w:val="0082384F"/>
    <w:rsid w:val="00825C68"/>
    <w:rsid w:val="00827B05"/>
    <w:rsid w:val="008311F5"/>
    <w:rsid w:val="00831ADB"/>
    <w:rsid w:val="00845969"/>
    <w:rsid w:val="00846CF4"/>
    <w:rsid w:val="00850A81"/>
    <w:rsid w:val="00851770"/>
    <w:rsid w:val="00851A26"/>
    <w:rsid w:val="00857072"/>
    <w:rsid w:val="0085758C"/>
    <w:rsid w:val="00861884"/>
    <w:rsid w:val="00863A8C"/>
    <w:rsid w:val="00864EC2"/>
    <w:rsid w:val="00873DB1"/>
    <w:rsid w:val="00877BFD"/>
    <w:rsid w:val="00881180"/>
    <w:rsid w:val="00881ED5"/>
    <w:rsid w:val="00883E85"/>
    <w:rsid w:val="008861DC"/>
    <w:rsid w:val="008924B9"/>
    <w:rsid w:val="008966D8"/>
    <w:rsid w:val="008A05D6"/>
    <w:rsid w:val="008A231B"/>
    <w:rsid w:val="008A246C"/>
    <w:rsid w:val="008A2485"/>
    <w:rsid w:val="008A66B7"/>
    <w:rsid w:val="008B44E9"/>
    <w:rsid w:val="008D0B5C"/>
    <w:rsid w:val="008D4F0C"/>
    <w:rsid w:val="008D5C2B"/>
    <w:rsid w:val="008D67BD"/>
    <w:rsid w:val="008E08D1"/>
    <w:rsid w:val="008E364E"/>
    <w:rsid w:val="008E51C0"/>
    <w:rsid w:val="008E52B0"/>
    <w:rsid w:val="008F04DE"/>
    <w:rsid w:val="008F3307"/>
    <w:rsid w:val="008F3376"/>
    <w:rsid w:val="008F7EEF"/>
    <w:rsid w:val="00901DD3"/>
    <w:rsid w:val="00904122"/>
    <w:rsid w:val="0091324D"/>
    <w:rsid w:val="00921394"/>
    <w:rsid w:val="00923C05"/>
    <w:rsid w:val="00923C10"/>
    <w:rsid w:val="00924D03"/>
    <w:rsid w:val="00930C20"/>
    <w:rsid w:val="00934C75"/>
    <w:rsid w:val="00934F01"/>
    <w:rsid w:val="00935B79"/>
    <w:rsid w:val="00941F17"/>
    <w:rsid w:val="00944AE8"/>
    <w:rsid w:val="00944C08"/>
    <w:rsid w:val="00946C0B"/>
    <w:rsid w:val="00955ED0"/>
    <w:rsid w:val="00963A0F"/>
    <w:rsid w:val="0096612C"/>
    <w:rsid w:val="0097652A"/>
    <w:rsid w:val="00977141"/>
    <w:rsid w:val="00977D5A"/>
    <w:rsid w:val="00977D6B"/>
    <w:rsid w:val="0099032C"/>
    <w:rsid w:val="009A297D"/>
    <w:rsid w:val="009A32A9"/>
    <w:rsid w:val="009A6D7E"/>
    <w:rsid w:val="009B1E66"/>
    <w:rsid w:val="009B28C7"/>
    <w:rsid w:val="009B55E2"/>
    <w:rsid w:val="009B5C9E"/>
    <w:rsid w:val="009C0385"/>
    <w:rsid w:val="009C12CE"/>
    <w:rsid w:val="009C339A"/>
    <w:rsid w:val="009C46D0"/>
    <w:rsid w:val="009C5FAA"/>
    <w:rsid w:val="009C712F"/>
    <w:rsid w:val="009D287C"/>
    <w:rsid w:val="009D2BA7"/>
    <w:rsid w:val="009D3732"/>
    <w:rsid w:val="009D3EE0"/>
    <w:rsid w:val="009D7697"/>
    <w:rsid w:val="009E175A"/>
    <w:rsid w:val="009E1D06"/>
    <w:rsid w:val="009E49B5"/>
    <w:rsid w:val="009E513A"/>
    <w:rsid w:val="009F0040"/>
    <w:rsid w:val="009F7E9E"/>
    <w:rsid w:val="00A01436"/>
    <w:rsid w:val="00A02DED"/>
    <w:rsid w:val="00A03B07"/>
    <w:rsid w:val="00A12253"/>
    <w:rsid w:val="00A1444B"/>
    <w:rsid w:val="00A1768C"/>
    <w:rsid w:val="00A22FB1"/>
    <w:rsid w:val="00A328DD"/>
    <w:rsid w:val="00A33D47"/>
    <w:rsid w:val="00A36884"/>
    <w:rsid w:val="00A36FD3"/>
    <w:rsid w:val="00A371EE"/>
    <w:rsid w:val="00A37D70"/>
    <w:rsid w:val="00A42FDC"/>
    <w:rsid w:val="00A43C94"/>
    <w:rsid w:val="00A440B9"/>
    <w:rsid w:val="00A446C8"/>
    <w:rsid w:val="00A4710E"/>
    <w:rsid w:val="00A47CE8"/>
    <w:rsid w:val="00A47F78"/>
    <w:rsid w:val="00A5073E"/>
    <w:rsid w:val="00A50BE4"/>
    <w:rsid w:val="00A5236F"/>
    <w:rsid w:val="00A53ACF"/>
    <w:rsid w:val="00A55569"/>
    <w:rsid w:val="00A571D3"/>
    <w:rsid w:val="00A579D6"/>
    <w:rsid w:val="00A61EE1"/>
    <w:rsid w:val="00A64007"/>
    <w:rsid w:val="00A676EE"/>
    <w:rsid w:val="00A7460D"/>
    <w:rsid w:val="00A748D3"/>
    <w:rsid w:val="00A80283"/>
    <w:rsid w:val="00A86EF3"/>
    <w:rsid w:val="00A90384"/>
    <w:rsid w:val="00A933E2"/>
    <w:rsid w:val="00A93DAC"/>
    <w:rsid w:val="00A94E05"/>
    <w:rsid w:val="00A953D6"/>
    <w:rsid w:val="00A97BA8"/>
    <w:rsid w:val="00AA11BA"/>
    <w:rsid w:val="00AA2670"/>
    <w:rsid w:val="00AB046F"/>
    <w:rsid w:val="00AB1714"/>
    <w:rsid w:val="00AB3087"/>
    <w:rsid w:val="00AB55B6"/>
    <w:rsid w:val="00AC0BC1"/>
    <w:rsid w:val="00AC3431"/>
    <w:rsid w:val="00AC495C"/>
    <w:rsid w:val="00AD2D5A"/>
    <w:rsid w:val="00AD393A"/>
    <w:rsid w:val="00AD606E"/>
    <w:rsid w:val="00AD69A4"/>
    <w:rsid w:val="00AE3A5A"/>
    <w:rsid w:val="00AE5295"/>
    <w:rsid w:val="00AE5ACD"/>
    <w:rsid w:val="00AE7C77"/>
    <w:rsid w:val="00AF0390"/>
    <w:rsid w:val="00B0203A"/>
    <w:rsid w:val="00B05E44"/>
    <w:rsid w:val="00B06B29"/>
    <w:rsid w:val="00B07C4A"/>
    <w:rsid w:val="00B07CD6"/>
    <w:rsid w:val="00B14C94"/>
    <w:rsid w:val="00B16FC3"/>
    <w:rsid w:val="00B170E2"/>
    <w:rsid w:val="00B20CF4"/>
    <w:rsid w:val="00B210FB"/>
    <w:rsid w:val="00B27D26"/>
    <w:rsid w:val="00B327B0"/>
    <w:rsid w:val="00B36E6E"/>
    <w:rsid w:val="00B40DAD"/>
    <w:rsid w:val="00B44DD6"/>
    <w:rsid w:val="00B5004C"/>
    <w:rsid w:val="00B63ACC"/>
    <w:rsid w:val="00B701F4"/>
    <w:rsid w:val="00B7333A"/>
    <w:rsid w:val="00B75987"/>
    <w:rsid w:val="00B77DA3"/>
    <w:rsid w:val="00B81E09"/>
    <w:rsid w:val="00B8380A"/>
    <w:rsid w:val="00B903FA"/>
    <w:rsid w:val="00B94059"/>
    <w:rsid w:val="00B95ACD"/>
    <w:rsid w:val="00B979EF"/>
    <w:rsid w:val="00B97C56"/>
    <w:rsid w:val="00BA596B"/>
    <w:rsid w:val="00BA6E14"/>
    <w:rsid w:val="00BA703C"/>
    <w:rsid w:val="00BA70E6"/>
    <w:rsid w:val="00BB663D"/>
    <w:rsid w:val="00BC4D27"/>
    <w:rsid w:val="00BC5D0C"/>
    <w:rsid w:val="00BE34C7"/>
    <w:rsid w:val="00BE3E31"/>
    <w:rsid w:val="00BE73BC"/>
    <w:rsid w:val="00BF0458"/>
    <w:rsid w:val="00BF3505"/>
    <w:rsid w:val="00C008D6"/>
    <w:rsid w:val="00C0339E"/>
    <w:rsid w:val="00C058CF"/>
    <w:rsid w:val="00C07A89"/>
    <w:rsid w:val="00C123E9"/>
    <w:rsid w:val="00C138BF"/>
    <w:rsid w:val="00C1547F"/>
    <w:rsid w:val="00C15E7A"/>
    <w:rsid w:val="00C21370"/>
    <w:rsid w:val="00C23668"/>
    <w:rsid w:val="00C27807"/>
    <w:rsid w:val="00C36A52"/>
    <w:rsid w:val="00C42743"/>
    <w:rsid w:val="00C436B9"/>
    <w:rsid w:val="00C47E56"/>
    <w:rsid w:val="00C54E08"/>
    <w:rsid w:val="00C62ED6"/>
    <w:rsid w:val="00C65055"/>
    <w:rsid w:val="00C72CA3"/>
    <w:rsid w:val="00C74493"/>
    <w:rsid w:val="00C821A6"/>
    <w:rsid w:val="00C8688F"/>
    <w:rsid w:val="00CA03CC"/>
    <w:rsid w:val="00CA0CE7"/>
    <w:rsid w:val="00CA1E2F"/>
    <w:rsid w:val="00CB03E9"/>
    <w:rsid w:val="00CB0C82"/>
    <w:rsid w:val="00CB1BD7"/>
    <w:rsid w:val="00CB76DF"/>
    <w:rsid w:val="00CD09F5"/>
    <w:rsid w:val="00CD3796"/>
    <w:rsid w:val="00CD3EB8"/>
    <w:rsid w:val="00CF3D52"/>
    <w:rsid w:val="00D052B6"/>
    <w:rsid w:val="00D06D50"/>
    <w:rsid w:val="00D073C4"/>
    <w:rsid w:val="00D16161"/>
    <w:rsid w:val="00D2159D"/>
    <w:rsid w:val="00D234EF"/>
    <w:rsid w:val="00D25EA3"/>
    <w:rsid w:val="00D26A3C"/>
    <w:rsid w:val="00D2704D"/>
    <w:rsid w:val="00D31849"/>
    <w:rsid w:val="00D34ECE"/>
    <w:rsid w:val="00D401D1"/>
    <w:rsid w:val="00D432FB"/>
    <w:rsid w:val="00D44AF9"/>
    <w:rsid w:val="00D452D9"/>
    <w:rsid w:val="00D46080"/>
    <w:rsid w:val="00D47BD7"/>
    <w:rsid w:val="00D51955"/>
    <w:rsid w:val="00D53F8E"/>
    <w:rsid w:val="00D54740"/>
    <w:rsid w:val="00D55067"/>
    <w:rsid w:val="00D550C6"/>
    <w:rsid w:val="00D61081"/>
    <w:rsid w:val="00D65E8F"/>
    <w:rsid w:val="00D703A8"/>
    <w:rsid w:val="00D7095F"/>
    <w:rsid w:val="00D7160F"/>
    <w:rsid w:val="00D71BD2"/>
    <w:rsid w:val="00D721C2"/>
    <w:rsid w:val="00D76245"/>
    <w:rsid w:val="00D76601"/>
    <w:rsid w:val="00D80A7E"/>
    <w:rsid w:val="00D80E25"/>
    <w:rsid w:val="00D84AEA"/>
    <w:rsid w:val="00D87B3F"/>
    <w:rsid w:val="00D908AF"/>
    <w:rsid w:val="00D90C38"/>
    <w:rsid w:val="00D91784"/>
    <w:rsid w:val="00D95D69"/>
    <w:rsid w:val="00D969DC"/>
    <w:rsid w:val="00DA3404"/>
    <w:rsid w:val="00DB1D72"/>
    <w:rsid w:val="00DB5B67"/>
    <w:rsid w:val="00DC351A"/>
    <w:rsid w:val="00DC3A29"/>
    <w:rsid w:val="00DD07BC"/>
    <w:rsid w:val="00DD0993"/>
    <w:rsid w:val="00DD6149"/>
    <w:rsid w:val="00DE00CF"/>
    <w:rsid w:val="00DE0E30"/>
    <w:rsid w:val="00DE49AC"/>
    <w:rsid w:val="00DF261C"/>
    <w:rsid w:val="00DF525D"/>
    <w:rsid w:val="00DF7DAD"/>
    <w:rsid w:val="00E00067"/>
    <w:rsid w:val="00E03DAD"/>
    <w:rsid w:val="00E04AF3"/>
    <w:rsid w:val="00E05EDD"/>
    <w:rsid w:val="00E12D4F"/>
    <w:rsid w:val="00E16394"/>
    <w:rsid w:val="00E22D3E"/>
    <w:rsid w:val="00E2338B"/>
    <w:rsid w:val="00E26C1A"/>
    <w:rsid w:val="00E303D6"/>
    <w:rsid w:val="00E31D10"/>
    <w:rsid w:val="00E321F8"/>
    <w:rsid w:val="00E325C0"/>
    <w:rsid w:val="00E3260D"/>
    <w:rsid w:val="00E40D07"/>
    <w:rsid w:val="00E502D4"/>
    <w:rsid w:val="00E533D9"/>
    <w:rsid w:val="00E534C8"/>
    <w:rsid w:val="00E53FB9"/>
    <w:rsid w:val="00E6232C"/>
    <w:rsid w:val="00E64110"/>
    <w:rsid w:val="00E67ECE"/>
    <w:rsid w:val="00E72341"/>
    <w:rsid w:val="00E73AAD"/>
    <w:rsid w:val="00E75C9E"/>
    <w:rsid w:val="00E77831"/>
    <w:rsid w:val="00E81F69"/>
    <w:rsid w:val="00E83E55"/>
    <w:rsid w:val="00E84A80"/>
    <w:rsid w:val="00E86BFF"/>
    <w:rsid w:val="00E87F09"/>
    <w:rsid w:val="00E90099"/>
    <w:rsid w:val="00E91587"/>
    <w:rsid w:val="00E91A47"/>
    <w:rsid w:val="00E91B75"/>
    <w:rsid w:val="00EA5D0B"/>
    <w:rsid w:val="00EA75EB"/>
    <w:rsid w:val="00EB3678"/>
    <w:rsid w:val="00EB58ED"/>
    <w:rsid w:val="00EB6836"/>
    <w:rsid w:val="00EB78E5"/>
    <w:rsid w:val="00EC5815"/>
    <w:rsid w:val="00EC742C"/>
    <w:rsid w:val="00ED10EA"/>
    <w:rsid w:val="00ED13C7"/>
    <w:rsid w:val="00ED19C0"/>
    <w:rsid w:val="00ED7C62"/>
    <w:rsid w:val="00EE008C"/>
    <w:rsid w:val="00EE0640"/>
    <w:rsid w:val="00EE23C0"/>
    <w:rsid w:val="00EE53A9"/>
    <w:rsid w:val="00F01DF7"/>
    <w:rsid w:val="00F06C09"/>
    <w:rsid w:val="00F108C1"/>
    <w:rsid w:val="00F119A2"/>
    <w:rsid w:val="00F13085"/>
    <w:rsid w:val="00F26A59"/>
    <w:rsid w:val="00F30517"/>
    <w:rsid w:val="00F31477"/>
    <w:rsid w:val="00F34184"/>
    <w:rsid w:val="00F35D84"/>
    <w:rsid w:val="00F35DA1"/>
    <w:rsid w:val="00F374D6"/>
    <w:rsid w:val="00F37B70"/>
    <w:rsid w:val="00F42F9F"/>
    <w:rsid w:val="00F44ED2"/>
    <w:rsid w:val="00F46F21"/>
    <w:rsid w:val="00F53E58"/>
    <w:rsid w:val="00F553A7"/>
    <w:rsid w:val="00F55D56"/>
    <w:rsid w:val="00F5671B"/>
    <w:rsid w:val="00F569DD"/>
    <w:rsid w:val="00F61B58"/>
    <w:rsid w:val="00F62949"/>
    <w:rsid w:val="00F63B6B"/>
    <w:rsid w:val="00F64E83"/>
    <w:rsid w:val="00F66486"/>
    <w:rsid w:val="00F67E61"/>
    <w:rsid w:val="00F753BB"/>
    <w:rsid w:val="00F80C39"/>
    <w:rsid w:val="00F80CBE"/>
    <w:rsid w:val="00F84093"/>
    <w:rsid w:val="00F86318"/>
    <w:rsid w:val="00F87A94"/>
    <w:rsid w:val="00F9689C"/>
    <w:rsid w:val="00FA021E"/>
    <w:rsid w:val="00FA1DB1"/>
    <w:rsid w:val="00FA3651"/>
    <w:rsid w:val="00FA7F7E"/>
    <w:rsid w:val="00FB09D3"/>
    <w:rsid w:val="00FB12CB"/>
    <w:rsid w:val="00FC04E3"/>
    <w:rsid w:val="00FC37A9"/>
    <w:rsid w:val="00FC4F38"/>
    <w:rsid w:val="00FC61B5"/>
    <w:rsid w:val="00FC71DC"/>
    <w:rsid w:val="00FD3481"/>
    <w:rsid w:val="00FD380D"/>
    <w:rsid w:val="00FD6C32"/>
    <w:rsid w:val="00FD7E07"/>
    <w:rsid w:val="00FE016F"/>
    <w:rsid w:val="00FE0CE5"/>
    <w:rsid w:val="00FE2387"/>
    <w:rsid w:val="00FE4D7A"/>
    <w:rsid w:val="00FE67A3"/>
    <w:rsid w:val="00FE6B6E"/>
    <w:rsid w:val="00FF0B6A"/>
    <w:rsid w:val="00FF2F9E"/>
    <w:rsid w:val="00FF48E7"/>
    <w:rsid w:val="00FF7A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25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w:basedOn w:val="Normal"/>
    <w:uiPriority w:val="99"/>
    <w:rsid w:val="009D3732"/>
    <w:pPr>
      <w:spacing w:after="160" w:line="240" w:lineRule="exact"/>
    </w:pPr>
    <w:rPr>
      <w:rFonts w:ascii="Verdana" w:hAnsi="Verdana" w:cs="Verdana"/>
      <w:sz w:val="24"/>
      <w:szCs w:val="24"/>
      <w:lang w:val="en-US" w:eastAsia="en-US"/>
    </w:rPr>
  </w:style>
  <w:style w:type="paragraph" w:styleId="NoSpacing">
    <w:name w:val="No Spacing"/>
    <w:link w:val="NoSpacingChar"/>
    <w:uiPriority w:val="99"/>
    <w:qFormat/>
    <w:rsid w:val="009D3732"/>
    <w:rPr>
      <w:rFonts w:cs="Calibri"/>
      <w:sz w:val="24"/>
      <w:szCs w:val="24"/>
    </w:rPr>
  </w:style>
  <w:style w:type="character" w:customStyle="1" w:styleId="NoSpacingChar">
    <w:name w:val="No Spacing Char"/>
    <w:link w:val="NoSpacing"/>
    <w:uiPriority w:val="99"/>
    <w:locked/>
    <w:rsid w:val="00B8380A"/>
    <w:rPr>
      <w:sz w:val="24"/>
      <w:szCs w:val="24"/>
    </w:rPr>
  </w:style>
  <w:style w:type="paragraph" w:styleId="BalloonText">
    <w:name w:val="Balloon Text"/>
    <w:basedOn w:val="Normal"/>
    <w:link w:val="BalloonTextChar"/>
    <w:uiPriority w:val="99"/>
    <w:semiHidden/>
    <w:rsid w:val="009D3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3732"/>
    <w:rPr>
      <w:rFonts w:ascii="Tahoma" w:hAnsi="Tahoma" w:cs="Tahoma"/>
      <w:sz w:val="16"/>
      <w:szCs w:val="16"/>
    </w:rPr>
  </w:style>
  <w:style w:type="character" w:customStyle="1" w:styleId="blk">
    <w:name w:val="blk"/>
    <w:basedOn w:val="DefaultParagraphFont"/>
    <w:uiPriority w:val="99"/>
    <w:rsid w:val="0059242D"/>
  </w:style>
  <w:style w:type="character" w:styleId="Hyperlink">
    <w:name w:val="Hyperlink"/>
    <w:basedOn w:val="DefaultParagraphFont"/>
    <w:uiPriority w:val="99"/>
    <w:semiHidden/>
    <w:rsid w:val="00530A93"/>
    <w:rPr>
      <w:color w:val="0000FF"/>
      <w:u w:val="single"/>
    </w:rPr>
  </w:style>
  <w:style w:type="character" w:styleId="FollowedHyperlink">
    <w:name w:val="FollowedHyperlink"/>
    <w:basedOn w:val="DefaultParagraphFont"/>
    <w:uiPriority w:val="99"/>
    <w:semiHidden/>
    <w:rsid w:val="00530A93"/>
    <w:rPr>
      <w:color w:val="800080"/>
      <w:u w:val="single"/>
    </w:rPr>
  </w:style>
  <w:style w:type="table" w:styleId="TableGrid">
    <w:name w:val="Table Grid"/>
    <w:basedOn w:val="TableNormal"/>
    <w:uiPriority w:val="99"/>
    <w:locked/>
    <w:rsid w:val="00D550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75987"/>
    <w:pPr>
      <w:tabs>
        <w:tab w:val="center" w:pos="4677"/>
        <w:tab w:val="right" w:pos="9355"/>
      </w:tabs>
    </w:pPr>
    <w:rPr>
      <w:sz w:val="20"/>
      <w:szCs w:val="20"/>
    </w:rPr>
  </w:style>
  <w:style w:type="character" w:customStyle="1" w:styleId="HeaderChar">
    <w:name w:val="Header Char"/>
    <w:basedOn w:val="DefaultParagraphFont"/>
    <w:link w:val="Header"/>
    <w:uiPriority w:val="99"/>
    <w:locked/>
    <w:rsid w:val="00B75987"/>
  </w:style>
  <w:style w:type="paragraph" w:styleId="Footer">
    <w:name w:val="footer"/>
    <w:basedOn w:val="Normal"/>
    <w:link w:val="FooterChar"/>
    <w:uiPriority w:val="99"/>
    <w:rsid w:val="00B75987"/>
    <w:pPr>
      <w:tabs>
        <w:tab w:val="center" w:pos="4677"/>
        <w:tab w:val="right" w:pos="9355"/>
      </w:tabs>
    </w:pPr>
    <w:rPr>
      <w:sz w:val="20"/>
      <w:szCs w:val="20"/>
    </w:rPr>
  </w:style>
  <w:style w:type="character" w:customStyle="1" w:styleId="FooterChar">
    <w:name w:val="Footer Char"/>
    <w:basedOn w:val="DefaultParagraphFont"/>
    <w:link w:val="Footer"/>
    <w:uiPriority w:val="99"/>
    <w:locked/>
    <w:rsid w:val="00B75987"/>
  </w:style>
  <w:style w:type="paragraph" w:customStyle="1" w:styleId="xl119">
    <w:name w:val="xl119"/>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Normal"/>
    <w:uiPriority w:val="99"/>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Normal"/>
    <w:uiPriority w:val="99"/>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Normal"/>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Normal"/>
    <w:uiPriority w:val="99"/>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Normal"/>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Normal"/>
    <w:uiPriority w:val="99"/>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Normal"/>
    <w:uiPriority w:val="99"/>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Normal"/>
    <w:uiPriority w:val="99"/>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Normal"/>
    <w:uiPriority w:val="99"/>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Normal"/>
    <w:uiPriority w:val="99"/>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Default">
    <w:name w:val="Default"/>
    <w:uiPriority w:val="99"/>
    <w:rsid w:val="00A371EE"/>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63638482">
      <w:marLeft w:val="0"/>
      <w:marRight w:val="0"/>
      <w:marTop w:val="0"/>
      <w:marBottom w:val="0"/>
      <w:divBdr>
        <w:top w:val="none" w:sz="0" w:space="0" w:color="auto"/>
        <w:left w:val="none" w:sz="0" w:space="0" w:color="auto"/>
        <w:bottom w:val="none" w:sz="0" w:space="0" w:color="auto"/>
        <w:right w:val="none" w:sz="0" w:space="0" w:color="auto"/>
      </w:divBdr>
    </w:div>
    <w:div w:id="1563638483">
      <w:marLeft w:val="0"/>
      <w:marRight w:val="0"/>
      <w:marTop w:val="0"/>
      <w:marBottom w:val="0"/>
      <w:divBdr>
        <w:top w:val="none" w:sz="0" w:space="0" w:color="auto"/>
        <w:left w:val="none" w:sz="0" w:space="0" w:color="auto"/>
        <w:bottom w:val="none" w:sz="0" w:space="0" w:color="auto"/>
        <w:right w:val="none" w:sz="0" w:space="0" w:color="auto"/>
      </w:divBdr>
    </w:div>
    <w:div w:id="1563638484">
      <w:marLeft w:val="0"/>
      <w:marRight w:val="0"/>
      <w:marTop w:val="0"/>
      <w:marBottom w:val="0"/>
      <w:divBdr>
        <w:top w:val="none" w:sz="0" w:space="0" w:color="auto"/>
        <w:left w:val="none" w:sz="0" w:space="0" w:color="auto"/>
        <w:bottom w:val="none" w:sz="0" w:space="0" w:color="auto"/>
        <w:right w:val="none" w:sz="0" w:space="0" w:color="auto"/>
      </w:divBdr>
    </w:div>
    <w:div w:id="1563638485">
      <w:marLeft w:val="0"/>
      <w:marRight w:val="0"/>
      <w:marTop w:val="0"/>
      <w:marBottom w:val="0"/>
      <w:divBdr>
        <w:top w:val="none" w:sz="0" w:space="0" w:color="auto"/>
        <w:left w:val="none" w:sz="0" w:space="0" w:color="auto"/>
        <w:bottom w:val="none" w:sz="0" w:space="0" w:color="auto"/>
        <w:right w:val="none" w:sz="0" w:space="0" w:color="auto"/>
      </w:divBdr>
    </w:div>
    <w:div w:id="1563638486">
      <w:marLeft w:val="0"/>
      <w:marRight w:val="0"/>
      <w:marTop w:val="0"/>
      <w:marBottom w:val="0"/>
      <w:divBdr>
        <w:top w:val="none" w:sz="0" w:space="0" w:color="auto"/>
        <w:left w:val="none" w:sz="0" w:space="0" w:color="auto"/>
        <w:bottom w:val="none" w:sz="0" w:space="0" w:color="auto"/>
        <w:right w:val="none" w:sz="0" w:space="0" w:color="auto"/>
      </w:divBdr>
    </w:div>
    <w:div w:id="1563638487">
      <w:marLeft w:val="0"/>
      <w:marRight w:val="0"/>
      <w:marTop w:val="0"/>
      <w:marBottom w:val="0"/>
      <w:divBdr>
        <w:top w:val="none" w:sz="0" w:space="0" w:color="auto"/>
        <w:left w:val="none" w:sz="0" w:space="0" w:color="auto"/>
        <w:bottom w:val="none" w:sz="0" w:space="0" w:color="auto"/>
        <w:right w:val="none" w:sz="0" w:space="0" w:color="auto"/>
      </w:divBdr>
    </w:div>
    <w:div w:id="1563638488">
      <w:marLeft w:val="0"/>
      <w:marRight w:val="0"/>
      <w:marTop w:val="0"/>
      <w:marBottom w:val="0"/>
      <w:divBdr>
        <w:top w:val="none" w:sz="0" w:space="0" w:color="auto"/>
        <w:left w:val="none" w:sz="0" w:space="0" w:color="auto"/>
        <w:bottom w:val="none" w:sz="0" w:space="0" w:color="auto"/>
        <w:right w:val="none" w:sz="0" w:space="0" w:color="auto"/>
      </w:divBdr>
    </w:div>
    <w:div w:id="1563638489">
      <w:marLeft w:val="0"/>
      <w:marRight w:val="0"/>
      <w:marTop w:val="0"/>
      <w:marBottom w:val="0"/>
      <w:divBdr>
        <w:top w:val="none" w:sz="0" w:space="0" w:color="auto"/>
        <w:left w:val="none" w:sz="0" w:space="0" w:color="auto"/>
        <w:bottom w:val="none" w:sz="0" w:space="0" w:color="auto"/>
        <w:right w:val="none" w:sz="0" w:space="0" w:color="auto"/>
      </w:divBdr>
    </w:div>
    <w:div w:id="1563638490">
      <w:marLeft w:val="0"/>
      <w:marRight w:val="0"/>
      <w:marTop w:val="0"/>
      <w:marBottom w:val="0"/>
      <w:divBdr>
        <w:top w:val="none" w:sz="0" w:space="0" w:color="auto"/>
        <w:left w:val="none" w:sz="0" w:space="0" w:color="auto"/>
        <w:bottom w:val="none" w:sz="0" w:space="0" w:color="auto"/>
        <w:right w:val="none" w:sz="0" w:space="0" w:color="auto"/>
      </w:divBdr>
    </w:div>
    <w:div w:id="1563638491">
      <w:marLeft w:val="0"/>
      <w:marRight w:val="0"/>
      <w:marTop w:val="0"/>
      <w:marBottom w:val="0"/>
      <w:divBdr>
        <w:top w:val="none" w:sz="0" w:space="0" w:color="auto"/>
        <w:left w:val="none" w:sz="0" w:space="0" w:color="auto"/>
        <w:bottom w:val="none" w:sz="0" w:space="0" w:color="auto"/>
        <w:right w:val="none" w:sz="0" w:space="0" w:color="auto"/>
      </w:divBdr>
    </w:div>
    <w:div w:id="1563638492">
      <w:marLeft w:val="0"/>
      <w:marRight w:val="0"/>
      <w:marTop w:val="0"/>
      <w:marBottom w:val="0"/>
      <w:divBdr>
        <w:top w:val="none" w:sz="0" w:space="0" w:color="auto"/>
        <w:left w:val="none" w:sz="0" w:space="0" w:color="auto"/>
        <w:bottom w:val="none" w:sz="0" w:space="0" w:color="auto"/>
        <w:right w:val="none" w:sz="0" w:space="0" w:color="auto"/>
      </w:divBdr>
    </w:div>
    <w:div w:id="1563638493">
      <w:marLeft w:val="0"/>
      <w:marRight w:val="0"/>
      <w:marTop w:val="0"/>
      <w:marBottom w:val="0"/>
      <w:divBdr>
        <w:top w:val="none" w:sz="0" w:space="0" w:color="auto"/>
        <w:left w:val="none" w:sz="0" w:space="0" w:color="auto"/>
        <w:bottom w:val="none" w:sz="0" w:space="0" w:color="auto"/>
        <w:right w:val="none" w:sz="0" w:space="0" w:color="auto"/>
      </w:divBdr>
    </w:div>
    <w:div w:id="1563638494">
      <w:marLeft w:val="0"/>
      <w:marRight w:val="0"/>
      <w:marTop w:val="0"/>
      <w:marBottom w:val="0"/>
      <w:divBdr>
        <w:top w:val="none" w:sz="0" w:space="0" w:color="auto"/>
        <w:left w:val="none" w:sz="0" w:space="0" w:color="auto"/>
        <w:bottom w:val="none" w:sz="0" w:space="0" w:color="auto"/>
        <w:right w:val="none" w:sz="0" w:space="0" w:color="auto"/>
      </w:divBdr>
    </w:div>
    <w:div w:id="1563638495">
      <w:marLeft w:val="0"/>
      <w:marRight w:val="0"/>
      <w:marTop w:val="0"/>
      <w:marBottom w:val="0"/>
      <w:divBdr>
        <w:top w:val="none" w:sz="0" w:space="0" w:color="auto"/>
        <w:left w:val="none" w:sz="0" w:space="0" w:color="auto"/>
        <w:bottom w:val="none" w:sz="0" w:space="0" w:color="auto"/>
        <w:right w:val="none" w:sz="0" w:space="0" w:color="auto"/>
      </w:divBdr>
    </w:div>
    <w:div w:id="1563638496">
      <w:marLeft w:val="0"/>
      <w:marRight w:val="0"/>
      <w:marTop w:val="0"/>
      <w:marBottom w:val="0"/>
      <w:divBdr>
        <w:top w:val="none" w:sz="0" w:space="0" w:color="auto"/>
        <w:left w:val="none" w:sz="0" w:space="0" w:color="auto"/>
        <w:bottom w:val="none" w:sz="0" w:space="0" w:color="auto"/>
        <w:right w:val="none" w:sz="0" w:space="0" w:color="auto"/>
      </w:divBdr>
    </w:div>
    <w:div w:id="1563638497">
      <w:marLeft w:val="0"/>
      <w:marRight w:val="0"/>
      <w:marTop w:val="0"/>
      <w:marBottom w:val="0"/>
      <w:divBdr>
        <w:top w:val="none" w:sz="0" w:space="0" w:color="auto"/>
        <w:left w:val="none" w:sz="0" w:space="0" w:color="auto"/>
        <w:bottom w:val="none" w:sz="0" w:space="0" w:color="auto"/>
        <w:right w:val="none" w:sz="0" w:space="0" w:color="auto"/>
      </w:divBdr>
    </w:div>
    <w:div w:id="1563638498">
      <w:marLeft w:val="0"/>
      <w:marRight w:val="0"/>
      <w:marTop w:val="0"/>
      <w:marBottom w:val="0"/>
      <w:divBdr>
        <w:top w:val="none" w:sz="0" w:space="0" w:color="auto"/>
        <w:left w:val="none" w:sz="0" w:space="0" w:color="auto"/>
        <w:bottom w:val="none" w:sz="0" w:space="0" w:color="auto"/>
        <w:right w:val="none" w:sz="0" w:space="0" w:color="auto"/>
      </w:divBdr>
    </w:div>
    <w:div w:id="1563638499">
      <w:marLeft w:val="0"/>
      <w:marRight w:val="0"/>
      <w:marTop w:val="0"/>
      <w:marBottom w:val="0"/>
      <w:divBdr>
        <w:top w:val="none" w:sz="0" w:space="0" w:color="auto"/>
        <w:left w:val="none" w:sz="0" w:space="0" w:color="auto"/>
        <w:bottom w:val="none" w:sz="0" w:space="0" w:color="auto"/>
        <w:right w:val="none" w:sz="0" w:space="0" w:color="auto"/>
      </w:divBdr>
    </w:div>
    <w:div w:id="1563638500">
      <w:marLeft w:val="0"/>
      <w:marRight w:val="0"/>
      <w:marTop w:val="0"/>
      <w:marBottom w:val="0"/>
      <w:divBdr>
        <w:top w:val="none" w:sz="0" w:space="0" w:color="auto"/>
        <w:left w:val="none" w:sz="0" w:space="0" w:color="auto"/>
        <w:bottom w:val="none" w:sz="0" w:space="0" w:color="auto"/>
        <w:right w:val="none" w:sz="0" w:space="0" w:color="auto"/>
      </w:divBdr>
    </w:div>
    <w:div w:id="1563638501">
      <w:marLeft w:val="0"/>
      <w:marRight w:val="0"/>
      <w:marTop w:val="0"/>
      <w:marBottom w:val="0"/>
      <w:divBdr>
        <w:top w:val="none" w:sz="0" w:space="0" w:color="auto"/>
        <w:left w:val="none" w:sz="0" w:space="0" w:color="auto"/>
        <w:bottom w:val="none" w:sz="0" w:space="0" w:color="auto"/>
        <w:right w:val="none" w:sz="0" w:space="0" w:color="auto"/>
      </w:divBdr>
    </w:div>
    <w:div w:id="1563638502">
      <w:marLeft w:val="0"/>
      <w:marRight w:val="0"/>
      <w:marTop w:val="0"/>
      <w:marBottom w:val="0"/>
      <w:divBdr>
        <w:top w:val="none" w:sz="0" w:space="0" w:color="auto"/>
        <w:left w:val="none" w:sz="0" w:space="0" w:color="auto"/>
        <w:bottom w:val="none" w:sz="0" w:space="0" w:color="auto"/>
        <w:right w:val="none" w:sz="0" w:space="0" w:color="auto"/>
      </w:divBdr>
    </w:div>
    <w:div w:id="1563638503">
      <w:marLeft w:val="0"/>
      <w:marRight w:val="0"/>
      <w:marTop w:val="0"/>
      <w:marBottom w:val="0"/>
      <w:divBdr>
        <w:top w:val="none" w:sz="0" w:space="0" w:color="auto"/>
        <w:left w:val="none" w:sz="0" w:space="0" w:color="auto"/>
        <w:bottom w:val="none" w:sz="0" w:space="0" w:color="auto"/>
        <w:right w:val="none" w:sz="0" w:space="0" w:color="auto"/>
      </w:divBdr>
    </w:div>
    <w:div w:id="1563638504">
      <w:marLeft w:val="0"/>
      <w:marRight w:val="0"/>
      <w:marTop w:val="0"/>
      <w:marBottom w:val="0"/>
      <w:divBdr>
        <w:top w:val="none" w:sz="0" w:space="0" w:color="auto"/>
        <w:left w:val="none" w:sz="0" w:space="0" w:color="auto"/>
        <w:bottom w:val="none" w:sz="0" w:space="0" w:color="auto"/>
        <w:right w:val="none" w:sz="0" w:space="0" w:color="auto"/>
      </w:divBdr>
    </w:div>
    <w:div w:id="1563638505">
      <w:marLeft w:val="0"/>
      <w:marRight w:val="0"/>
      <w:marTop w:val="0"/>
      <w:marBottom w:val="0"/>
      <w:divBdr>
        <w:top w:val="none" w:sz="0" w:space="0" w:color="auto"/>
        <w:left w:val="none" w:sz="0" w:space="0" w:color="auto"/>
        <w:bottom w:val="none" w:sz="0" w:space="0" w:color="auto"/>
        <w:right w:val="none" w:sz="0" w:space="0" w:color="auto"/>
      </w:divBdr>
    </w:div>
    <w:div w:id="1563638506">
      <w:marLeft w:val="0"/>
      <w:marRight w:val="0"/>
      <w:marTop w:val="0"/>
      <w:marBottom w:val="0"/>
      <w:divBdr>
        <w:top w:val="none" w:sz="0" w:space="0" w:color="auto"/>
        <w:left w:val="none" w:sz="0" w:space="0" w:color="auto"/>
        <w:bottom w:val="none" w:sz="0" w:space="0" w:color="auto"/>
        <w:right w:val="none" w:sz="0" w:space="0" w:color="auto"/>
      </w:divBdr>
    </w:div>
    <w:div w:id="1563638507">
      <w:marLeft w:val="0"/>
      <w:marRight w:val="0"/>
      <w:marTop w:val="0"/>
      <w:marBottom w:val="0"/>
      <w:divBdr>
        <w:top w:val="none" w:sz="0" w:space="0" w:color="auto"/>
        <w:left w:val="none" w:sz="0" w:space="0" w:color="auto"/>
        <w:bottom w:val="none" w:sz="0" w:space="0" w:color="auto"/>
        <w:right w:val="none" w:sz="0" w:space="0" w:color="auto"/>
      </w:divBdr>
    </w:div>
    <w:div w:id="1563638508">
      <w:marLeft w:val="0"/>
      <w:marRight w:val="0"/>
      <w:marTop w:val="0"/>
      <w:marBottom w:val="0"/>
      <w:divBdr>
        <w:top w:val="none" w:sz="0" w:space="0" w:color="auto"/>
        <w:left w:val="none" w:sz="0" w:space="0" w:color="auto"/>
        <w:bottom w:val="none" w:sz="0" w:space="0" w:color="auto"/>
        <w:right w:val="none" w:sz="0" w:space="0" w:color="auto"/>
      </w:divBdr>
    </w:div>
    <w:div w:id="1563638509">
      <w:marLeft w:val="0"/>
      <w:marRight w:val="0"/>
      <w:marTop w:val="0"/>
      <w:marBottom w:val="0"/>
      <w:divBdr>
        <w:top w:val="none" w:sz="0" w:space="0" w:color="auto"/>
        <w:left w:val="none" w:sz="0" w:space="0" w:color="auto"/>
        <w:bottom w:val="none" w:sz="0" w:space="0" w:color="auto"/>
        <w:right w:val="none" w:sz="0" w:space="0" w:color="auto"/>
      </w:divBdr>
    </w:div>
    <w:div w:id="1563638510">
      <w:marLeft w:val="0"/>
      <w:marRight w:val="0"/>
      <w:marTop w:val="0"/>
      <w:marBottom w:val="0"/>
      <w:divBdr>
        <w:top w:val="none" w:sz="0" w:space="0" w:color="auto"/>
        <w:left w:val="none" w:sz="0" w:space="0" w:color="auto"/>
        <w:bottom w:val="none" w:sz="0" w:space="0" w:color="auto"/>
        <w:right w:val="none" w:sz="0" w:space="0" w:color="auto"/>
      </w:divBdr>
    </w:div>
    <w:div w:id="1563638511">
      <w:marLeft w:val="0"/>
      <w:marRight w:val="0"/>
      <w:marTop w:val="0"/>
      <w:marBottom w:val="0"/>
      <w:divBdr>
        <w:top w:val="none" w:sz="0" w:space="0" w:color="auto"/>
        <w:left w:val="none" w:sz="0" w:space="0" w:color="auto"/>
        <w:bottom w:val="none" w:sz="0" w:space="0" w:color="auto"/>
        <w:right w:val="none" w:sz="0" w:space="0" w:color="auto"/>
      </w:divBdr>
    </w:div>
    <w:div w:id="1563638512">
      <w:marLeft w:val="0"/>
      <w:marRight w:val="0"/>
      <w:marTop w:val="0"/>
      <w:marBottom w:val="0"/>
      <w:divBdr>
        <w:top w:val="none" w:sz="0" w:space="0" w:color="auto"/>
        <w:left w:val="none" w:sz="0" w:space="0" w:color="auto"/>
        <w:bottom w:val="none" w:sz="0" w:space="0" w:color="auto"/>
        <w:right w:val="none" w:sz="0" w:space="0" w:color="auto"/>
      </w:divBdr>
    </w:div>
    <w:div w:id="1563638513">
      <w:marLeft w:val="0"/>
      <w:marRight w:val="0"/>
      <w:marTop w:val="0"/>
      <w:marBottom w:val="0"/>
      <w:divBdr>
        <w:top w:val="none" w:sz="0" w:space="0" w:color="auto"/>
        <w:left w:val="none" w:sz="0" w:space="0" w:color="auto"/>
        <w:bottom w:val="none" w:sz="0" w:space="0" w:color="auto"/>
        <w:right w:val="none" w:sz="0" w:space="0" w:color="auto"/>
      </w:divBdr>
    </w:div>
    <w:div w:id="1563638514">
      <w:marLeft w:val="0"/>
      <w:marRight w:val="0"/>
      <w:marTop w:val="0"/>
      <w:marBottom w:val="0"/>
      <w:divBdr>
        <w:top w:val="none" w:sz="0" w:space="0" w:color="auto"/>
        <w:left w:val="none" w:sz="0" w:space="0" w:color="auto"/>
        <w:bottom w:val="none" w:sz="0" w:space="0" w:color="auto"/>
        <w:right w:val="none" w:sz="0" w:space="0" w:color="auto"/>
      </w:divBdr>
    </w:div>
    <w:div w:id="1563638515">
      <w:marLeft w:val="0"/>
      <w:marRight w:val="0"/>
      <w:marTop w:val="0"/>
      <w:marBottom w:val="0"/>
      <w:divBdr>
        <w:top w:val="none" w:sz="0" w:space="0" w:color="auto"/>
        <w:left w:val="none" w:sz="0" w:space="0" w:color="auto"/>
        <w:bottom w:val="none" w:sz="0" w:space="0" w:color="auto"/>
        <w:right w:val="none" w:sz="0" w:space="0" w:color="auto"/>
      </w:divBdr>
    </w:div>
    <w:div w:id="1563638516">
      <w:marLeft w:val="0"/>
      <w:marRight w:val="0"/>
      <w:marTop w:val="0"/>
      <w:marBottom w:val="0"/>
      <w:divBdr>
        <w:top w:val="none" w:sz="0" w:space="0" w:color="auto"/>
        <w:left w:val="none" w:sz="0" w:space="0" w:color="auto"/>
        <w:bottom w:val="none" w:sz="0" w:space="0" w:color="auto"/>
        <w:right w:val="none" w:sz="0" w:space="0" w:color="auto"/>
      </w:divBdr>
    </w:div>
    <w:div w:id="1563638517">
      <w:marLeft w:val="0"/>
      <w:marRight w:val="0"/>
      <w:marTop w:val="0"/>
      <w:marBottom w:val="0"/>
      <w:divBdr>
        <w:top w:val="none" w:sz="0" w:space="0" w:color="auto"/>
        <w:left w:val="none" w:sz="0" w:space="0" w:color="auto"/>
        <w:bottom w:val="none" w:sz="0" w:space="0" w:color="auto"/>
        <w:right w:val="none" w:sz="0" w:space="0" w:color="auto"/>
      </w:divBdr>
    </w:div>
    <w:div w:id="1563638518">
      <w:marLeft w:val="0"/>
      <w:marRight w:val="0"/>
      <w:marTop w:val="0"/>
      <w:marBottom w:val="0"/>
      <w:divBdr>
        <w:top w:val="none" w:sz="0" w:space="0" w:color="auto"/>
        <w:left w:val="none" w:sz="0" w:space="0" w:color="auto"/>
        <w:bottom w:val="none" w:sz="0" w:space="0" w:color="auto"/>
        <w:right w:val="none" w:sz="0" w:space="0" w:color="auto"/>
      </w:divBdr>
    </w:div>
    <w:div w:id="1563638519">
      <w:marLeft w:val="0"/>
      <w:marRight w:val="0"/>
      <w:marTop w:val="0"/>
      <w:marBottom w:val="0"/>
      <w:divBdr>
        <w:top w:val="none" w:sz="0" w:space="0" w:color="auto"/>
        <w:left w:val="none" w:sz="0" w:space="0" w:color="auto"/>
        <w:bottom w:val="none" w:sz="0" w:space="0" w:color="auto"/>
        <w:right w:val="none" w:sz="0" w:space="0" w:color="auto"/>
      </w:divBdr>
    </w:div>
    <w:div w:id="1563638520">
      <w:marLeft w:val="0"/>
      <w:marRight w:val="0"/>
      <w:marTop w:val="0"/>
      <w:marBottom w:val="0"/>
      <w:divBdr>
        <w:top w:val="none" w:sz="0" w:space="0" w:color="auto"/>
        <w:left w:val="none" w:sz="0" w:space="0" w:color="auto"/>
        <w:bottom w:val="none" w:sz="0" w:space="0" w:color="auto"/>
        <w:right w:val="none" w:sz="0" w:space="0" w:color="auto"/>
      </w:divBdr>
    </w:div>
    <w:div w:id="1563638521">
      <w:marLeft w:val="0"/>
      <w:marRight w:val="0"/>
      <w:marTop w:val="0"/>
      <w:marBottom w:val="0"/>
      <w:divBdr>
        <w:top w:val="none" w:sz="0" w:space="0" w:color="auto"/>
        <w:left w:val="none" w:sz="0" w:space="0" w:color="auto"/>
        <w:bottom w:val="none" w:sz="0" w:space="0" w:color="auto"/>
        <w:right w:val="none" w:sz="0" w:space="0" w:color="auto"/>
      </w:divBdr>
    </w:div>
    <w:div w:id="1563638522">
      <w:marLeft w:val="0"/>
      <w:marRight w:val="0"/>
      <w:marTop w:val="0"/>
      <w:marBottom w:val="0"/>
      <w:divBdr>
        <w:top w:val="none" w:sz="0" w:space="0" w:color="auto"/>
        <w:left w:val="none" w:sz="0" w:space="0" w:color="auto"/>
        <w:bottom w:val="none" w:sz="0" w:space="0" w:color="auto"/>
        <w:right w:val="none" w:sz="0" w:space="0" w:color="auto"/>
      </w:divBdr>
    </w:div>
    <w:div w:id="1563638523">
      <w:marLeft w:val="0"/>
      <w:marRight w:val="0"/>
      <w:marTop w:val="0"/>
      <w:marBottom w:val="0"/>
      <w:divBdr>
        <w:top w:val="none" w:sz="0" w:space="0" w:color="auto"/>
        <w:left w:val="none" w:sz="0" w:space="0" w:color="auto"/>
        <w:bottom w:val="none" w:sz="0" w:space="0" w:color="auto"/>
        <w:right w:val="none" w:sz="0" w:space="0" w:color="auto"/>
      </w:divBdr>
    </w:div>
    <w:div w:id="1563638524">
      <w:marLeft w:val="0"/>
      <w:marRight w:val="0"/>
      <w:marTop w:val="0"/>
      <w:marBottom w:val="0"/>
      <w:divBdr>
        <w:top w:val="none" w:sz="0" w:space="0" w:color="auto"/>
        <w:left w:val="none" w:sz="0" w:space="0" w:color="auto"/>
        <w:bottom w:val="none" w:sz="0" w:space="0" w:color="auto"/>
        <w:right w:val="none" w:sz="0" w:space="0" w:color="auto"/>
      </w:divBdr>
    </w:div>
    <w:div w:id="1563638525">
      <w:marLeft w:val="0"/>
      <w:marRight w:val="0"/>
      <w:marTop w:val="0"/>
      <w:marBottom w:val="0"/>
      <w:divBdr>
        <w:top w:val="none" w:sz="0" w:space="0" w:color="auto"/>
        <w:left w:val="none" w:sz="0" w:space="0" w:color="auto"/>
        <w:bottom w:val="none" w:sz="0" w:space="0" w:color="auto"/>
        <w:right w:val="none" w:sz="0" w:space="0" w:color="auto"/>
      </w:divBdr>
    </w:div>
    <w:div w:id="1563638526">
      <w:marLeft w:val="0"/>
      <w:marRight w:val="0"/>
      <w:marTop w:val="0"/>
      <w:marBottom w:val="0"/>
      <w:divBdr>
        <w:top w:val="none" w:sz="0" w:space="0" w:color="auto"/>
        <w:left w:val="none" w:sz="0" w:space="0" w:color="auto"/>
        <w:bottom w:val="none" w:sz="0" w:space="0" w:color="auto"/>
        <w:right w:val="none" w:sz="0" w:space="0" w:color="auto"/>
      </w:divBdr>
    </w:div>
    <w:div w:id="1563638527">
      <w:marLeft w:val="0"/>
      <w:marRight w:val="0"/>
      <w:marTop w:val="0"/>
      <w:marBottom w:val="0"/>
      <w:divBdr>
        <w:top w:val="none" w:sz="0" w:space="0" w:color="auto"/>
        <w:left w:val="none" w:sz="0" w:space="0" w:color="auto"/>
        <w:bottom w:val="none" w:sz="0" w:space="0" w:color="auto"/>
        <w:right w:val="none" w:sz="0" w:space="0" w:color="auto"/>
      </w:divBdr>
    </w:div>
    <w:div w:id="1563638528">
      <w:marLeft w:val="0"/>
      <w:marRight w:val="0"/>
      <w:marTop w:val="0"/>
      <w:marBottom w:val="0"/>
      <w:divBdr>
        <w:top w:val="none" w:sz="0" w:space="0" w:color="auto"/>
        <w:left w:val="none" w:sz="0" w:space="0" w:color="auto"/>
        <w:bottom w:val="none" w:sz="0" w:space="0" w:color="auto"/>
        <w:right w:val="none" w:sz="0" w:space="0" w:color="auto"/>
      </w:divBdr>
    </w:div>
    <w:div w:id="1563638529">
      <w:marLeft w:val="0"/>
      <w:marRight w:val="0"/>
      <w:marTop w:val="0"/>
      <w:marBottom w:val="0"/>
      <w:divBdr>
        <w:top w:val="none" w:sz="0" w:space="0" w:color="auto"/>
        <w:left w:val="none" w:sz="0" w:space="0" w:color="auto"/>
        <w:bottom w:val="none" w:sz="0" w:space="0" w:color="auto"/>
        <w:right w:val="none" w:sz="0" w:space="0" w:color="auto"/>
      </w:divBdr>
    </w:div>
    <w:div w:id="1563638530">
      <w:marLeft w:val="0"/>
      <w:marRight w:val="0"/>
      <w:marTop w:val="0"/>
      <w:marBottom w:val="0"/>
      <w:divBdr>
        <w:top w:val="none" w:sz="0" w:space="0" w:color="auto"/>
        <w:left w:val="none" w:sz="0" w:space="0" w:color="auto"/>
        <w:bottom w:val="none" w:sz="0" w:space="0" w:color="auto"/>
        <w:right w:val="none" w:sz="0" w:space="0" w:color="auto"/>
      </w:divBdr>
    </w:div>
    <w:div w:id="1563638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22</Pages>
  <Words>11327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Крылова</cp:lastModifiedBy>
  <cp:revision>5</cp:revision>
  <cp:lastPrinted>2024-03-01T09:17:00Z</cp:lastPrinted>
  <dcterms:created xsi:type="dcterms:W3CDTF">2024-03-11T06:12:00Z</dcterms:created>
  <dcterms:modified xsi:type="dcterms:W3CDTF">2024-03-13T11:48:00Z</dcterms:modified>
</cp:coreProperties>
</file>