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D4" w:rsidRPr="00214496" w:rsidRDefault="002966D4"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Pr="00214496">
        <w:rPr>
          <w:rFonts w:ascii="Times New Roman" w:hAnsi="Times New Roman" w:cs="Times New Roman"/>
          <w:b/>
          <w:bCs/>
          <w:noProof/>
          <w:sz w:val="28"/>
          <w:szCs w:val="28"/>
        </w:rPr>
        <w:tab/>
      </w:r>
      <w:r w:rsidRPr="00214496">
        <w:rPr>
          <w:rFonts w:ascii="Times New Roman" w:hAnsi="Times New Roman" w:cs="Times New Roman"/>
          <w:b/>
          <w:bCs/>
          <w:noProof/>
          <w:sz w:val="28"/>
          <w:szCs w:val="28"/>
        </w:rPr>
        <w:tab/>
      </w:r>
    </w:p>
    <w:p w:rsidR="002966D4" w:rsidRPr="00214496" w:rsidRDefault="002966D4" w:rsidP="000227B5">
      <w:pPr>
        <w:spacing w:after="0" w:line="240" w:lineRule="auto"/>
        <w:jc w:val="center"/>
        <w:rPr>
          <w:rFonts w:ascii="Times New Roman" w:hAnsi="Times New Roman" w:cs="Times New Roman"/>
          <w:b/>
          <w:bCs/>
          <w:sz w:val="28"/>
          <w:szCs w:val="28"/>
        </w:rPr>
      </w:pPr>
      <w:r w:rsidRPr="00605E71">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7" o:title=""/>
          </v:shape>
        </w:pict>
      </w:r>
    </w:p>
    <w:p w:rsidR="002966D4" w:rsidRPr="00214496" w:rsidRDefault="002966D4"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2966D4" w:rsidRPr="00AB55B6" w:rsidRDefault="002966D4" w:rsidP="009D3732">
      <w:pPr>
        <w:spacing w:after="0" w:line="240" w:lineRule="auto"/>
        <w:jc w:val="center"/>
        <w:rPr>
          <w:rFonts w:ascii="Times New Roman" w:hAnsi="Times New Roman" w:cs="Times New Roman"/>
          <w:b/>
          <w:bCs/>
          <w:sz w:val="24"/>
          <w:szCs w:val="24"/>
        </w:rPr>
      </w:pP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2966D4" w:rsidRPr="00AB55B6" w:rsidRDefault="002966D4" w:rsidP="009D3732">
      <w:pPr>
        <w:spacing w:after="0" w:line="240" w:lineRule="auto"/>
        <w:jc w:val="center"/>
        <w:rPr>
          <w:rFonts w:ascii="Times New Roman" w:hAnsi="Times New Roman" w:cs="Times New Roman"/>
          <w:b/>
          <w:bCs/>
          <w:sz w:val="24"/>
          <w:szCs w:val="24"/>
        </w:rPr>
      </w:pP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2966D4" w:rsidRPr="00AB55B6" w:rsidRDefault="002966D4" w:rsidP="009D373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Pr="00AB55B6">
        <w:rPr>
          <w:rFonts w:ascii="Times New Roman" w:hAnsi="Times New Roman" w:cs="Times New Roman"/>
          <w:sz w:val="24"/>
          <w:szCs w:val="24"/>
          <w:u w:val="single"/>
        </w:rPr>
        <w:t>т</w:t>
      </w:r>
      <w:r>
        <w:rPr>
          <w:rFonts w:ascii="Times New Roman" w:hAnsi="Times New Roman" w:cs="Times New Roman"/>
          <w:sz w:val="24"/>
          <w:szCs w:val="24"/>
          <w:u w:val="single"/>
        </w:rPr>
        <w:t xml:space="preserve">                      </w:t>
      </w:r>
      <w:r w:rsidRPr="00AB55B6">
        <w:rPr>
          <w:rFonts w:ascii="Times New Roman" w:hAnsi="Times New Roman" w:cs="Times New Roman"/>
          <w:sz w:val="24"/>
          <w:szCs w:val="24"/>
          <w:u w:val="single"/>
        </w:rPr>
        <w:t xml:space="preserve">2023 года № </w:t>
      </w:r>
      <w:r>
        <w:rPr>
          <w:rFonts w:ascii="Times New Roman" w:hAnsi="Times New Roman" w:cs="Times New Roman"/>
          <w:sz w:val="24"/>
          <w:szCs w:val="24"/>
          <w:u w:val="single"/>
        </w:rPr>
        <w:t>____</w:t>
      </w:r>
    </w:p>
    <w:p w:rsidR="002966D4" w:rsidRPr="00AB55B6" w:rsidRDefault="002966D4" w:rsidP="009D3732">
      <w:pPr>
        <w:spacing w:after="0" w:line="240" w:lineRule="auto"/>
        <w:jc w:val="both"/>
        <w:rPr>
          <w:rFonts w:ascii="Times New Roman" w:hAnsi="Times New Roman" w:cs="Times New Roman"/>
          <w:sz w:val="24"/>
          <w:szCs w:val="24"/>
        </w:rPr>
      </w:pPr>
      <w:r w:rsidRPr="00AB55B6">
        <w:rPr>
          <w:rFonts w:ascii="Times New Roman" w:hAnsi="Times New Roman" w:cs="Times New Roman"/>
          <w:sz w:val="24"/>
          <w:szCs w:val="24"/>
        </w:rPr>
        <w:t>г. Юрьевец</w:t>
      </w:r>
    </w:p>
    <w:p w:rsidR="002966D4" w:rsidRPr="00AB55B6" w:rsidRDefault="002966D4" w:rsidP="009D3732">
      <w:pPr>
        <w:spacing w:after="0" w:line="240" w:lineRule="auto"/>
        <w:jc w:val="both"/>
        <w:rPr>
          <w:rFonts w:ascii="Times New Roman" w:hAnsi="Times New Roman" w:cs="Times New Roman"/>
          <w:sz w:val="24"/>
          <w:szCs w:val="24"/>
        </w:rPr>
      </w:pPr>
    </w:p>
    <w:p w:rsidR="002966D4" w:rsidRDefault="002966D4" w:rsidP="009D3732">
      <w:pPr>
        <w:autoSpaceDE w:val="0"/>
        <w:autoSpaceDN w:val="0"/>
        <w:adjustRightInd w:val="0"/>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w:t>
      </w:r>
    </w:p>
    <w:p w:rsidR="002966D4" w:rsidRPr="00110D98" w:rsidRDefault="002966D4" w:rsidP="009D3732">
      <w:pPr>
        <w:autoSpaceDE w:val="0"/>
        <w:autoSpaceDN w:val="0"/>
        <w:adjustRightInd w:val="0"/>
        <w:spacing w:after="0" w:line="240" w:lineRule="auto"/>
        <w:jc w:val="center"/>
        <w:rPr>
          <w:rFonts w:ascii="Times New Roman" w:hAnsi="Times New Roman" w:cs="Times New Roman"/>
          <w:b/>
          <w:bCs/>
          <w:sz w:val="20"/>
          <w:szCs w:val="20"/>
        </w:rPr>
      </w:pPr>
      <w:r w:rsidRPr="00110D98">
        <w:rPr>
          <w:rFonts w:ascii="Times New Roman" w:hAnsi="Times New Roman" w:cs="Times New Roman"/>
          <w:b/>
          <w:bCs/>
          <w:sz w:val="20"/>
          <w:szCs w:val="20"/>
        </w:rPr>
        <w:t>( в редакции решения Совета Юрьевецкого муниципального района  от 27.02.2023г. №192</w:t>
      </w:r>
      <w:r>
        <w:rPr>
          <w:rFonts w:ascii="Times New Roman" w:hAnsi="Times New Roman" w:cs="Times New Roman"/>
          <w:b/>
          <w:bCs/>
          <w:sz w:val="20"/>
          <w:szCs w:val="20"/>
        </w:rPr>
        <w:t xml:space="preserve">, от 28.03.2023г. №197, от 25.04.2023г.№212 </w:t>
      </w:r>
      <w:r w:rsidRPr="00110D98">
        <w:rPr>
          <w:rFonts w:ascii="Times New Roman" w:hAnsi="Times New Roman" w:cs="Times New Roman"/>
          <w:b/>
          <w:bCs/>
          <w:sz w:val="20"/>
          <w:szCs w:val="20"/>
        </w:rPr>
        <w:t>)</w:t>
      </w:r>
    </w:p>
    <w:p w:rsidR="002966D4" w:rsidRPr="00AB55B6" w:rsidRDefault="002966D4" w:rsidP="009D3732">
      <w:pPr>
        <w:autoSpaceDE w:val="0"/>
        <w:autoSpaceDN w:val="0"/>
        <w:adjustRightInd w:val="0"/>
        <w:spacing w:after="0" w:line="240" w:lineRule="auto"/>
        <w:jc w:val="both"/>
        <w:rPr>
          <w:rFonts w:ascii="Times New Roman" w:hAnsi="Times New Roman" w:cs="Times New Roman"/>
          <w:sz w:val="24"/>
          <w:szCs w:val="24"/>
        </w:rPr>
      </w:pP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Совет Юрьевецкого муниципального района решил:</w:t>
      </w:r>
    </w:p>
    <w:p w:rsidR="002966D4" w:rsidRPr="00AB55B6" w:rsidRDefault="002966D4" w:rsidP="00AB55B6">
      <w:pPr>
        <w:spacing w:after="0" w:line="240" w:lineRule="auto"/>
        <w:ind w:firstLine="540"/>
        <w:jc w:val="both"/>
        <w:rPr>
          <w:rFonts w:ascii="Times New Roman" w:hAnsi="Times New Roman" w:cs="Times New Roman"/>
          <w:sz w:val="24"/>
          <w:szCs w:val="24"/>
        </w:rPr>
      </w:pP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Внести в решение Совета Юрьевецкого муниципального района от 26 декабря 2022 года №184 «О бюджете Юрьевецкого муниципального района на 2023 год и на плановый период 2024 и 2025 годов» следующие изменения:</w:t>
      </w:r>
    </w:p>
    <w:p w:rsidR="002966D4" w:rsidRPr="00AB55B6" w:rsidRDefault="002966D4" w:rsidP="00AB55B6">
      <w:pPr>
        <w:numPr>
          <w:ilvl w:val="0"/>
          <w:numId w:val="2"/>
        </w:numPr>
        <w:spacing w:after="0" w:line="240" w:lineRule="auto"/>
        <w:ind w:left="0" w:firstLine="540"/>
        <w:jc w:val="both"/>
        <w:rPr>
          <w:rFonts w:ascii="Times New Roman" w:hAnsi="Times New Roman" w:cs="Times New Roman"/>
          <w:sz w:val="24"/>
          <w:szCs w:val="24"/>
        </w:rPr>
      </w:pPr>
      <w:r w:rsidRPr="00AB55B6">
        <w:rPr>
          <w:rFonts w:ascii="Times New Roman" w:hAnsi="Times New Roman" w:cs="Times New Roman"/>
          <w:sz w:val="24"/>
          <w:szCs w:val="24"/>
        </w:rPr>
        <w:t>В подпункте 1.1:</w:t>
      </w: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 в абзаце втором цифры «</w:t>
      </w:r>
      <w:r>
        <w:rPr>
          <w:rFonts w:ascii="Times New Roman" w:hAnsi="Times New Roman" w:cs="Times New Roman"/>
          <w:sz w:val="24"/>
          <w:szCs w:val="24"/>
        </w:rPr>
        <w:t>395099214,58</w:t>
      </w:r>
      <w:r w:rsidRPr="00AB55B6">
        <w:rPr>
          <w:rFonts w:ascii="Times New Roman" w:hAnsi="Times New Roman" w:cs="Times New Roman"/>
          <w:sz w:val="24"/>
          <w:szCs w:val="24"/>
        </w:rPr>
        <w:t>» заменить цифрами «</w:t>
      </w:r>
      <w:r>
        <w:rPr>
          <w:rFonts w:ascii="Times New Roman" w:hAnsi="Times New Roman" w:cs="Times New Roman"/>
          <w:sz w:val="24"/>
          <w:szCs w:val="24"/>
        </w:rPr>
        <w:t>427175031,15</w:t>
      </w:r>
      <w:r w:rsidRPr="00AB55B6">
        <w:rPr>
          <w:rFonts w:ascii="Times New Roman" w:hAnsi="Times New Roman" w:cs="Times New Roman"/>
          <w:sz w:val="24"/>
          <w:szCs w:val="24"/>
        </w:rPr>
        <w:t>»;</w:t>
      </w:r>
    </w:p>
    <w:p w:rsidR="002966D4" w:rsidRPr="00845969"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 в абзаце третьем цифры «</w:t>
      </w:r>
      <w:r>
        <w:rPr>
          <w:rFonts w:ascii="Times New Roman" w:hAnsi="Times New Roman" w:cs="Times New Roman"/>
          <w:sz w:val="24"/>
          <w:szCs w:val="24"/>
        </w:rPr>
        <w:t>406651703,71» за</w:t>
      </w:r>
      <w:r w:rsidRPr="00AB55B6">
        <w:rPr>
          <w:rFonts w:ascii="Times New Roman" w:hAnsi="Times New Roman" w:cs="Times New Roman"/>
          <w:sz w:val="24"/>
          <w:szCs w:val="24"/>
        </w:rPr>
        <w:t xml:space="preserve">менить </w:t>
      </w:r>
      <w:r w:rsidRPr="00276562">
        <w:rPr>
          <w:rFonts w:ascii="Times New Roman" w:hAnsi="Times New Roman" w:cs="Times New Roman"/>
          <w:sz w:val="24"/>
          <w:szCs w:val="24"/>
        </w:rPr>
        <w:t xml:space="preserve">цифрами </w:t>
      </w:r>
      <w:r w:rsidRPr="00845969">
        <w:rPr>
          <w:rFonts w:ascii="Times New Roman" w:hAnsi="Times New Roman" w:cs="Times New Roman"/>
          <w:sz w:val="24"/>
          <w:szCs w:val="24"/>
        </w:rPr>
        <w:t>«430132709,57»;</w:t>
      </w:r>
    </w:p>
    <w:p w:rsidR="002966D4" w:rsidRPr="00845969" w:rsidRDefault="002966D4" w:rsidP="0009130E">
      <w:pPr>
        <w:spacing w:after="0" w:line="240" w:lineRule="auto"/>
        <w:ind w:firstLine="540"/>
        <w:rPr>
          <w:rFonts w:ascii="Times New Roman" w:hAnsi="Times New Roman" w:cs="Times New Roman"/>
          <w:sz w:val="24"/>
          <w:szCs w:val="24"/>
        </w:rPr>
      </w:pPr>
      <w:r w:rsidRPr="00845969">
        <w:rPr>
          <w:rFonts w:ascii="Times New Roman" w:hAnsi="Times New Roman" w:cs="Times New Roman"/>
          <w:sz w:val="24"/>
          <w:szCs w:val="24"/>
        </w:rPr>
        <w:t>- в абзаце четвертом цифры «11552489,13» заменить цифрами «2957678,42»;</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В подпункте 1.2:</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«287415861,61» заменить цифрами «287894838,74»;</w:t>
      </w:r>
    </w:p>
    <w:p w:rsidR="002966D4" w:rsidRDefault="002966D4" w:rsidP="00C1547F">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«287415861,61» заменить цифрами «287894838,74»;</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В подпункте 1.3:</w:t>
      </w:r>
    </w:p>
    <w:p w:rsidR="002966D4" w:rsidRDefault="002966D4"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w:t>
      </w:r>
      <w:r w:rsidRPr="00B16FC3">
        <w:rPr>
          <w:rFonts w:ascii="Times New Roman" w:hAnsi="Times New Roman" w:cs="Times New Roman"/>
          <w:sz w:val="24"/>
          <w:szCs w:val="24"/>
        </w:rPr>
        <w:t>283 940 166,06</w:t>
      </w:r>
      <w:r>
        <w:rPr>
          <w:rFonts w:ascii="Times New Roman" w:hAnsi="Times New Roman" w:cs="Times New Roman"/>
          <w:sz w:val="24"/>
          <w:szCs w:val="24"/>
        </w:rPr>
        <w:t>» заменить цифрами «284419143,19»;</w:t>
      </w:r>
    </w:p>
    <w:p w:rsidR="002966D4" w:rsidRPr="00B16FC3" w:rsidRDefault="002966D4"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w:t>
      </w:r>
      <w:r w:rsidRPr="003E7302">
        <w:rPr>
          <w:rFonts w:ascii="Times New Roman" w:hAnsi="Times New Roman" w:cs="Times New Roman"/>
          <w:sz w:val="24"/>
          <w:szCs w:val="24"/>
        </w:rPr>
        <w:t>280 606 832,73</w:t>
      </w:r>
      <w:r>
        <w:rPr>
          <w:rFonts w:ascii="Times New Roman" w:hAnsi="Times New Roman" w:cs="Times New Roman"/>
          <w:sz w:val="24"/>
          <w:szCs w:val="24"/>
        </w:rPr>
        <w:t>» заменить цифрами «281085809,86»;</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 В подпункте 1) пункта 3.1:</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«305440269,75» заменить цифрами «337913147,29»;</w:t>
      </w:r>
    </w:p>
    <w:p w:rsidR="002966D4" w:rsidRDefault="002966D4" w:rsidP="00DE0E30">
      <w:pPr>
        <w:spacing w:after="0" w:line="240" w:lineRule="auto"/>
        <w:ind w:firstLine="540"/>
        <w:rPr>
          <w:rFonts w:ascii="Times New Roman" w:hAnsi="Times New Roman" w:cs="Times New Roman"/>
        </w:rPr>
      </w:pPr>
      <w:r>
        <w:rPr>
          <w:rFonts w:ascii="Times New Roman" w:hAnsi="Times New Roman" w:cs="Times New Roman"/>
          <w:sz w:val="24"/>
          <w:szCs w:val="24"/>
        </w:rPr>
        <w:t>- в абзаце третьем цифры «</w:t>
      </w:r>
      <w:r w:rsidRPr="00B16FC3">
        <w:rPr>
          <w:rFonts w:ascii="Times New Roman" w:hAnsi="Times New Roman" w:cs="Times New Roman"/>
        </w:rPr>
        <w:t>212 882 010,27</w:t>
      </w:r>
      <w:r>
        <w:rPr>
          <w:rFonts w:ascii="Times New Roman" w:hAnsi="Times New Roman" w:cs="Times New Roman"/>
        </w:rPr>
        <w:t>» заменить цифрами «213360987,40»;</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rPr>
        <w:t>- в абзаце четвертом цифры «</w:t>
      </w:r>
      <w:r w:rsidRPr="003E7302">
        <w:rPr>
          <w:rFonts w:ascii="Times New Roman" w:hAnsi="Times New Roman" w:cs="Times New Roman"/>
        </w:rPr>
        <w:t>208 744 999,20</w:t>
      </w:r>
      <w:r>
        <w:rPr>
          <w:rFonts w:ascii="Times New Roman" w:hAnsi="Times New Roman" w:cs="Times New Roman"/>
        </w:rPr>
        <w:t>» заменить цифрами «209223976,33»;</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rPr>
        <w:t>5. Пункт 10 дополнить абзацем следующего содержания:</w:t>
      </w:r>
    </w:p>
    <w:p w:rsidR="002966D4" w:rsidRDefault="002966D4" w:rsidP="000D50D8">
      <w:pPr>
        <w:autoSpaceDE w:val="0"/>
        <w:autoSpaceDN w:val="0"/>
        <w:adjustRightInd w:val="0"/>
        <w:spacing w:after="0" w:line="240" w:lineRule="auto"/>
        <w:ind w:firstLine="709"/>
        <w:jc w:val="both"/>
        <w:rPr>
          <w:rFonts w:ascii="Times New Roman" w:hAnsi="Times New Roman" w:cs="Times New Roman"/>
          <w:sz w:val="24"/>
          <w:szCs w:val="24"/>
        </w:rPr>
      </w:pPr>
      <w:r w:rsidRPr="007F1D69">
        <w:rPr>
          <w:rFonts w:ascii="Times New Roman" w:hAnsi="Times New Roman" w:cs="Times New Roman"/>
          <w:color w:val="000000"/>
          <w:sz w:val="24"/>
          <w:szCs w:val="24"/>
          <w:shd w:val="clear" w:color="auto" w:fill="FFFFFF"/>
        </w:rPr>
        <w:t xml:space="preserve">субсидия </w:t>
      </w:r>
      <w:r w:rsidRPr="007F1D69">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7F1D69">
        <w:rPr>
          <w:color w:val="000000"/>
          <w:spacing w:val="-1"/>
          <w:sz w:val="24"/>
          <w:szCs w:val="24"/>
        </w:rPr>
        <w:t xml:space="preserve"> </w:t>
      </w:r>
      <w:r w:rsidRPr="007F1D69">
        <w:rPr>
          <w:rFonts w:ascii="Times New Roman" w:hAnsi="Times New Roman" w:cs="Times New Roman"/>
          <w:color w:val="000000"/>
          <w:spacing w:val="-1"/>
          <w:sz w:val="24"/>
          <w:szCs w:val="24"/>
        </w:rPr>
        <w:t xml:space="preserve">предоставляется Муниципальному унитарному предприятию «Муниципальная управляющая компания» </w:t>
      </w:r>
      <w:r w:rsidRPr="007F1D69">
        <w:rPr>
          <w:rFonts w:ascii="Times New Roman" w:hAnsi="Times New Roman" w:cs="Times New Roman"/>
          <w:sz w:val="24"/>
          <w:szCs w:val="24"/>
          <w:shd w:val="clear" w:color="auto" w:fill="FFFFFF"/>
        </w:rPr>
        <w:t xml:space="preserve">в рамках муниципальной программы </w:t>
      </w:r>
      <w:r w:rsidRPr="007F1D69">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w:t>
      </w:r>
      <w:r>
        <w:rPr>
          <w:rFonts w:ascii="Times New Roman" w:hAnsi="Times New Roman" w:cs="Times New Roman"/>
          <w:sz w:val="24"/>
          <w:szCs w:val="24"/>
        </w:rPr>
        <w:t>евецкого муниципального района";</w:t>
      </w:r>
    </w:p>
    <w:p w:rsidR="002966D4" w:rsidRDefault="002966D4" w:rsidP="000D50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пункте 11:</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В абзаце втором цифры «10273220,24» заменить цифрами «9702260,24»;</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sz w:val="24"/>
          <w:szCs w:val="24"/>
        </w:rPr>
        <w:t>7.</w:t>
      </w:r>
      <w:r w:rsidRPr="00AB55B6">
        <w:rPr>
          <w:rFonts w:ascii="Times New Roman" w:hAnsi="Times New Roman" w:cs="Times New Roman"/>
        </w:rPr>
        <w:t xml:space="preserve"> В Приложении 2:</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По строке </w:t>
      </w:r>
      <w:r w:rsidRPr="00AB55B6">
        <w:rPr>
          <w:rFonts w:ascii="Times New Roman" w:hAnsi="Times New Roman" w:cs="Times New Roman"/>
        </w:rPr>
        <w:t xml:space="preserve">«000 2000000000 0000 000 БЕЗВОЗМЕЗДНЫЕ ПОСТУПЛЕНИЯ </w:t>
      </w:r>
      <w:r>
        <w:rPr>
          <w:rFonts w:ascii="Times New Roman" w:hAnsi="Times New Roman" w:cs="Times New Roman"/>
        </w:rPr>
        <w:t>322319916,65 232807418,66</w:t>
      </w:r>
      <w:r w:rsidRPr="00AB55B6">
        <w:rPr>
          <w:rFonts w:ascii="Times New Roman" w:hAnsi="Times New Roman" w:cs="Times New Roman"/>
        </w:rPr>
        <w:t xml:space="preserve"> 227832385,79»</w:t>
      </w:r>
      <w:r>
        <w:rPr>
          <w:rFonts w:ascii="Times New Roman" w:hAnsi="Times New Roman" w:cs="Times New Roman"/>
        </w:rPr>
        <w:t xml:space="preserve"> цифры «322319916,65» заменить цифрами «354395733,22», цифры «232807418,66» заменить цифрами «233286395,79», цифры «227832385,79» заменить цифрами «228311362,92»</w:t>
      </w:r>
    </w:p>
    <w:p w:rsidR="002966D4" w:rsidRDefault="002966D4" w:rsidP="000F0D3B">
      <w:pPr>
        <w:pStyle w:val="NoSpacing"/>
        <w:ind w:firstLine="540"/>
        <w:jc w:val="both"/>
        <w:rPr>
          <w:rFonts w:ascii="Times New Roman" w:hAnsi="Times New Roman" w:cs="Times New Roman"/>
        </w:rPr>
      </w:pPr>
      <w:r>
        <w:rPr>
          <w:rFonts w:ascii="Times New Roman" w:hAnsi="Times New Roman" w:cs="Times New Roman"/>
        </w:rPr>
        <w:t xml:space="preserve">По строке «000 2020000000 0000 000 </w:t>
      </w:r>
      <w:r w:rsidRPr="00B20CF4">
        <w:rPr>
          <w:rFonts w:ascii="Times New Roman" w:hAnsi="Times New Roman" w:cs="Times New Roman"/>
        </w:rPr>
        <w:t>Безвозмездные поступления от других бюджетов бюджетной системы Российской Федерации</w:t>
      </w:r>
      <w:r>
        <w:rPr>
          <w:rFonts w:ascii="Times New Roman" w:hAnsi="Times New Roman" w:cs="Times New Roman"/>
        </w:rPr>
        <w:t xml:space="preserve"> 328439904,27 232807418,66 227832385,79» цифры «328439904,27» заменить цифрами «360912781,81», цифры «232807418,66» заменить цифрами «233286395,79», цифры «227832385,79» заменить цифрами «228311362,92»;</w:t>
      </w:r>
    </w:p>
    <w:p w:rsidR="002966D4" w:rsidRDefault="002966D4" w:rsidP="000F0D3B">
      <w:pPr>
        <w:pStyle w:val="NoSpacing"/>
        <w:ind w:firstLine="540"/>
        <w:jc w:val="both"/>
        <w:rPr>
          <w:rFonts w:ascii="Times New Roman" w:hAnsi="Times New Roman" w:cs="Times New Roman"/>
        </w:rPr>
      </w:pPr>
      <w:r>
        <w:rPr>
          <w:rFonts w:ascii="Times New Roman" w:hAnsi="Times New Roman" w:cs="Times New Roman"/>
        </w:rPr>
        <w:t>По строке «000 2021000000 0000 150</w:t>
      </w:r>
      <w:r w:rsidRPr="000F0D3B">
        <w:rPr>
          <w:rFonts w:ascii="Times New Roman" w:hAnsi="Times New Roman" w:cs="Times New Roman"/>
        </w:rPr>
        <w:t xml:space="preserve">   Дотации бюджетам бюджетной системы Российской Федерации</w:t>
      </w:r>
      <w:r>
        <w:rPr>
          <w:rFonts w:ascii="Times New Roman" w:hAnsi="Times New Roman" w:cs="Times New Roman"/>
        </w:rPr>
        <w:t xml:space="preserve"> 140267917,28 98568400,00 98753000,00» цифры «140267917,28» заменить цифрами «144891353,28»;</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По строке </w:t>
      </w:r>
      <w:r w:rsidRPr="00AB55B6">
        <w:rPr>
          <w:rFonts w:ascii="Times New Roman" w:hAnsi="Times New Roman" w:cs="Times New Roman"/>
        </w:rPr>
        <w:t>«000</w:t>
      </w:r>
      <w:r>
        <w:rPr>
          <w:rFonts w:ascii="Times New Roman" w:hAnsi="Times New Roman" w:cs="Times New Roman"/>
        </w:rPr>
        <w:t xml:space="preserve"> 2022000000 0000 150 </w:t>
      </w:r>
      <w:r w:rsidRPr="00B20CF4">
        <w:rPr>
          <w:rFonts w:ascii="Times New Roman" w:hAnsi="Times New Roman" w:cs="Times New Roman"/>
        </w:rPr>
        <w:t>Субсидии бюджетам бюджетной системы Российской Федерации (межбюджетные субсидии)</w:t>
      </w:r>
      <w:r>
        <w:rPr>
          <w:rFonts w:ascii="Times New Roman" w:hAnsi="Times New Roman" w:cs="Times New Roman"/>
        </w:rPr>
        <w:t xml:space="preserve"> 81672656,26 31434022,28 32158231,56</w:t>
      </w:r>
      <w:r w:rsidRPr="00AB55B6">
        <w:rPr>
          <w:rFonts w:ascii="Times New Roman" w:hAnsi="Times New Roman" w:cs="Times New Roman"/>
        </w:rPr>
        <w:t>»</w:t>
      </w:r>
      <w:r>
        <w:rPr>
          <w:rFonts w:ascii="Times New Roman" w:hAnsi="Times New Roman" w:cs="Times New Roman"/>
        </w:rPr>
        <w:t xml:space="preserve"> цифры «81672656,26» заменить цифрами «109681156,83»</w:t>
      </w:r>
      <w:r w:rsidRPr="00AB55B6">
        <w:rPr>
          <w:rFonts w:ascii="Times New Roman" w:hAnsi="Times New Roman" w:cs="Times New Roman"/>
        </w:rPr>
        <w:t>;</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По строке</w:t>
      </w:r>
      <w:r w:rsidRPr="00AB55B6">
        <w:rPr>
          <w:rFonts w:ascii="Times New Roman" w:hAnsi="Times New Roman" w:cs="Times New Roman"/>
        </w:rPr>
        <w:t xml:space="preserve"> «000 2</w:t>
      </w:r>
      <w:r>
        <w:rPr>
          <w:rFonts w:ascii="Times New Roman" w:hAnsi="Times New Roman" w:cs="Times New Roman"/>
        </w:rPr>
        <w:t xml:space="preserve">02300000 0000 150 </w:t>
      </w:r>
      <w:r w:rsidRPr="00D26A3C">
        <w:rPr>
          <w:rFonts w:ascii="Times New Roman" w:hAnsi="Times New Roman" w:cs="Times New Roman"/>
        </w:rPr>
        <w:t>Субвенции бюджетам бюджетной системы Российской Федерации</w:t>
      </w:r>
      <w:r>
        <w:rPr>
          <w:rFonts w:ascii="Times New Roman" w:hAnsi="Times New Roman" w:cs="Times New Roman"/>
        </w:rPr>
        <w:t xml:space="preserve"> 78442722,78 76749302,99 76781282,64</w:t>
      </w:r>
      <w:r w:rsidRPr="00AB55B6">
        <w:rPr>
          <w:rFonts w:ascii="Times New Roman" w:hAnsi="Times New Roman" w:cs="Times New Roman"/>
        </w:rPr>
        <w:t>»</w:t>
      </w:r>
      <w:r w:rsidRPr="00110D98">
        <w:rPr>
          <w:rFonts w:ascii="Times New Roman" w:hAnsi="Times New Roman" w:cs="Times New Roman"/>
        </w:rPr>
        <w:t xml:space="preserve"> </w:t>
      </w:r>
      <w:r>
        <w:rPr>
          <w:rFonts w:ascii="Times New Roman" w:hAnsi="Times New Roman" w:cs="Times New Roman"/>
        </w:rPr>
        <w:t>цифры «78442722,78» заменить цифрами «77804686,62»</w:t>
      </w:r>
      <w:r w:rsidRPr="00AB55B6">
        <w:rPr>
          <w:rFonts w:ascii="Times New Roman" w:hAnsi="Times New Roman" w:cs="Times New Roman"/>
        </w:rPr>
        <w:t>;</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По строке «000 2024000000 0000 150</w:t>
      </w:r>
      <w:r w:rsidRPr="000F0D3B">
        <w:rPr>
          <w:rFonts w:ascii="Times New Roman" w:hAnsi="Times New Roman" w:cs="Times New Roman"/>
        </w:rPr>
        <w:t xml:space="preserve">   Иные межбюджетные трансферты</w:t>
      </w:r>
      <w:r>
        <w:rPr>
          <w:rFonts w:ascii="Times New Roman" w:hAnsi="Times New Roman" w:cs="Times New Roman"/>
        </w:rPr>
        <w:t xml:space="preserve"> 28056607,95 26055693,39 20139871,59» цифры «28056607,95» заменить цифрами «28535585,08», цифры «26055693,39» заменить цифрами «26534670,52», цифры «20139871,59» заменить цифрами «20618848,72»;</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Строки «000 2070000000 0000 000 </w:t>
      </w:r>
      <w:r w:rsidRPr="00720A3A">
        <w:rPr>
          <w:rFonts w:ascii="Times New Roman" w:hAnsi="Times New Roman" w:cs="Times New Roman"/>
        </w:rPr>
        <w:t xml:space="preserve">  ПРОЧИЕ БЕЗВОЗМЕЗДНЫЕ ПОСТУПЛЕНИЯ</w:t>
      </w:r>
      <w:r>
        <w:rPr>
          <w:rFonts w:ascii="Times New Roman" w:hAnsi="Times New Roman" w:cs="Times New Roman"/>
        </w:rPr>
        <w:t xml:space="preserve"> 0,00 0,00 0,00;</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000 </w:t>
      </w:r>
      <w:r w:rsidRPr="00720A3A">
        <w:rPr>
          <w:rFonts w:ascii="Times New Roman" w:hAnsi="Times New Roman" w:cs="Times New Roman"/>
        </w:rPr>
        <w:t>2070500005</w:t>
      </w:r>
      <w:r>
        <w:rPr>
          <w:rFonts w:ascii="Times New Roman" w:hAnsi="Times New Roman" w:cs="Times New Roman"/>
        </w:rPr>
        <w:t xml:space="preserve"> 0000 150 </w:t>
      </w:r>
      <w:r w:rsidRPr="00720A3A">
        <w:rPr>
          <w:rFonts w:ascii="Times New Roman" w:hAnsi="Times New Roman" w:cs="Times New Roman"/>
        </w:rPr>
        <w:t>Прочие безвозмездные поступления в бюджеты муниципальных районов</w:t>
      </w:r>
      <w:r>
        <w:rPr>
          <w:rFonts w:ascii="Times New Roman" w:hAnsi="Times New Roman" w:cs="Times New Roman"/>
        </w:rPr>
        <w:t xml:space="preserve"> 0,00 0,00 0,00» изложить в новой редакции следующего содержания:</w:t>
      </w:r>
    </w:p>
    <w:p w:rsidR="002966D4" w:rsidRDefault="002966D4" w:rsidP="00720A3A">
      <w:pPr>
        <w:pStyle w:val="NoSpacing"/>
        <w:ind w:firstLine="540"/>
        <w:jc w:val="both"/>
        <w:rPr>
          <w:rFonts w:ascii="Times New Roman" w:hAnsi="Times New Roman" w:cs="Times New Roman"/>
        </w:rPr>
      </w:pPr>
      <w:r>
        <w:rPr>
          <w:rFonts w:ascii="Times New Roman" w:hAnsi="Times New Roman" w:cs="Times New Roman"/>
        </w:rPr>
        <w:t xml:space="preserve">«000 2070000000 0000 000 </w:t>
      </w:r>
      <w:r w:rsidRPr="00720A3A">
        <w:rPr>
          <w:rFonts w:ascii="Times New Roman" w:hAnsi="Times New Roman" w:cs="Times New Roman"/>
        </w:rPr>
        <w:t xml:space="preserve">  ПРОЧИЕ БЕЗВОЗМЕЗДНЫЕ ПОСТУПЛЕНИЯ</w:t>
      </w:r>
      <w:r>
        <w:rPr>
          <w:rFonts w:ascii="Times New Roman" w:hAnsi="Times New Roman" w:cs="Times New Roman"/>
        </w:rPr>
        <w:t xml:space="preserve"> 25000,00 0,00 0,00;</w:t>
      </w:r>
    </w:p>
    <w:p w:rsidR="002966D4" w:rsidRDefault="002966D4" w:rsidP="00720A3A">
      <w:pPr>
        <w:pStyle w:val="NoSpacing"/>
        <w:ind w:firstLine="540"/>
        <w:jc w:val="both"/>
        <w:rPr>
          <w:rFonts w:ascii="Times New Roman" w:hAnsi="Times New Roman" w:cs="Times New Roman"/>
        </w:rPr>
      </w:pPr>
      <w:r>
        <w:rPr>
          <w:rFonts w:ascii="Times New Roman" w:hAnsi="Times New Roman" w:cs="Times New Roman"/>
        </w:rPr>
        <w:t xml:space="preserve">000 </w:t>
      </w:r>
      <w:r w:rsidRPr="00720A3A">
        <w:rPr>
          <w:rFonts w:ascii="Times New Roman" w:hAnsi="Times New Roman" w:cs="Times New Roman"/>
        </w:rPr>
        <w:t>2070500005</w:t>
      </w:r>
      <w:r>
        <w:rPr>
          <w:rFonts w:ascii="Times New Roman" w:hAnsi="Times New Roman" w:cs="Times New Roman"/>
        </w:rPr>
        <w:t xml:space="preserve"> 0000 150 </w:t>
      </w:r>
      <w:r w:rsidRPr="00720A3A">
        <w:rPr>
          <w:rFonts w:ascii="Times New Roman" w:hAnsi="Times New Roman" w:cs="Times New Roman"/>
        </w:rPr>
        <w:t>Прочие безвозмездные поступления в бюджеты муниципальных районов</w:t>
      </w:r>
      <w:r>
        <w:rPr>
          <w:rFonts w:ascii="Times New Roman" w:hAnsi="Times New Roman" w:cs="Times New Roman"/>
        </w:rPr>
        <w:t xml:space="preserve"> 25000,00 0,00 0,00»;</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Строки «000 2190000000 0000 000 </w:t>
      </w:r>
      <w:r w:rsidRPr="00CA1E2F">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rPr>
        <w:t xml:space="preserve"> -6159752,65 0,00 0,00;</w:t>
      </w:r>
      <w:bookmarkStart w:id="0" w:name="_GoBack"/>
      <w:bookmarkEnd w:id="0"/>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 xml:space="preserve">000 2190000005 0000 150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-6159752,65 0,00 0,00;</w:t>
      </w:r>
    </w:p>
    <w:p w:rsidR="002966D4" w:rsidRDefault="002966D4" w:rsidP="00AB55B6">
      <w:pPr>
        <w:pStyle w:val="NoSpacing"/>
        <w:ind w:firstLine="540"/>
        <w:jc w:val="both"/>
        <w:rPr>
          <w:rFonts w:ascii="Times New Roman" w:hAnsi="Times New Roman" w:cs="Times New Roman"/>
        </w:rPr>
      </w:pPr>
      <w:r>
        <w:rPr>
          <w:rFonts w:ascii="Times New Roman" w:hAnsi="Times New Roman" w:cs="Times New Roman"/>
        </w:rPr>
        <w:t>000 2196001005 0000 150</w:t>
      </w:r>
      <w:r w:rsidRPr="003D0097">
        <w:rPr>
          <w:rFonts w:ascii="Times New Roman" w:hAnsi="Times New Roman" w:cs="Times New Roman"/>
        </w:rPr>
        <w:t xml:space="preserve">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w:t>
      </w:r>
      <w:r w:rsidRPr="00CA1E2F">
        <w:rPr>
          <w:rFonts w:ascii="Times New Roman" w:hAnsi="Times New Roman" w:cs="Times New Roman"/>
        </w:rPr>
        <w:t xml:space="preserve"> </w:t>
      </w:r>
      <w:r>
        <w:rPr>
          <w:rFonts w:ascii="Times New Roman" w:hAnsi="Times New Roman" w:cs="Times New Roman"/>
        </w:rPr>
        <w:t>-6159752,65 0,00 0,00» изложить в следующей редакции:</w:t>
      </w:r>
    </w:p>
    <w:p w:rsidR="002966D4" w:rsidRDefault="002966D4" w:rsidP="00CA1E2F">
      <w:pPr>
        <w:pStyle w:val="NoSpacing"/>
        <w:ind w:firstLine="540"/>
        <w:jc w:val="both"/>
        <w:rPr>
          <w:rFonts w:ascii="Times New Roman" w:hAnsi="Times New Roman" w:cs="Times New Roman"/>
        </w:rPr>
      </w:pPr>
      <w:r>
        <w:rPr>
          <w:rFonts w:ascii="Times New Roman" w:hAnsi="Times New Roman" w:cs="Times New Roman"/>
        </w:rPr>
        <w:t xml:space="preserve">«000 2190000000 0000 000 </w:t>
      </w:r>
      <w:r w:rsidRPr="00CA1E2F">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rPr>
        <w:t xml:space="preserve"> -6581813,62 0,00 0,00;</w:t>
      </w:r>
    </w:p>
    <w:p w:rsidR="002966D4" w:rsidRDefault="002966D4" w:rsidP="00CA1E2F">
      <w:pPr>
        <w:pStyle w:val="NoSpacing"/>
        <w:ind w:firstLine="540"/>
        <w:jc w:val="both"/>
        <w:rPr>
          <w:rFonts w:ascii="Times New Roman" w:hAnsi="Times New Roman" w:cs="Times New Roman"/>
        </w:rPr>
      </w:pPr>
      <w:r>
        <w:rPr>
          <w:rFonts w:ascii="Times New Roman" w:hAnsi="Times New Roman" w:cs="Times New Roman"/>
        </w:rPr>
        <w:t xml:space="preserve">000 2190000005 0000 150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-6581813,62 0,00 0,00;</w:t>
      </w:r>
    </w:p>
    <w:p w:rsidR="002966D4" w:rsidRPr="00FA021E" w:rsidRDefault="002966D4" w:rsidP="00CA1E2F">
      <w:pPr>
        <w:pStyle w:val="NoSpacing"/>
        <w:ind w:firstLine="540"/>
        <w:jc w:val="both"/>
        <w:rPr>
          <w:rFonts w:ascii="Times New Roman" w:hAnsi="Times New Roman" w:cs="Times New Roman"/>
        </w:rPr>
      </w:pPr>
      <w:r>
        <w:rPr>
          <w:rFonts w:ascii="Times New Roman" w:hAnsi="Times New Roman" w:cs="Times New Roman"/>
        </w:rPr>
        <w:t>000 2196001005 0000 150</w:t>
      </w:r>
      <w:r w:rsidRPr="003D0097">
        <w:rPr>
          <w:rFonts w:ascii="Times New Roman" w:hAnsi="Times New Roman" w:cs="Times New Roman"/>
        </w:rPr>
        <w:t xml:space="preserve">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w:t>
      </w:r>
      <w:r w:rsidRPr="00CA1E2F">
        <w:rPr>
          <w:rFonts w:ascii="Times New Roman" w:hAnsi="Times New Roman" w:cs="Times New Roman"/>
        </w:rPr>
        <w:t xml:space="preserve"> </w:t>
      </w:r>
      <w:r>
        <w:rPr>
          <w:rFonts w:ascii="Times New Roman" w:hAnsi="Times New Roman" w:cs="Times New Roman"/>
        </w:rPr>
        <w:t>-6581813,62 0,00 0,00»</w:t>
      </w:r>
      <w:r w:rsidRPr="00FA021E">
        <w:rPr>
          <w:rFonts w:ascii="Times New Roman" w:hAnsi="Times New Roman" w:cs="Times New Roman"/>
        </w:rPr>
        <w:t>;</w:t>
      </w:r>
    </w:p>
    <w:p w:rsidR="002966D4" w:rsidRPr="00FA021E" w:rsidRDefault="002966D4" w:rsidP="00AB55B6">
      <w:pPr>
        <w:pStyle w:val="NoSpacing"/>
        <w:ind w:firstLine="540"/>
        <w:jc w:val="both"/>
        <w:rPr>
          <w:rFonts w:ascii="Times New Roman" w:hAnsi="Times New Roman" w:cs="Times New Roman"/>
        </w:rPr>
      </w:pPr>
      <w:r w:rsidRPr="00FA021E">
        <w:rPr>
          <w:rFonts w:ascii="Times New Roman" w:hAnsi="Times New Roman" w:cs="Times New Roman"/>
        </w:rPr>
        <w:t xml:space="preserve">По строке «Всего доходов </w:t>
      </w:r>
      <w:r>
        <w:rPr>
          <w:rFonts w:ascii="Times New Roman" w:hAnsi="Times New Roman" w:cs="Times New Roman"/>
        </w:rPr>
        <w:t>395099214,58</w:t>
      </w:r>
      <w:r w:rsidRPr="00FA021E">
        <w:rPr>
          <w:rFonts w:ascii="Times New Roman" w:hAnsi="Times New Roman" w:cs="Times New Roman"/>
        </w:rPr>
        <w:t xml:space="preserve"> 287415861,61 283940166,06» цифры «</w:t>
      </w:r>
      <w:r>
        <w:rPr>
          <w:rFonts w:ascii="Times New Roman" w:hAnsi="Times New Roman" w:cs="Times New Roman"/>
        </w:rPr>
        <w:t>395099214,58</w:t>
      </w:r>
      <w:r w:rsidRPr="00FA021E">
        <w:rPr>
          <w:rFonts w:ascii="Times New Roman" w:hAnsi="Times New Roman" w:cs="Times New Roman"/>
        </w:rPr>
        <w:t>» заменить цифрами «</w:t>
      </w:r>
      <w:r>
        <w:rPr>
          <w:rFonts w:ascii="Times New Roman" w:hAnsi="Times New Roman" w:cs="Times New Roman"/>
        </w:rPr>
        <w:t>427175031,15</w:t>
      </w:r>
      <w:r w:rsidRPr="00FA021E">
        <w:rPr>
          <w:rFonts w:ascii="Times New Roman" w:hAnsi="Times New Roman" w:cs="Times New Roman"/>
        </w:rPr>
        <w:t>»</w:t>
      </w:r>
      <w:r>
        <w:rPr>
          <w:rFonts w:ascii="Times New Roman" w:hAnsi="Times New Roman" w:cs="Times New Roman"/>
        </w:rPr>
        <w:t>, цифры «287415861,61» заменить цифрами «287894838,74», цифры «283940166,06» заменить цифрами «284419143,19»;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FA021E">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2023 год и на плановый период 2024 и 2025 годов» изложить в новой редакции согласно приложению 1 к настоящему решению.</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FA021E">
        <w:rPr>
          <w:rFonts w:ascii="Times New Roman" w:hAnsi="Times New Roman" w:cs="Times New Roman"/>
          <w:sz w:val="24"/>
          <w:szCs w:val="24"/>
        </w:rPr>
        <w:t>. Приложение 4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FA021E">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 изложить в новой редакции согласно приложению 2 к настоящему решению.</w:t>
      </w:r>
    </w:p>
    <w:p w:rsidR="002966D4" w:rsidRPr="00934C75" w:rsidRDefault="002966D4" w:rsidP="00AB55B6">
      <w:pPr>
        <w:spacing w:after="0" w:line="240" w:lineRule="auto"/>
        <w:ind w:firstLine="540"/>
        <w:jc w:val="both"/>
        <w:rPr>
          <w:rFonts w:ascii="Times New Roman" w:hAnsi="Times New Roman" w:cs="Times New Roman"/>
          <w:sz w:val="24"/>
          <w:szCs w:val="24"/>
        </w:rPr>
      </w:pPr>
      <w:r w:rsidRPr="00934C75">
        <w:rPr>
          <w:rFonts w:ascii="Times New Roman" w:hAnsi="Times New Roman" w:cs="Times New Roman"/>
          <w:sz w:val="24"/>
          <w:szCs w:val="24"/>
        </w:rPr>
        <w:t>10. В Приложении 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0100000000 000 146608346,29 143768781,62»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0100000000 000 147087323,42 144247728,75»;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E502D4">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0120100020 200 2120607,20 589441,54» цифры «589441,54» заменить цифрами «330713,50»;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E502D4">
        <w:rPr>
          <w:rFonts w:ascii="Times New Roman" w:hAnsi="Times New Roman" w:cs="Times New Roman"/>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0120100060 200 634000,00 19848,50» цифры «19848,50» заменить цифрами «278576,54»;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Подпрограмма "Развитие дошкольного образования в Юрьевецком муниципальном районе"</w:t>
      </w:r>
      <w:r>
        <w:rPr>
          <w:rFonts w:ascii="Times New Roman" w:hAnsi="Times New Roman" w:cs="Times New Roman"/>
          <w:sz w:val="24"/>
          <w:szCs w:val="24"/>
        </w:rPr>
        <w:t xml:space="preserve"> 0140000000 000 51511188,72 5078889,54»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Подпрограмма "Развитие дошкольного образования в Юрьевецком муниципальном районе"</w:t>
      </w:r>
      <w:r>
        <w:rPr>
          <w:rFonts w:ascii="Times New Roman" w:hAnsi="Times New Roman" w:cs="Times New Roman"/>
          <w:sz w:val="24"/>
          <w:szCs w:val="24"/>
        </w:rPr>
        <w:t xml:space="preserve"> 0140000000 000 51990165,85 51267866,67»;</w:t>
      </w:r>
    </w:p>
    <w:p w:rsidR="002966D4" w:rsidRDefault="002966D4"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Основное мероприятие "Реализация дошкольного образования"</w:t>
      </w:r>
      <w:r>
        <w:rPr>
          <w:rFonts w:ascii="Times New Roman" w:hAnsi="Times New Roman" w:cs="Times New Roman"/>
          <w:sz w:val="24"/>
          <w:szCs w:val="24"/>
        </w:rPr>
        <w:t xml:space="preserve"> 0140100000 000 0140100000 000 51511188,72 5078889,54» изложить в новой редакции следующего содержания:</w:t>
      </w:r>
    </w:p>
    <w:p w:rsidR="002966D4" w:rsidRDefault="002966D4"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Основное мероприятие "Реализация дошкольного образования"</w:t>
      </w:r>
      <w:r>
        <w:rPr>
          <w:rFonts w:ascii="Times New Roman" w:hAnsi="Times New Roman" w:cs="Times New Roman"/>
          <w:sz w:val="24"/>
          <w:szCs w:val="24"/>
        </w:rPr>
        <w:t xml:space="preserve"> 0140100000 000 0140100000 000 51990165,85 51267866,67»;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E502D4">
        <w:rPr>
          <w:rFonts w:ascii="Times New Roman"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0140180170 200 64020,00 64020,00» дополнить строкой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0140181010 200 478977,13 478977,13»;</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284090209,17 273591907,51»;</w:t>
      </w:r>
    </w:p>
    <w:p w:rsidR="002966D4" w:rsidRDefault="002966D4"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FA021E">
        <w:rPr>
          <w:rFonts w:ascii="Times New Roman" w:hAnsi="Times New Roman" w:cs="Times New Roman"/>
          <w:sz w:val="24"/>
          <w:szCs w:val="24"/>
        </w:rPr>
        <w:t xml:space="preserve"> Приложение 6 «Ведомственная структура расходов бюджета Юрьевецкого муниципального района на 2023 год» изложить в новой редакции согласно приложению 3 к настоящему решению.</w:t>
      </w:r>
    </w:p>
    <w:p w:rsidR="002966D4" w:rsidRPr="005A28B9" w:rsidRDefault="002966D4" w:rsidP="00944AE8">
      <w:pPr>
        <w:spacing w:after="0" w:line="240" w:lineRule="auto"/>
        <w:ind w:firstLine="540"/>
        <w:jc w:val="both"/>
        <w:rPr>
          <w:rFonts w:ascii="Times New Roman" w:hAnsi="Times New Roman" w:cs="Times New Roman"/>
          <w:sz w:val="24"/>
          <w:szCs w:val="24"/>
        </w:rPr>
      </w:pPr>
      <w:r w:rsidRPr="005A28B9">
        <w:rPr>
          <w:rFonts w:ascii="Times New Roman" w:hAnsi="Times New Roman" w:cs="Times New Roman"/>
          <w:sz w:val="24"/>
          <w:szCs w:val="24"/>
        </w:rPr>
        <w:t>12. В приложении 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934C75">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146862111,30 144022516,63»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4C75">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147341088,43 144501493,76»;</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934C75">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02 0120100020 200 2120607,20 589441,54» цифры «589441,54» заменить цифрами «330713,50»;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934C75">
        <w:rPr>
          <w:rFonts w:ascii="Times New Roman" w:hAnsi="Times New Roman" w:cs="Times New Roman"/>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09 0120100060 200 634000,00 19848,50» цифры «19848,50» заменить цифрами «278576,54»;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«О</w:t>
      </w:r>
      <w:r w:rsidRPr="00934C75">
        <w:rPr>
          <w:rFonts w:ascii="Times New Roman" w:hAnsi="Times New Roman" w:cs="Times New Roman"/>
          <w:sz w:val="24"/>
          <w:szCs w:val="24"/>
        </w:rPr>
        <w:t>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r>
        <w:rPr>
          <w:rFonts w:ascii="Times New Roman" w:hAnsi="Times New Roman" w:cs="Times New Roman"/>
          <w:sz w:val="24"/>
          <w:szCs w:val="24"/>
        </w:rPr>
        <w:t xml:space="preserve"> 073 10 04 0140180110 300 762046,25 762046,25» дополнить строкой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4C75">
        <w:rPr>
          <w:rFonts w:ascii="Times New Roman" w:hAnsi="Times New Roman" w:cs="Times New Roman"/>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10 04 0140181010 200 478977,13 478977,13»;</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284090209,17 273591907,51»: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FA021E">
        <w:rPr>
          <w:rFonts w:ascii="Times New Roman" w:hAnsi="Times New Roman" w:cs="Times New Roman"/>
          <w:sz w:val="24"/>
          <w:szCs w:val="24"/>
        </w:rPr>
        <w:t>. В приложении 8:</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68051855,99 56938417,64 55584912,83» цифры «68051855,99» заменить цифрами «70309402,07»;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Другие общегосударственные вопросы</w:t>
      </w:r>
      <w:r>
        <w:rPr>
          <w:rFonts w:ascii="Times New Roman" w:hAnsi="Times New Roman" w:cs="Times New Roman"/>
          <w:sz w:val="24"/>
          <w:szCs w:val="24"/>
        </w:rPr>
        <w:t xml:space="preserve"> 01 13 </w:t>
      </w:r>
      <w:r w:rsidRPr="005A28B9">
        <w:rPr>
          <w:rFonts w:ascii="Times New Roman" w:hAnsi="Times New Roman" w:cs="Times New Roman"/>
          <w:sz w:val="24"/>
          <w:szCs w:val="24"/>
        </w:rPr>
        <w:t>34453751,08</w:t>
      </w:r>
      <w:r>
        <w:rPr>
          <w:rFonts w:ascii="Times New Roman" w:hAnsi="Times New Roman" w:cs="Times New Roman"/>
          <w:sz w:val="24"/>
          <w:szCs w:val="24"/>
        </w:rPr>
        <w:t xml:space="preserve"> </w:t>
      </w:r>
      <w:r w:rsidRPr="005A28B9">
        <w:rPr>
          <w:rFonts w:ascii="Times New Roman" w:hAnsi="Times New Roman" w:cs="Times New Roman"/>
          <w:sz w:val="24"/>
          <w:szCs w:val="24"/>
        </w:rPr>
        <w:t>23385425,93</w:t>
      </w:r>
      <w:r>
        <w:rPr>
          <w:rFonts w:ascii="Times New Roman" w:hAnsi="Times New Roman" w:cs="Times New Roman"/>
          <w:sz w:val="24"/>
          <w:szCs w:val="24"/>
        </w:rPr>
        <w:t xml:space="preserve"> </w:t>
      </w:r>
      <w:r w:rsidRPr="005A28B9">
        <w:rPr>
          <w:rFonts w:ascii="Times New Roman" w:hAnsi="Times New Roman" w:cs="Times New Roman"/>
          <w:sz w:val="24"/>
          <w:szCs w:val="24"/>
        </w:rPr>
        <w:t>23414296,39</w:t>
      </w:r>
      <w:r>
        <w:rPr>
          <w:rFonts w:ascii="Times New Roman" w:hAnsi="Times New Roman" w:cs="Times New Roman"/>
          <w:sz w:val="24"/>
          <w:szCs w:val="24"/>
        </w:rPr>
        <w:t>» цифры «</w:t>
      </w:r>
      <w:r w:rsidRPr="005A28B9">
        <w:rPr>
          <w:rFonts w:ascii="Times New Roman" w:hAnsi="Times New Roman" w:cs="Times New Roman"/>
          <w:sz w:val="24"/>
          <w:szCs w:val="24"/>
        </w:rPr>
        <w:t>34453751,08</w:t>
      </w:r>
      <w:r>
        <w:rPr>
          <w:rFonts w:ascii="Times New Roman" w:hAnsi="Times New Roman" w:cs="Times New Roman"/>
          <w:sz w:val="24"/>
          <w:szCs w:val="24"/>
        </w:rPr>
        <w:t>» заменить цифрами «36711297,16»;</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 00 76290427,37 45215754,00 40691745,06» цифры «76290427,37» заменить цифрами «79461106,90»;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Водное хозяйство</w:t>
      </w:r>
      <w:r>
        <w:rPr>
          <w:rFonts w:ascii="Times New Roman" w:hAnsi="Times New Roman" w:cs="Times New Roman"/>
          <w:sz w:val="24"/>
          <w:szCs w:val="24"/>
        </w:rPr>
        <w:t xml:space="preserve"> 04 06 49152386,80 </w:t>
      </w:r>
      <w:r w:rsidRPr="005A28B9">
        <w:rPr>
          <w:rFonts w:ascii="Times New Roman" w:hAnsi="Times New Roman" w:cs="Times New Roman"/>
          <w:sz w:val="24"/>
          <w:szCs w:val="24"/>
        </w:rPr>
        <w:t>26418386,55</w:t>
      </w:r>
      <w:r>
        <w:rPr>
          <w:rFonts w:ascii="Times New Roman" w:hAnsi="Times New Roman" w:cs="Times New Roman"/>
          <w:sz w:val="24"/>
          <w:szCs w:val="24"/>
        </w:rPr>
        <w:t xml:space="preserve"> </w:t>
      </w:r>
      <w:r w:rsidRPr="005A28B9">
        <w:rPr>
          <w:rFonts w:ascii="Times New Roman" w:hAnsi="Times New Roman" w:cs="Times New Roman"/>
          <w:sz w:val="24"/>
          <w:szCs w:val="24"/>
        </w:rPr>
        <w:t>26998021,23</w:t>
      </w:r>
      <w:r>
        <w:rPr>
          <w:rFonts w:ascii="Times New Roman" w:hAnsi="Times New Roman" w:cs="Times New Roman"/>
          <w:sz w:val="24"/>
          <w:szCs w:val="24"/>
        </w:rPr>
        <w:t>» цифры «49152386,80» заменить цифрами «52523066,33»;</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Другие вопросы в области национальной экономики</w:t>
      </w:r>
      <w:r>
        <w:rPr>
          <w:rFonts w:ascii="Times New Roman" w:hAnsi="Times New Roman" w:cs="Times New Roman"/>
          <w:sz w:val="24"/>
          <w:szCs w:val="24"/>
        </w:rPr>
        <w:t xml:space="preserve"> 04 12 1759066,80 275000,00 275000,00» цифры «1759066,80» заменить цифрами «1559066,80»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ЖИЛИЩНО-КОММУНАЛЬНОЕ ХОЗЯЙСТВО</w:t>
      </w:r>
      <w:r>
        <w:rPr>
          <w:rFonts w:ascii="Times New Roman" w:hAnsi="Times New Roman" w:cs="Times New Roman"/>
          <w:sz w:val="24"/>
          <w:szCs w:val="24"/>
        </w:rPr>
        <w:t xml:space="preserve"> 05 00 30798241,73 15160335,62 13863430,10» цифры «30798241,73» заменить цифрами «40667962,19»;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Жилищное хозяйство</w:t>
      </w:r>
      <w:r>
        <w:rPr>
          <w:rFonts w:ascii="Times New Roman" w:hAnsi="Times New Roman" w:cs="Times New Roman"/>
          <w:sz w:val="24"/>
          <w:szCs w:val="24"/>
        </w:rPr>
        <w:t xml:space="preserve"> 05 01 2374280,80 1644605,45 13863430,10» цифры «2374280,80» заменить цифрами «1803320,80»;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Коммунальное хозяйство</w:t>
      </w:r>
      <w:r>
        <w:rPr>
          <w:rFonts w:ascii="Times New Roman" w:hAnsi="Times New Roman" w:cs="Times New Roman"/>
          <w:sz w:val="24"/>
          <w:szCs w:val="24"/>
        </w:rPr>
        <w:t xml:space="preserve"> 05 02 13716909,48 1843262,85 543262,85» цифры «13716909,48» заменить цифрами «24157589,94»;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ОБРАЗОВАНИЕ</w:t>
      </w:r>
      <w:r>
        <w:rPr>
          <w:rFonts w:ascii="Times New Roman" w:hAnsi="Times New Roman" w:cs="Times New Roman"/>
          <w:sz w:val="24"/>
          <w:szCs w:val="24"/>
        </w:rPr>
        <w:t xml:space="preserve"> 07 00 216994939,21 155281448,36 152441853,69» цифры «216994939,21» заменить цифрами «224988071,15»;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07 01 74077188,30 50737711,78 50015412,60» цифры «74077188,30» заменить цифрами «77316188,30»;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Общее образование</w:t>
      </w:r>
      <w:r>
        <w:rPr>
          <w:rFonts w:ascii="Times New Roman" w:hAnsi="Times New Roman" w:cs="Times New Roman"/>
          <w:sz w:val="24"/>
          <w:szCs w:val="24"/>
        </w:rPr>
        <w:t xml:space="preserve"> 07 02 94328131,65 69365418,35 68002873,36» цифры «94328131,65» заменить цифрами «98601070,41», цифры «68002873,36» заменить цифрами «67744145,32»;</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 03 31071949,30 20577279,90 20577279,90» цифры «31071949,30» заменить цифрами «30832149,30»;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«Д</w:t>
      </w:r>
      <w:r w:rsidRPr="00D7095F">
        <w:rPr>
          <w:rFonts w:ascii="Times New Roman" w:hAnsi="Times New Roman" w:cs="Times New Roman"/>
          <w:sz w:val="24"/>
          <w:szCs w:val="24"/>
        </w:rPr>
        <w:t>ругие вопросы в области образования</w:t>
      </w:r>
      <w:r>
        <w:rPr>
          <w:rFonts w:ascii="Times New Roman" w:hAnsi="Times New Roman" w:cs="Times New Roman"/>
          <w:sz w:val="24"/>
          <w:szCs w:val="24"/>
        </w:rPr>
        <w:t xml:space="preserve"> 07 09 16623904,95 13864273,32 13109522,82» цифры «16623904,95» заменить цифрами «17344898,13», цифры «13109522,82» заменить цифрами «13368250,86»;</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СОЦИАЛЬНАЯ ПОЛИТИКА</w:t>
      </w:r>
      <w:r>
        <w:rPr>
          <w:rFonts w:ascii="Times New Roman" w:hAnsi="Times New Roman" w:cs="Times New Roman"/>
          <w:sz w:val="24"/>
          <w:szCs w:val="24"/>
        </w:rPr>
        <w:t xml:space="preserve"> 10 00 8898465,60 6017948,61 5783633,61» цифры «8898465,60» заменить цифрами «9088393,45», цифры «6017948,61» заменить цифрами «6496925,74», цифры «5783633,61» заменить цифрами «6262610,74»;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Охрана семьи и детства</w:t>
      </w:r>
      <w:r>
        <w:rPr>
          <w:rFonts w:ascii="Times New Roman" w:hAnsi="Times New Roman" w:cs="Times New Roman"/>
          <w:sz w:val="24"/>
          <w:szCs w:val="24"/>
        </w:rPr>
        <w:t xml:space="preserve"> 10 04 6058916,57 3792316,94 3792316,94» цифры «6058916,57» заменить цифрами «9248844,42», цифры «3792316,94» заменить цифрами «4271294,07», цифры «3792316,94» заменить цифрами «4271294,07»;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406651703,71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430132709,57 284090209,17 273591907,51»;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приложении 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В таблице 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«Елнатское сельское поселение 1182006,00 1182006,00 1182006,00;</w:t>
      </w:r>
    </w:p>
    <w:p w:rsidR="002966D4" w:rsidRDefault="002966D4" w:rsidP="00AB55B6">
      <w:pPr>
        <w:spacing w:after="0" w:line="240" w:lineRule="auto"/>
        <w:ind w:firstLine="540"/>
        <w:jc w:val="both"/>
        <w:rPr>
          <w:rFonts w:ascii="Times New Roman" w:hAnsi="Times New Roman" w:cs="Times New Roman"/>
          <w:sz w:val="24"/>
          <w:szCs w:val="24"/>
        </w:rPr>
      </w:pPr>
      <w:r w:rsidRPr="00396617">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867799,80 867799,80 867799,80;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Соболевское сельское поселение 691475,40 691475,40 691475,40» изложить в новой редакции следующего содержания:</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«Елнатское сельское поселение 1172618,70 1182006,00 1182006,00;</w:t>
      </w:r>
    </w:p>
    <w:p w:rsidR="002966D4" w:rsidRDefault="002966D4" w:rsidP="00396617">
      <w:pPr>
        <w:spacing w:after="0" w:line="240" w:lineRule="auto"/>
        <w:ind w:firstLine="540"/>
        <w:jc w:val="both"/>
        <w:rPr>
          <w:rFonts w:ascii="Times New Roman" w:hAnsi="Times New Roman" w:cs="Times New Roman"/>
          <w:sz w:val="24"/>
          <w:szCs w:val="24"/>
        </w:rPr>
      </w:pPr>
      <w:r w:rsidRPr="00396617">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858412,50 867799,80 867799,80;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Соболевское сельское поселение 710250,00 691475,40 691475,40»;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 В таблице 2:</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575359,79 575126,76 575126,76» цифры «575359,79» заменить цифрами «711397,79»;</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Нераспределенный остаток</w:t>
      </w:r>
      <w:r>
        <w:rPr>
          <w:rFonts w:ascii="Times New Roman" w:hAnsi="Times New Roman" w:cs="Times New Roman"/>
          <w:sz w:val="24"/>
          <w:szCs w:val="24"/>
        </w:rPr>
        <w:t xml:space="preserve"> 706998,00 0,00 0,00» цифры «706998,00» заменить цифрами «0,00»;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«Всего: 2374280,80 1644605,45 1644605,45» цифры «2374280,80» заменить цифрами «1803320,80»;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14.3. В таблице 8:</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«Михайловское сельское поселение 0,00 0,00 0,00» изложить в новой редакции следующего содержания:</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«Михайловское сельское поселение 130139,10 0,00 0,00»;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600000,00 247257,39 415927,00» цифры «600000,00» заменить цифрами «469860,90»;</w:t>
      </w:r>
    </w:p>
    <w:p w:rsidR="002966D4" w:rsidRPr="00FA021E" w:rsidRDefault="002966D4" w:rsidP="00AB55B6">
      <w:pPr>
        <w:ind w:right="60" w:firstLine="540"/>
        <w:jc w:val="both"/>
        <w:rPr>
          <w:rFonts w:ascii="Times New Roman" w:hAnsi="Times New Roman" w:cs="Times New Roman"/>
          <w:sz w:val="24"/>
          <w:szCs w:val="24"/>
        </w:rPr>
      </w:pPr>
      <w:r>
        <w:rPr>
          <w:rFonts w:ascii="Times New Roman" w:hAnsi="Times New Roman" w:cs="Times New Roman"/>
          <w:sz w:val="24"/>
          <w:szCs w:val="24"/>
        </w:rPr>
        <w:t>15</w:t>
      </w:r>
      <w:r w:rsidRPr="00FA021E">
        <w:rPr>
          <w:rFonts w:ascii="Times New Roman" w:hAnsi="Times New Roman" w:cs="Times New Roman"/>
          <w:sz w:val="24"/>
          <w:szCs w:val="24"/>
        </w:rPr>
        <w:t>. Настоящее решение вступает в силу с момента подписания.</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Глава</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                                      С.В. Жубаркин</w:t>
      </w:r>
    </w:p>
    <w:p w:rsidR="002966D4" w:rsidRPr="00AB55B6" w:rsidRDefault="002966D4" w:rsidP="00AB55B6">
      <w:pPr>
        <w:spacing w:after="0" w:line="240" w:lineRule="auto"/>
        <w:ind w:firstLine="540"/>
        <w:jc w:val="both"/>
        <w:rPr>
          <w:rFonts w:ascii="Times New Roman" w:hAnsi="Times New Roman" w:cs="Times New Roman"/>
          <w:b/>
          <w:bCs/>
          <w:sz w:val="24"/>
          <w:szCs w:val="24"/>
        </w:rPr>
      </w:pP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 xml:space="preserve">Председатель Совета </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r w:rsidRPr="00AB55B6">
        <w:rPr>
          <w:rFonts w:ascii="Times New Roman" w:hAnsi="Times New Roman" w:cs="Times New Roman"/>
          <w:b/>
          <w:bCs/>
          <w:sz w:val="24"/>
          <w:szCs w:val="24"/>
        </w:rPr>
        <w:tab/>
      </w:r>
      <w:r w:rsidRPr="00AB55B6">
        <w:rPr>
          <w:rFonts w:ascii="Times New Roman" w:hAnsi="Times New Roman" w:cs="Times New Roman"/>
          <w:b/>
          <w:bCs/>
          <w:sz w:val="24"/>
          <w:szCs w:val="24"/>
        </w:rPr>
        <w:tab/>
        <w:t xml:space="preserve">                          И.Л. Щелканова</w:t>
      </w:r>
    </w:p>
    <w:p w:rsidR="002966D4" w:rsidRPr="00AB55B6" w:rsidRDefault="002966D4" w:rsidP="00AB55B6">
      <w:pPr>
        <w:autoSpaceDE w:val="0"/>
        <w:autoSpaceDN w:val="0"/>
        <w:adjustRightInd w:val="0"/>
        <w:spacing w:after="0" w:line="240" w:lineRule="auto"/>
        <w:ind w:firstLine="540"/>
        <w:jc w:val="right"/>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П</w:t>
      </w:r>
      <w:r w:rsidRPr="00214496">
        <w:rPr>
          <w:rFonts w:ascii="Times New Roman" w:hAnsi="Times New Roman" w:cs="Times New Roman"/>
          <w:sz w:val="24"/>
          <w:szCs w:val="24"/>
        </w:rPr>
        <w:t xml:space="preserve">риложение </w:t>
      </w:r>
      <w:r>
        <w:rPr>
          <w:rFonts w:ascii="Times New Roman" w:hAnsi="Times New Roman" w:cs="Times New Roman"/>
          <w:sz w:val="24"/>
          <w:szCs w:val="24"/>
        </w:rPr>
        <w:t xml:space="preserve">1 </w:t>
      </w: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к</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496">
        <w:rPr>
          <w:rFonts w:ascii="Times New Roman" w:hAnsi="Times New Roman" w:cs="Times New Roman"/>
          <w:sz w:val="24"/>
          <w:szCs w:val="24"/>
        </w:rPr>
        <w:t>решени</w:t>
      </w:r>
      <w:r>
        <w:rPr>
          <w:rFonts w:ascii="Times New Roman" w:hAnsi="Times New Roman" w:cs="Times New Roman"/>
          <w:sz w:val="24"/>
          <w:szCs w:val="24"/>
        </w:rPr>
        <w:t xml:space="preserve">ю </w:t>
      </w:r>
      <w:r w:rsidRPr="00214496">
        <w:rPr>
          <w:rFonts w:ascii="Times New Roman" w:hAnsi="Times New Roman" w:cs="Times New Roman"/>
          <w:sz w:val="24"/>
          <w:szCs w:val="24"/>
        </w:rPr>
        <w:t xml:space="preserve">Совета Юрьевецкого муниципального района </w:t>
      </w: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25.04.2023г.</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212</w:t>
      </w:r>
    </w:p>
    <w:p w:rsidR="002966D4" w:rsidRPr="00214496"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sidRPr="00214496">
        <w:rPr>
          <w:rFonts w:ascii="Times New Roman" w:hAnsi="Times New Roman" w:cs="Times New Roman"/>
          <w:sz w:val="24"/>
          <w:szCs w:val="24"/>
        </w:rPr>
        <w:t>«О внесении изменений в решение Совета Юрьевецкого муниципального района  от 2</w:t>
      </w:r>
      <w:r>
        <w:rPr>
          <w:rFonts w:ascii="Times New Roman" w:hAnsi="Times New Roman" w:cs="Times New Roman"/>
          <w:sz w:val="24"/>
          <w:szCs w:val="24"/>
        </w:rPr>
        <w:t>6</w:t>
      </w:r>
      <w:r w:rsidRPr="00214496">
        <w:rPr>
          <w:rFonts w:ascii="Times New Roman" w:hAnsi="Times New Roman" w:cs="Times New Roman"/>
          <w:sz w:val="24"/>
          <w:szCs w:val="24"/>
        </w:rPr>
        <w:t>.12.202</w:t>
      </w:r>
      <w:r>
        <w:rPr>
          <w:rFonts w:ascii="Times New Roman" w:hAnsi="Times New Roman" w:cs="Times New Roman"/>
          <w:sz w:val="24"/>
          <w:szCs w:val="24"/>
        </w:rPr>
        <w:t>2</w:t>
      </w:r>
      <w:r w:rsidRPr="00214496">
        <w:rPr>
          <w:rFonts w:ascii="Times New Roman" w:hAnsi="Times New Roman" w:cs="Times New Roman"/>
          <w:sz w:val="24"/>
          <w:szCs w:val="24"/>
        </w:rPr>
        <w:t>г. №</w:t>
      </w:r>
      <w:r>
        <w:rPr>
          <w:rFonts w:ascii="Times New Roman" w:hAnsi="Times New Roman" w:cs="Times New Roman"/>
          <w:sz w:val="24"/>
          <w:szCs w:val="24"/>
        </w:rPr>
        <w:t>184</w:t>
      </w:r>
      <w:r w:rsidRPr="00214496">
        <w:rPr>
          <w:rFonts w:ascii="Times New Roman" w:hAnsi="Times New Roman" w:cs="Times New Roman"/>
          <w:sz w:val="24"/>
          <w:szCs w:val="24"/>
        </w:rPr>
        <w:t xml:space="preserve"> «О бюджете Юрьевецкого муниципального района на 202</w:t>
      </w:r>
      <w:r>
        <w:rPr>
          <w:rFonts w:ascii="Times New Roman" w:hAnsi="Times New Roman" w:cs="Times New Roman"/>
          <w:sz w:val="24"/>
          <w:szCs w:val="24"/>
        </w:rPr>
        <w:t>3</w:t>
      </w:r>
      <w:r w:rsidRPr="00214496">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4</w:t>
      </w:r>
      <w:r w:rsidRPr="00214496">
        <w:rPr>
          <w:rFonts w:ascii="Times New Roman" w:hAnsi="Times New Roman" w:cs="Times New Roman"/>
          <w:sz w:val="24"/>
          <w:szCs w:val="24"/>
        </w:rPr>
        <w:t xml:space="preserve"> и 202</w:t>
      </w:r>
      <w:r>
        <w:rPr>
          <w:rFonts w:ascii="Times New Roman" w:hAnsi="Times New Roman" w:cs="Times New Roman"/>
          <w:sz w:val="24"/>
          <w:szCs w:val="24"/>
        </w:rPr>
        <w:t>5</w:t>
      </w:r>
      <w:r w:rsidRPr="00214496">
        <w:rPr>
          <w:rFonts w:ascii="Times New Roman" w:hAnsi="Times New Roman" w:cs="Times New Roman"/>
          <w:sz w:val="24"/>
          <w:szCs w:val="24"/>
        </w:rPr>
        <w:t xml:space="preserve"> годов»</w:t>
      </w:r>
      <w:r>
        <w:rPr>
          <w:rFonts w:ascii="Times New Roman" w:hAnsi="Times New Roman" w:cs="Times New Roman"/>
          <w:sz w:val="24"/>
          <w:szCs w:val="24"/>
        </w:rPr>
        <w:t>( в редакции решения Совета Юрьевецкого муниципального района от 27.02.2023г. №192, от 28.03.2023г. №197, от 25.04.2023г. №212)</w:t>
      </w:r>
      <w:r w:rsidRPr="00214496">
        <w:rPr>
          <w:rFonts w:ascii="Times New Roman" w:hAnsi="Times New Roman" w:cs="Times New Roman"/>
          <w:sz w:val="24"/>
          <w:szCs w:val="24"/>
        </w:rPr>
        <w:t xml:space="preserve">» </w:t>
      </w:r>
    </w:p>
    <w:p w:rsidR="002966D4" w:rsidRDefault="002966D4" w:rsidP="00725043">
      <w:pPr>
        <w:autoSpaceDE w:val="0"/>
        <w:autoSpaceDN w:val="0"/>
        <w:adjustRightInd w:val="0"/>
        <w:spacing w:after="0" w:line="240" w:lineRule="auto"/>
        <w:ind w:left="5529"/>
        <w:jc w:val="right"/>
        <w:rPr>
          <w:rFonts w:ascii="Times New Roman" w:hAnsi="Times New Roman" w:cs="Times New Roman"/>
          <w:sz w:val="24"/>
          <w:szCs w:val="24"/>
        </w:rPr>
      </w:pPr>
    </w:p>
    <w:tbl>
      <w:tblPr>
        <w:tblW w:w="10912" w:type="dxa"/>
        <w:tblInd w:w="2" w:type="dxa"/>
        <w:tblLayout w:type="fixed"/>
        <w:tblLook w:val="00A0"/>
      </w:tblPr>
      <w:tblGrid>
        <w:gridCol w:w="2833"/>
        <w:gridCol w:w="1"/>
        <w:gridCol w:w="461"/>
        <w:gridCol w:w="155"/>
        <w:gridCol w:w="1111"/>
        <w:gridCol w:w="576"/>
        <w:gridCol w:w="1"/>
        <w:gridCol w:w="481"/>
        <w:gridCol w:w="142"/>
        <w:gridCol w:w="561"/>
        <w:gridCol w:w="906"/>
        <w:gridCol w:w="703"/>
        <w:gridCol w:w="573"/>
        <w:gridCol w:w="424"/>
        <w:gridCol w:w="1701"/>
        <w:gridCol w:w="283"/>
      </w:tblGrid>
      <w:tr w:rsidR="002966D4" w:rsidRPr="00686357">
        <w:trPr>
          <w:trHeight w:val="255"/>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09" w:type="dxa"/>
            <w:gridSpan w:val="2"/>
            <w:tcBorders>
              <w:top w:val="nil"/>
              <w:left w:val="nil"/>
              <w:bottom w:val="nil"/>
              <w:right w:val="nil"/>
            </w:tcBorders>
            <w:vAlign w:val="center"/>
          </w:tcPr>
          <w:p w:rsidR="002966D4" w:rsidRPr="00396617" w:rsidRDefault="002966D4" w:rsidP="00370206">
            <w:pPr>
              <w:spacing w:after="0" w:line="240" w:lineRule="auto"/>
              <w:rPr>
                <w:rFonts w:ascii="Times New Roman" w:hAnsi="Times New Roman" w:cs="Times New Roman"/>
                <w:sz w:val="24"/>
                <w:szCs w:val="24"/>
              </w:rPr>
            </w:pPr>
          </w:p>
        </w:tc>
        <w:tc>
          <w:tcPr>
            <w:tcW w:w="573" w:type="dxa"/>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p>
        </w:tc>
        <w:tc>
          <w:tcPr>
            <w:tcW w:w="2125" w:type="dxa"/>
            <w:gridSpan w:val="3"/>
            <w:tcBorders>
              <w:top w:val="nil"/>
              <w:left w:val="nil"/>
              <w:bottom w:val="nil"/>
              <w:right w:val="nil"/>
            </w:tcBorders>
            <w:noWrap/>
            <w:vAlign w:val="bottom"/>
          </w:tcPr>
          <w:p w:rsidR="002966D4" w:rsidRPr="00396617" w:rsidRDefault="002966D4" w:rsidP="00370206">
            <w:pPr>
              <w:spacing w:after="0" w:line="240" w:lineRule="auto"/>
              <w:ind w:right="-107"/>
              <w:rPr>
                <w:rFonts w:ascii="Times New Roman" w:hAnsi="Times New Roman" w:cs="Times New Roman"/>
                <w:sz w:val="24"/>
                <w:szCs w:val="24"/>
              </w:rPr>
            </w:pPr>
            <w:r w:rsidRPr="00396617">
              <w:rPr>
                <w:rFonts w:ascii="Times New Roman" w:hAnsi="Times New Roman" w:cs="Times New Roman"/>
                <w:sz w:val="24"/>
                <w:szCs w:val="24"/>
              </w:rPr>
              <w:t>Приложение №3</w:t>
            </w:r>
          </w:p>
        </w:tc>
      </w:tr>
      <w:tr w:rsidR="002966D4" w:rsidRPr="00686357">
        <w:trPr>
          <w:trHeight w:val="255"/>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к решению Совета</w:t>
            </w:r>
          </w:p>
        </w:tc>
      </w:tr>
      <w:tr w:rsidR="002966D4" w:rsidRPr="00686357">
        <w:trPr>
          <w:trHeight w:val="255"/>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Юрьевецкого муниципального района</w:t>
            </w:r>
          </w:p>
        </w:tc>
      </w:tr>
      <w:tr w:rsidR="002966D4" w:rsidRPr="00686357">
        <w:trPr>
          <w:trHeight w:val="360"/>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от 26 декабря 2022 года №184</w:t>
            </w:r>
          </w:p>
        </w:tc>
      </w:tr>
      <w:tr w:rsidR="002966D4" w:rsidRPr="00686357">
        <w:trPr>
          <w:trHeight w:val="255"/>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vMerge w:val="restart"/>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r w:rsidR="002966D4" w:rsidRPr="00686357">
        <w:trPr>
          <w:trHeight w:val="264"/>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vMerge/>
            <w:tcBorders>
              <w:top w:val="nil"/>
              <w:left w:val="nil"/>
              <w:bottom w:val="nil"/>
              <w:right w:val="nil"/>
            </w:tcBorders>
            <w:vAlign w:val="center"/>
          </w:tcPr>
          <w:p w:rsidR="002966D4" w:rsidRPr="00686357" w:rsidRDefault="002966D4" w:rsidP="00370206">
            <w:pPr>
              <w:spacing w:after="0" w:line="240" w:lineRule="auto"/>
              <w:rPr>
                <w:rFonts w:ascii="Arial CYR" w:hAnsi="Arial CYR" w:cs="Arial CYR"/>
                <w:sz w:val="20"/>
                <w:szCs w:val="20"/>
              </w:rPr>
            </w:pPr>
          </w:p>
        </w:tc>
      </w:tr>
      <w:tr w:rsidR="002966D4" w:rsidRPr="00686357">
        <w:trPr>
          <w:trHeight w:val="264"/>
        </w:trPr>
        <w:tc>
          <w:tcPr>
            <w:tcW w:w="2835"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3"/>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4307" w:type="dxa"/>
            <w:gridSpan w:val="6"/>
            <w:vMerge/>
            <w:tcBorders>
              <w:top w:val="nil"/>
              <w:left w:val="nil"/>
              <w:bottom w:val="nil"/>
              <w:right w:val="nil"/>
            </w:tcBorders>
            <w:vAlign w:val="center"/>
          </w:tcPr>
          <w:p w:rsidR="002966D4" w:rsidRPr="00686357" w:rsidRDefault="002966D4" w:rsidP="00370206">
            <w:pPr>
              <w:spacing w:after="0" w:line="240" w:lineRule="auto"/>
              <w:rPr>
                <w:rFonts w:ascii="Arial CYR" w:hAnsi="Arial CYR" w:cs="Arial CYR"/>
                <w:sz w:val="20"/>
                <w:szCs w:val="20"/>
              </w:rPr>
            </w:pPr>
          </w:p>
        </w:tc>
      </w:tr>
      <w:tr w:rsidR="002966D4" w:rsidRPr="00686357">
        <w:trPr>
          <w:trHeight w:val="315"/>
        </w:trPr>
        <w:tc>
          <w:tcPr>
            <w:tcW w:w="10629" w:type="dxa"/>
            <w:gridSpan w:val="16"/>
            <w:vMerge w:val="restart"/>
            <w:tcBorders>
              <w:top w:val="nil"/>
              <w:left w:val="nil"/>
              <w:bottom w:val="nil"/>
              <w:right w:val="nil"/>
            </w:tcBorders>
            <w:shd w:val="clear" w:color="000000" w:fill="auto"/>
            <w:vAlign w:val="center"/>
          </w:tcPr>
          <w:p w:rsidR="002966D4" w:rsidRPr="00686357" w:rsidRDefault="002966D4" w:rsidP="00396617">
            <w:pPr>
              <w:spacing w:after="0" w:line="240" w:lineRule="auto"/>
              <w:jc w:val="center"/>
              <w:rPr>
                <w:rFonts w:ascii="Times" w:hAnsi="Times" w:cs="Times"/>
                <w:b/>
                <w:bCs/>
                <w:sz w:val="26"/>
                <w:szCs w:val="26"/>
              </w:rPr>
            </w:pPr>
            <w:r w:rsidRPr="00686357">
              <w:rPr>
                <w:rFonts w:ascii="Times" w:hAnsi="Times" w:cs="Times"/>
                <w:b/>
                <w:bCs/>
                <w:sz w:val="26"/>
                <w:szCs w:val="26"/>
              </w:rPr>
              <w:t>Источники внутреннего финансирования дефицита бюджета Юрьевецкого муниципального района на 2023 год и на плановый период 2024 и 2025 годов</w:t>
            </w:r>
          </w:p>
        </w:tc>
      </w:tr>
      <w:tr w:rsidR="002966D4" w:rsidRPr="00686357">
        <w:trPr>
          <w:trHeight w:val="613"/>
        </w:trPr>
        <w:tc>
          <w:tcPr>
            <w:tcW w:w="10629" w:type="dxa"/>
            <w:gridSpan w:val="16"/>
            <w:vMerge/>
            <w:tcBorders>
              <w:top w:val="nil"/>
              <w:left w:val="nil"/>
              <w:bottom w:val="nil"/>
              <w:right w:val="nil"/>
            </w:tcBorders>
            <w:vAlign w:val="center"/>
          </w:tcPr>
          <w:p w:rsidR="002966D4" w:rsidRPr="00686357" w:rsidRDefault="002966D4" w:rsidP="00370206">
            <w:pPr>
              <w:spacing w:after="0" w:line="240" w:lineRule="auto"/>
              <w:rPr>
                <w:rFonts w:ascii="Times" w:hAnsi="Times" w:cs="Times"/>
                <w:b/>
                <w:bCs/>
                <w:sz w:val="26"/>
                <w:szCs w:val="26"/>
              </w:rPr>
            </w:pPr>
          </w:p>
        </w:tc>
      </w:tr>
      <w:tr w:rsidR="002966D4" w:rsidRPr="00686357">
        <w:trPr>
          <w:gridAfter w:val="1"/>
          <w:wAfter w:w="283" w:type="dxa"/>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Код классификации источников финансирования дефицитов бюджетов</w:t>
            </w:r>
          </w:p>
        </w:tc>
        <w:tc>
          <w:tcPr>
            <w:tcW w:w="2784"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 xml:space="preserve">Наименование кода классификации источников финансирования дефицитов бюджетов </w:t>
            </w:r>
          </w:p>
        </w:tc>
        <w:tc>
          <w:tcPr>
            <w:tcW w:w="5010" w:type="dxa"/>
            <w:gridSpan w:val="7"/>
            <w:tcBorders>
              <w:top w:val="single" w:sz="4" w:space="0" w:color="auto"/>
              <w:left w:val="nil"/>
              <w:bottom w:val="single" w:sz="4" w:space="0" w:color="auto"/>
              <w:right w:val="single" w:sz="4" w:space="0" w:color="000000"/>
            </w:tcBorders>
            <w:shd w:val="clear" w:color="000000" w:fill="auto"/>
            <w:noWrap/>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Сумма в руб.</w:t>
            </w:r>
          </w:p>
        </w:tc>
      </w:tr>
      <w:tr w:rsidR="002966D4" w:rsidRPr="00686357">
        <w:trPr>
          <w:gridAfter w:val="1"/>
          <w:wAfter w:w="283" w:type="dxa"/>
          <w:trHeight w:val="885"/>
        </w:trPr>
        <w:tc>
          <w:tcPr>
            <w:tcW w:w="2835" w:type="dxa"/>
            <w:vMerge/>
            <w:tcBorders>
              <w:top w:val="single" w:sz="4" w:space="0" w:color="auto"/>
              <w:left w:val="single" w:sz="4" w:space="0" w:color="auto"/>
              <w:bottom w:val="single" w:sz="4" w:space="0" w:color="000000"/>
              <w:right w:val="single" w:sz="4" w:space="0" w:color="auto"/>
            </w:tcBorders>
            <w:vAlign w:val="center"/>
          </w:tcPr>
          <w:p w:rsidR="002966D4" w:rsidRPr="00AB55B6" w:rsidRDefault="002966D4" w:rsidP="00370206">
            <w:pPr>
              <w:spacing w:after="0" w:line="240" w:lineRule="auto"/>
              <w:rPr>
                <w:rFonts w:ascii="Times New Roman" w:hAnsi="Times New Roman" w:cs="Times New Roman"/>
              </w:rPr>
            </w:pPr>
          </w:p>
        </w:tc>
        <w:tc>
          <w:tcPr>
            <w:tcW w:w="2784" w:type="dxa"/>
            <w:gridSpan w:val="7"/>
            <w:vMerge/>
            <w:tcBorders>
              <w:top w:val="single" w:sz="4" w:space="0" w:color="auto"/>
              <w:left w:val="single" w:sz="4" w:space="0" w:color="auto"/>
              <w:bottom w:val="single" w:sz="4" w:space="0" w:color="000000"/>
              <w:right w:val="single" w:sz="4" w:space="0" w:color="000000"/>
            </w:tcBorders>
            <w:vAlign w:val="center"/>
          </w:tcPr>
          <w:p w:rsidR="002966D4" w:rsidRPr="00AB55B6" w:rsidRDefault="002966D4" w:rsidP="00370206">
            <w:pPr>
              <w:spacing w:after="0" w:line="240" w:lineRule="auto"/>
              <w:rPr>
                <w:rFonts w:ascii="Times New Roman" w:hAnsi="Times New Roman" w:cs="Times New Roman"/>
              </w:rPr>
            </w:pPr>
          </w:p>
        </w:tc>
        <w:tc>
          <w:tcPr>
            <w:tcW w:w="1609" w:type="dxa"/>
            <w:gridSpan w:val="3"/>
            <w:tcBorders>
              <w:top w:val="nil"/>
              <w:left w:val="nil"/>
              <w:bottom w:val="single" w:sz="4" w:space="0" w:color="auto"/>
              <w:right w:val="single" w:sz="4" w:space="0" w:color="auto"/>
            </w:tcBorders>
            <w:shd w:val="clear" w:color="000000" w:fill="auto"/>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2023 год</w:t>
            </w:r>
          </w:p>
        </w:tc>
        <w:tc>
          <w:tcPr>
            <w:tcW w:w="1700" w:type="dxa"/>
            <w:gridSpan w:val="3"/>
            <w:tcBorders>
              <w:top w:val="nil"/>
              <w:left w:val="nil"/>
              <w:bottom w:val="nil"/>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2024 год</w:t>
            </w:r>
          </w:p>
        </w:tc>
        <w:tc>
          <w:tcPr>
            <w:tcW w:w="1701" w:type="dxa"/>
            <w:tcBorders>
              <w:top w:val="nil"/>
              <w:left w:val="nil"/>
              <w:bottom w:val="single" w:sz="4" w:space="0" w:color="auto"/>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2025 год</w:t>
            </w:r>
          </w:p>
        </w:tc>
      </w:tr>
      <w:tr w:rsidR="002966D4" w:rsidRPr="00686357">
        <w:trPr>
          <w:gridAfter w:val="1"/>
          <w:wAfter w:w="283" w:type="dxa"/>
          <w:trHeight w:val="924"/>
        </w:trPr>
        <w:tc>
          <w:tcPr>
            <w:tcW w:w="2835" w:type="dxa"/>
            <w:tcBorders>
              <w:top w:val="nil"/>
              <w:left w:val="single" w:sz="4" w:space="0" w:color="auto"/>
              <w:bottom w:val="single" w:sz="4" w:space="0" w:color="auto"/>
              <w:right w:val="single" w:sz="4" w:space="0" w:color="auto"/>
            </w:tcBorders>
            <w:vAlign w:val="bottom"/>
          </w:tcPr>
          <w:p w:rsidR="002966D4" w:rsidRPr="00632F7F" w:rsidRDefault="002966D4" w:rsidP="00370206">
            <w:pPr>
              <w:spacing w:after="0" w:line="240" w:lineRule="auto"/>
              <w:rPr>
                <w:rFonts w:ascii="Times New Roman" w:hAnsi="Times New Roman" w:cs="Times New Roman"/>
                <w:b/>
                <w:bCs/>
                <w:sz w:val="20"/>
                <w:szCs w:val="20"/>
              </w:rPr>
            </w:pPr>
            <w:r w:rsidRPr="00632F7F">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461" w:type="dxa"/>
            <w:gridSpan w:val="2"/>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0100000000</w:t>
            </w:r>
          </w:p>
        </w:tc>
        <w:tc>
          <w:tcPr>
            <w:tcW w:w="576" w:type="dxa"/>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gridSpan w:val="2"/>
            <w:tcBorders>
              <w:top w:val="nil"/>
              <w:left w:val="nil"/>
              <w:bottom w:val="single" w:sz="4" w:space="0" w:color="auto"/>
              <w:right w:val="single" w:sz="4" w:space="0" w:color="auto"/>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2 957 678,42</w:t>
            </w:r>
          </w:p>
        </w:tc>
        <w:tc>
          <w:tcPr>
            <w:tcW w:w="1700" w:type="dxa"/>
            <w:gridSpan w:val="3"/>
            <w:tcBorders>
              <w:top w:val="single" w:sz="4" w:space="0" w:color="auto"/>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-3 333 333,33</w:t>
            </w:r>
          </w:p>
        </w:tc>
      </w:tr>
      <w:tr w:rsidR="002966D4" w:rsidRPr="00686357">
        <w:trPr>
          <w:gridAfter w:val="1"/>
          <w:wAfter w:w="283" w:type="dxa"/>
          <w:trHeight w:val="63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Кредиты  кредитных организаций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66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885"/>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6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144"/>
        </w:trPr>
        <w:tc>
          <w:tcPr>
            <w:tcW w:w="2835" w:type="dxa"/>
            <w:tcBorders>
              <w:top w:val="single" w:sz="4" w:space="0" w:color="auto"/>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461" w:type="dxa"/>
            <w:gridSpan w:val="2"/>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single" w:sz="4" w:space="0" w:color="auto"/>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single" w:sz="4" w:space="0" w:color="auto"/>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single" w:sz="4" w:space="0" w:color="auto"/>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852"/>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0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12"/>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1798"/>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615"/>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b/>
                <w:bCs/>
                <w:sz w:val="20"/>
                <w:szCs w:val="20"/>
              </w:rPr>
            </w:pPr>
            <w:r w:rsidRPr="00632F7F">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461"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0105000000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2 957 678,42</w:t>
            </w:r>
          </w:p>
        </w:tc>
        <w:tc>
          <w:tcPr>
            <w:tcW w:w="1700"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r>
      <w:tr w:rsidR="002966D4" w:rsidRPr="00686357">
        <w:trPr>
          <w:gridAfter w:val="1"/>
          <w:wAfter w:w="283" w:type="dxa"/>
          <w:trHeight w:val="390"/>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остатков средств бюджетов</w:t>
            </w:r>
          </w:p>
        </w:tc>
        <w:tc>
          <w:tcPr>
            <w:tcW w:w="461"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средств бюджетов</w:t>
            </w:r>
          </w:p>
        </w:tc>
        <w:tc>
          <w:tcPr>
            <w:tcW w:w="461"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000 </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0105020000 </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496"/>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w:t>
            </w:r>
          </w:p>
        </w:tc>
        <w:tc>
          <w:tcPr>
            <w:tcW w:w="461"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0105020100 </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690"/>
        </w:trPr>
        <w:tc>
          <w:tcPr>
            <w:tcW w:w="2835" w:type="dxa"/>
            <w:tcBorders>
              <w:top w:val="nil"/>
              <w:left w:val="single" w:sz="4" w:space="0" w:color="auto"/>
              <w:bottom w:val="single" w:sz="4" w:space="0" w:color="auto"/>
              <w:right w:val="single" w:sz="4" w:space="0" w:color="auto"/>
            </w:tcBorders>
          </w:tcPr>
          <w:p w:rsidR="002966D4" w:rsidRPr="00632F7F" w:rsidRDefault="002966D4" w:rsidP="00E05EDD">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461" w:type="dxa"/>
            <w:gridSpan w:val="2"/>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66D4" w:rsidRDefault="002966D4" w:rsidP="00E05EDD">
            <w:r>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tcPr>
          <w:p w:rsidR="002966D4" w:rsidRPr="00632F7F" w:rsidRDefault="002966D4"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tcPr>
          <w:p w:rsidR="002966D4" w:rsidRPr="00632F7F" w:rsidRDefault="002966D4"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остатков средств бюджетов</w:t>
            </w:r>
          </w:p>
        </w:tc>
        <w:tc>
          <w:tcPr>
            <w:tcW w:w="461"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75"/>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средств бюджетов</w:t>
            </w:r>
          </w:p>
        </w:tc>
        <w:tc>
          <w:tcPr>
            <w:tcW w:w="461"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0105020000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48"/>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денежных средств бюджетов</w:t>
            </w:r>
          </w:p>
        </w:tc>
        <w:tc>
          <w:tcPr>
            <w:tcW w:w="461"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132"/>
        </w:trPr>
        <w:tc>
          <w:tcPr>
            <w:tcW w:w="2835" w:type="dxa"/>
            <w:tcBorders>
              <w:top w:val="nil"/>
              <w:left w:val="single" w:sz="4" w:space="0" w:color="auto"/>
              <w:bottom w:val="single" w:sz="4" w:space="0" w:color="auto"/>
              <w:right w:val="single" w:sz="4" w:space="0" w:color="auto"/>
            </w:tcBorders>
          </w:tcPr>
          <w:p w:rsidR="002966D4" w:rsidRPr="00632F7F" w:rsidRDefault="002966D4" w:rsidP="00955ED0">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461" w:type="dxa"/>
            <w:gridSpan w:val="2"/>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gridSpan w:val="2"/>
            <w:tcBorders>
              <w:top w:val="nil"/>
              <w:left w:val="nil"/>
              <w:bottom w:val="single" w:sz="4" w:space="0" w:color="auto"/>
              <w:right w:val="single" w:sz="4" w:space="0" w:color="auto"/>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66D4" w:rsidRPr="00C47E56" w:rsidRDefault="002966D4" w:rsidP="006024BF">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tcPr>
          <w:p w:rsidR="002966D4" w:rsidRPr="00632F7F" w:rsidRDefault="002966D4" w:rsidP="00955ED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tcPr>
          <w:p w:rsidR="002966D4" w:rsidRPr="00632F7F" w:rsidRDefault="002966D4" w:rsidP="00955ED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bl>
    <w:p w:rsidR="002966D4" w:rsidRDefault="002966D4" w:rsidP="00725043">
      <w:pPr>
        <w:autoSpaceDE w:val="0"/>
        <w:autoSpaceDN w:val="0"/>
        <w:adjustRightInd w:val="0"/>
        <w:spacing w:after="0" w:line="240" w:lineRule="auto"/>
        <w:ind w:left="5529"/>
        <w:jc w:val="right"/>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2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к  решени</w:t>
      </w:r>
      <w:r>
        <w:rPr>
          <w:rFonts w:ascii="Times New Roman" w:hAnsi="Times New Roman" w:cs="Times New Roman"/>
          <w:sz w:val="24"/>
          <w:szCs w:val="24"/>
        </w:rPr>
        <w:t>ю</w:t>
      </w:r>
      <w:r w:rsidRPr="006522D5">
        <w:rPr>
          <w:rFonts w:ascii="Times New Roman" w:hAnsi="Times New Roman" w:cs="Times New Roman"/>
          <w:sz w:val="24"/>
          <w:szCs w:val="24"/>
        </w:rPr>
        <w:t xml:space="preserve"> Совета Юрьевецкого муниципального района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25.04.2023г.</w:t>
      </w:r>
      <w:r w:rsidRPr="006522D5">
        <w:rPr>
          <w:rFonts w:ascii="Times New Roman" w:hAnsi="Times New Roman" w:cs="Times New Roman"/>
          <w:sz w:val="24"/>
          <w:szCs w:val="24"/>
        </w:rPr>
        <w:t>.</w:t>
      </w:r>
      <w:r>
        <w:rPr>
          <w:rFonts w:ascii="Times New Roman" w:hAnsi="Times New Roman" w:cs="Times New Roman"/>
          <w:sz w:val="24"/>
          <w:szCs w:val="24"/>
        </w:rPr>
        <w:t xml:space="preserve"> №212</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w:t>
      </w:r>
      <w:r w:rsidRPr="006522D5">
        <w:rPr>
          <w:rFonts w:ascii="Times New Roman" w:hAnsi="Times New Roman" w:cs="Times New Roman"/>
          <w:sz w:val="24"/>
          <w:szCs w:val="24"/>
        </w:rPr>
        <w:t xml:space="preserve">)»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tblPr>
      <w:tblGrid>
        <w:gridCol w:w="2910"/>
        <w:gridCol w:w="632"/>
        <w:gridCol w:w="1732"/>
        <w:gridCol w:w="255"/>
        <w:gridCol w:w="236"/>
        <w:gridCol w:w="1652"/>
        <w:gridCol w:w="588"/>
        <w:gridCol w:w="2343"/>
      </w:tblGrid>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66D4" w:rsidRPr="006522D5" w:rsidRDefault="002966D4" w:rsidP="00B95ACD">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66D4" w:rsidRPr="006522D5" w:rsidRDefault="002966D4"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Приложение 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6522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66D4" w:rsidRPr="006522D5">
        <w:trPr>
          <w:trHeight w:val="360"/>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w:t>
      </w:r>
    </w:p>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6522D5">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w:t>
      </w:r>
    </w:p>
    <w:p w:rsidR="002966D4" w:rsidRDefault="002966D4" w:rsidP="006E3F18">
      <w:pPr>
        <w:spacing w:after="0" w:line="240" w:lineRule="auto"/>
        <w:jc w:val="center"/>
        <w:rPr>
          <w:rFonts w:ascii="Times New Roman" w:hAnsi="Times New Roman" w:cs="Times New Roman"/>
          <w:sz w:val="24"/>
          <w:szCs w:val="24"/>
        </w:rPr>
      </w:pPr>
    </w:p>
    <w:tbl>
      <w:tblPr>
        <w:tblW w:w="10396" w:type="dxa"/>
        <w:tblInd w:w="2" w:type="dxa"/>
        <w:tblLook w:val="00A0"/>
      </w:tblPr>
      <w:tblGrid>
        <w:gridCol w:w="6522"/>
        <w:gridCol w:w="1384"/>
        <w:gridCol w:w="978"/>
        <w:gridCol w:w="1512"/>
      </w:tblGrid>
      <w:tr w:rsidR="002966D4" w:rsidRPr="00B95ACD">
        <w:trPr>
          <w:trHeight w:val="300"/>
        </w:trPr>
        <w:tc>
          <w:tcPr>
            <w:tcW w:w="6522" w:type="dxa"/>
            <w:vMerge w:val="restart"/>
            <w:tcBorders>
              <w:top w:val="single" w:sz="4" w:space="0" w:color="000000"/>
              <w:left w:val="single" w:sz="4" w:space="0" w:color="000000"/>
              <w:bottom w:val="single" w:sz="4" w:space="0" w:color="000000"/>
              <w:right w:val="nil"/>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Наименование</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Целевая статья</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Вид расхода</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2966D4"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2023 год</w:t>
            </w:r>
          </w:p>
          <w:p w:rsidR="002966D4" w:rsidRPr="00B95ACD" w:rsidRDefault="002966D4" w:rsidP="00B95ACD">
            <w:pPr>
              <w:spacing w:after="0" w:line="240" w:lineRule="auto"/>
              <w:jc w:val="center"/>
              <w:rPr>
                <w:rFonts w:ascii="Times New Roman" w:hAnsi="Times New Roman" w:cs="Times New Roman"/>
                <w:color w:val="000000"/>
                <w:sz w:val="20"/>
                <w:szCs w:val="20"/>
              </w:rPr>
            </w:pPr>
          </w:p>
        </w:tc>
      </w:tr>
      <w:tr w:rsidR="002966D4" w:rsidRPr="00B95ACD">
        <w:trPr>
          <w:trHeight w:val="300"/>
        </w:trPr>
        <w:tc>
          <w:tcPr>
            <w:tcW w:w="6522" w:type="dxa"/>
            <w:vMerge/>
            <w:tcBorders>
              <w:top w:val="single" w:sz="4" w:space="0" w:color="000000"/>
              <w:left w:val="single" w:sz="4" w:space="0" w:color="000000"/>
              <w:bottom w:val="single" w:sz="4" w:space="0" w:color="000000"/>
              <w:right w:val="nil"/>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r>
      <w:tr w:rsidR="002966D4" w:rsidRPr="00B95ACD">
        <w:trPr>
          <w:trHeight w:val="300"/>
        </w:trPr>
        <w:tc>
          <w:tcPr>
            <w:tcW w:w="6522" w:type="dxa"/>
            <w:tcBorders>
              <w:top w:val="nil"/>
              <w:left w:val="single" w:sz="4" w:space="0" w:color="000000"/>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w:t>
            </w:r>
          </w:p>
        </w:tc>
        <w:tc>
          <w:tcPr>
            <w:tcW w:w="1384" w:type="dxa"/>
            <w:tcBorders>
              <w:top w:val="nil"/>
              <w:left w:val="nil"/>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2</w:t>
            </w:r>
          </w:p>
        </w:tc>
        <w:tc>
          <w:tcPr>
            <w:tcW w:w="978" w:type="dxa"/>
            <w:tcBorders>
              <w:top w:val="nil"/>
              <w:left w:val="nil"/>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w:t>
            </w:r>
          </w:p>
        </w:tc>
        <w:tc>
          <w:tcPr>
            <w:tcW w:w="1512" w:type="dxa"/>
            <w:tcBorders>
              <w:top w:val="nil"/>
              <w:left w:val="nil"/>
              <w:bottom w:val="single" w:sz="4" w:space="0" w:color="auto"/>
              <w:right w:val="single" w:sz="4" w:space="0" w:color="auto"/>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 </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211 795 812,27</w:t>
            </w:r>
          </w:p>
        </w:tc>
      </w:tr>
      <w:tr w:rsidR="002966D4" w:rsidRPr="00B95ACD">
        <w:trPr>
          <w:trHeight w:val="67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Подпрограмма "Энергоэффективность и энергосбережение в организациях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204 152,37</w:t>
            </w:r>
          </w:p>
        </w:tc>
      </w:tr>
      <w:tr w:rsidR="002966D4" w:rsidRPr="00B95ACD">
        <w:trPr>
          <w:trHeight w:val="4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"Мероприятия по энергоэффективности и энергосбережению в 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204 152,37</w:t>
            </w:r>
          </w:p>
        </w:tc>
      </w:tr>
      <w:tr w:rsidR="002966D4" w:rsidRPr="00B95ACD">
        <w:trPr>
          <w:trHeight w:val="9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176 300,00</w:t>
            </w:r>
          </w:p>
        </w:tc>
      </w:tr>
      <w:tr w:rsidR="002966D4" w:rsidRPr="00B95ACD">
        <w:trPr>
          <w:trHeight w:val="89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27 852,37</w:t>
            </w:r>
          </w:p>
        </w:tc>
      </w:tr>
      <w:tr w:rsidR="002966D4" w:rsidRPr="00B95ACD">
        <w:trPr>
          <w:trHeight w:val="55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sz w:val="20"/>
                <w:szCs w:val="20"/>
              </w:rPr>
            </w:pPr>
            <w:r w:rsidRPr="00B95ACD">
              <w:rPr>
                <w:rFonts w:ascii="Times New Roman" w:hAnsi="Times New Roman" w:cs="Times New Roman"/>
                <w:sz w:val="20"/>
                <w:szCs w:val="20"/>
              </w:rPr>
              <w:t xml:space="preserve">    Подпрограмма "Развитие системы общего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0120000000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133 472 402,92</w:t>
            </w:r>
          </w:p>
        </w:tc>
      </w:tr>
      <w:tr w:rsidR="002966D4" w:rsidRPr="00B95ACD">
        <w:trPr>
          <w:trHeight w:val="589"/>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"Предоставление общедоступного и бесплатного начального общего, основного общего, среднего общего образования"</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0120100000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104 617 041,98</w:t>
            </w:r>
          </w:p>
        </w:tc>
      </w:tr>
      <w:tr w:rsidR="002966D4" w:rsidRPr="00B95ACD">
        <w:trPr>
          <w:trHeight w:val="1358"/>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8 145 073,88</w:t>
            </w:r>
          </w:p>
        </w:tc>
      </w:tr>
      <w:tr w:rsidR="002966D4" w:rsidRPr="00B95ACD">
        <w:trPr>
          <w:trHeight w:val="887"/>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23 822 821,32</w:t>
            </w:r>
          </w:p>
        </w:tc>
      </w:tr>
      <w:tr w:rsidR="002966D4" w:rsidRPr="00B95ACD">
        <w:trPr>
          <w:trHeight w:val="81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384 002,44</w:t>
            </w:r>
          </w:p>
        </w:tc>
      </w:tr>
      <w:tr w:rsidR="002966D4" w:rsidRPr="00B95ACD">
        <w:trPr>
          <w:trHeight w:val="142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2 667 944,09</w:t>
            </w:r>
          </w:p>
        </w:tc>
      </w:tr>
      <w:tr w:rsidR="002966D4" w:rsidRPr="00B95ACD">
        <w:trPr>
          <w:trHeight w:val="83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42 000,00</w:t>
            </w:r>
          </w:p>
        </w:tc>
      </w:tr>
      <w:tr w:rsidR="002966D4" w:rsidRPr="00B95ACD">
        <w:trPr>
          <w:trHeight w:val="10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7 237 701,71</w:t>
            </w:r>
          </w:p>
        </w:tc>
      </w:tr>
      <w:tr w:rsidR="002966D4" w:rsidRPr="00B95ACD">
        <w:trPr>
          <w:trHeight w:val="7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3 242 039,02</w:t>
            </w:r>
          </w:p>
        </w:tc>
      </w:tr>
      <w:tr w:rsidR="002966D4" w:rsidRPr="00B95ACD">
        <w:trPr>
          <w:trHeight w:val="67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6 400,00</w:t>
            </w:r>
          </w:p>
        </w:tc>
      </w:tr>
      <w:tr w:rsidR="002966D4" w:rsidRPr="00B95ACD">
        <w:trPr>
          <w:trHeight w:val="10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2 083 513,52</w:t>
            </w:r>
          </w:p>
        </w:tc>
      </w:tr>
      <w:tr w:rsidR="002966D4" w:rsidRPr="00B95ACD">
        <w:trPr>
          <w:trHeight w:val="67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4059">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1 163 648,79</w:t>
            </w:r>
          </w:p>
        </w:tc>
      </w:tr>
      <w:tr w:rsidR="002966D4" w:rsidRPr="00B95ACD">
        <w:trPr>
          <w:trHeight w:val="68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66D4" w:rsidRPr="00B95ACD">
        <w:trPr>
          <w:trHeight w:val="69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0120120050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66D4" w:rsidRPr="00B95ACD">
        <w:trPr>
          <w:trHeight w:val="1932"/>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0120153031</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2438"/>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45 724 263,75</w:t>
            </w:r>
          </w:p>
        </w:tc>
      </w:tr>
      <w:tr w:rsidR="002966D4" w:rsidRPr="00B95ACD">
        <w:trPr>
          <w:trHeight w:val="214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986 089,00</w:t>
            </w:r>
          </w:p>
        </w:tc>
      </w:tr>
      <w:tr w:rsidR="002966D4" w:rsidRPr="00B95ACD">
        <w:trPr>
          <w:trHeight w:val="40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r>
              <w:rPr>
                <w:rFonts w:ascii="Times New Roman" w:hAnsi="Times New Roman" w:cs="Times New Roman"/>
                <w:color w:val="000000"/>
                <w:sz w:val="20"/>
                <w:szCs w:val="20"/>
              </w:rPr>
              <w:t xml:space="preserve"> </w:t>
            </w:r>
            <w:r w:rsidRPr="00B95ACD">
              <w:rPr>
                <w:rFonts w:ascii="Times New Roman" w:hAnsi="Times New Roman" w:cs="Times New Roman"/>
                <w:color w:val="000000"/>
                <w:sz w:val="20"/>
                <w:szCs w:val="20"/>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0120189700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421 692,48</w:t>
            </w:r>
          </w:p>
        </w:tc>
      </w:tr>
      <w:tr w:rsidR="002966D4" w:rsidRPr="00B95ACD">
        <w:trPr>
          <w:trHeight w:val="334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01201R3031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4 843 440,00</w:t>
            </w:r>
          </w:p>
        </w:tc>
      </w:tr>
      <w:tr w:rsidR="002966D4" w:rsidRPr="00B95ACD">
        <w:trPr>
          <w:trHeight w:val="44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Капитальный ремонт объектов общего образования</w:t>
            </w:r>
            <w:r>
              <w:rPr>
                <w:rFonts w:ascii="Times New Roman" w:hAnsi="Times New Roman" w:cs="Times New Roman"/>
                <w:sz w:val="20"/>
                <w:szCs w:val="20"/>
              </w:rPr>
              <w:t xml:space="preserve"> </w:t>
            </w:r>
            <w:r w:rsidRPr="003A471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66D4" w:rsidRPr="00B95ACD">
        <w:trPr>
          <w:trHeight w:val="55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Капитальный ремонт объектов общего образования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157 000,00</w:t>
            </w:r>
          </w:p>
        </w:tc>
      </w:tr>
      <w:tr w:rsidR="002966D4" w:rsidRPr="00B95ACD">
        <w:trPr>
          <w:trHeight w:val="69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01201S1950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565 656,56</w:t>
            </w:r>
          </w:p>
        </w:tc>
      </w:tr>
      <w:tr w:rsidR="002966D4" w:rsidRPr="00B95ACD">
        <w:trPr>
          <w:trHeight w:val="183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Pr>
                <w:rFonts w:ascii="Times New Roman" w:hAnsi="Times New Roman" w:cs="Times New Roman"/>
                <w:sz w:val="20"/>
                <w:szCs w:val="20"/>
              </w:rPr>
              <w:t xml:space="preserve"> </w:t>
            </w:r>
            <w:r w:rsidRPr="003A471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01201П0020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387 288,00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01201П0020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29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дополнительного образования"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18 458 543,30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Оказание муниципальной услуги "Реализация дополнительного образования" иными муниципальными организациями дополнительного образования детей(Предоставление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2 012 140,00</w:t>
            </w:r>
          </w:p>
        </w:tc>
      </w:tr>
      <w:tr w:rsidR="002966D4" w:rsidRPr="00B95ACD">
        <w:trPr>
          <w:trHeight w:val="69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8 180,00</w:t>
            </w:r>
          </w:p>
        </w:tc>
      </w:tr>
      <w:tr w:rsidR="002966D4" w:rsidRPr="00B95ACD">
        <w:trPr>
          <w:trHeight w:val="128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3 311 872,78</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779 080,02</w:t>
            </w:r>
          </w:p>
        </w:tc>
      </w:tr>
      <w:tr w:rsidR="002966D4" w:rsidRPr="00B95ACD">
        <w:trPr>
          <w:trHeight w:val="10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40 225,18</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41 004,21</w:t>
            </w:r>
          </w:p>
        </w:tc>
      </w:tr>
      <w:tr w:rsidR="002966D4" w:rsidRPr="00B95ACD">
        <w:trPr>
          <w:trHeight w:val="4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современных условий для развития системы общего образования"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66D4" w:rsidRPr="00B95ACD">
        <w:trPr>
          <w:trHeight w:val="55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66D4" w:rsidRPr="00B95ACD">
        <w:trPr>
          <w:trHeight w:val="3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питания в общеобразовательных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5 816 263,37</w:t>
            </w:r>
          </w:p>
        </w:tc>
      </w:tr>
      <w:tr w:rsidR="002966D4" w:rsidRPr="00B95ACD">
        <w:trPr>
          <w:trHeight w:val="600"/>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0120400190</w:t>
            </w:r>
          </w:p>
        </w:tc>
        <w:tc>
          <w:tcPr>
            <w:tcW w:w="978"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66D4" w:rsidRPr="00B95ACD">
        <w:trPr>
          <w:trHeight w:val="1343"/>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01204L3041</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4 752 051,59</w:t>
            </w:r>
          </w:p>
        </w:tc>
      </w:tr>
      <w:tr w:rsidR="002966D4" w:rsidRPr="00B95ACD">
        <w:trPr>
          <w:trHeight w:val="34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занятости, отдыха и оздоровления детей"</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842 651,00</w:t>
            </w:r>
          </w:p>
        </w:tc>
      </w:tr>
      <w:tr w:rsidR="002966D4" w:rsidRPr="00B95ACD">
        <w:trPr>
          <w:trHeight w:val="58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260 131,00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0120500160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94 900,00</w:t>
            </w:r>
          </w:p>
        </w:tc>
      </w:tr>
      <w:tr w:rsidR="002966D4" w:rsidRPr="00B95ACD">
        <w:trPr>
          <w:trHeight w:val="100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0120580200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28 350,00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01205S0190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459 270,00</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"Региональный проект "Успех каждого ребенка"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012E200000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2 503 172,02</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012E250970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156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012E250981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2 503 172,02</w:t>
            </w:r>
          </w:p>
        </w:tc>
      </w:tr>
      <w:tr w:rsidR="002966D4" w:rsidRPr="00B95ACD">
        <w:trPr>
          <w:trHeight w:val="30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"Цифровая образовательная среда"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976 197,82</w:t>
            </w:r>
          </w:p>
        </w:tc>
      </w:tr>
      <w:tr w:rsidR="002966D4" w:rsidRPr="00B95ACD">
        <w:trPr>
          <w:trHeight w:val="90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012E422100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976 197,82</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"Патриотическое воспитание граждан Российской Федерации"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66D4" w:rsidRPr="00B95ACD">
        <w:trPr>
          <w:trHeight w:val="23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012EВ51792</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66D4" w:rsidRPr="00B95ACD">
        <w:trPr>
          <w:trHeight w:val="4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кадрами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0130000000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37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программы "Поддержка молодых специалистов"</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0130100000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18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0130190010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41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"Развитие дошкольного образования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0140000000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78 028 806,98</w:t>
            </w:r>
          </w:p>
        </w:tc>
      </w:tr>
      <w:tr w:rsidR="002966D4" w:rsidRPr="00B95ACD">
        <w:trPr>
          <w:trHeight w:val="83"/>
        </w:trPr>
        <w:tc>
          <w:tcPr>
            <w:tcW w:w="6522" w:type="dxa"/>
            <w:tcBorders>
              <w:top w:val="nil"/>
              <w:left w:val="single" w:sz="4" w:space="0" w:color="000000"/>
              <w:bottom w:val="single" w:sz="4" w:space="0" w:color="auto"/>
              <w:right w:val="single" w:sz="4" w:space="0" w:color="000000"/>
            </w:tcBorders>
            <w:shd w:val="clear" w:color="000000" w:fill="FFFFFF"/>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дошкольного образования"</w:t>
            </w:r>
          </w:p>
        </w:tc>
        <w:tc>
          <w:tcPr>
            <w:tcW w:w="1384" w:type="dxa"/>
            <w:tcBorders>
              <w:top w:val="nil"/>
              <w:left w:val="nil"/>
              <w:bottom w:val="single" w:sz="4" w:space="0" w:color="auto"/>
              <w:right w:val="single" w:sz="4" w:space="0" w:color="000000"/>
            </w:tcBorders>
            <w:shd w:val="clear" w:color="000000" w:fill="FFFFFF"/>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0140100000</w:t>
            </w:r>
          </w:p>
        </w:tc>
        <w:tc>
          <w:tcPr>
            <w:tcW w:w="978" w:type="dxa"/>
            <w:tcBorders>
              <w:top w:val="nil"/>
              <w:left w:val="nil"/>
              <w:bottom w:val="single" w:sz="4" w:space="0" w:color="auto"/>
              <w:right w:val="single" w:sz="4" w:space="0" w:color="000000"/>
            </w:tcBorders>
            <w:shd w:val="clear" w:color="000000" w:fill="FFFFFF"/>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66 935 083,14</w:t>
            </w:r>
          </w:p>
        </w:tc>
      </w:tr>
      <w:tr w:rsidR="002966D4" w:rsidRPr="00B95ACD">
        <w:trPr>
          <w:trHeight w:val="1140"/>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20 970 169,55</w:t>
            </w:r>
          </w:p>
        </w:tc>
      </w:tr>
      <w:tr w:rsidR="002966D4" w:rsidRPr="00B95ACD">
        <w:trPr>
          <w:trHeight w:val="686"/>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14 935 887,11</w:t>
            </w:r>
          </w:p>
        </w:tc>
      </w:tr>
      <w:tr w:rsidR="002966D4" w:rsidRPr="00B95ACD">
        <w:trPr>
          <w:trHeight w:val="39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196 000,00</w:t>
            </w:r>
          </w:p>
        </w:tc>
      </w:tr>
      <w:tr w:rsidR="002966D4" w:rsidRPr="00B95ACD">
        <w:trPr>
          <w:trHeight w:val="21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32 341,68</w:t>
            </w:r>
          </w:p>
        </w:tc>
      </w:tr>
      <w:tr w:rsidR="002966D4" w:rsidRPr="00B95ACD">
        <w:trPr>
          <w:trHeight w:val="16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224 370,32</w:t>
            </w:r>
          </w:p>
        </w:tc>
      </w:tr>
      <w:tr w:rsidR="002966D4" w:rsidRPr="00B95ACD">
        <w:trPr>
          <w:trHeight w:val="13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11 467,18</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475 430,11</w:t>
            </w:r>
          </w:p>
        </w:tc>
      </w:tr>
      <w:tr w:rsidR="002966D4" w:rsidRPr="00B95ACD">
        <w:trPr>
          <w:trHeight w:val="21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23 587 028,00</w:t>
            </w:r>
          </w:p>
        </w:tc>
      </w:tr>
      <w:tr w:rsidR="002966D4" w:rsidRPr="00B95ACD">
        <w:trPr>
          <w:trHeight w:val="162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142 008,00</w:t>
            </w:r>
          </w:p>
        </w:tc>
      </w:tr>
      <w:tr w:rsidR="002966D4" w:rsidRPr="00B95ACD">
        <w:trPr>
          <w:trHeight w:val="65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600F21">
              <w:rPr>
                <w:rFonts w:ascii="Times New Roman" w:hAnsi="Times New Roman" w:cs="Times New Roman"/>
                <w:color w:val="000000"/>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Pr>
                <w:rFonts w:ascii="Times New Roman" w:hAnsi="Times New Roman" w:cs="Times New Roman"/>
                <w:color w:val="000000"/>
                <w:sz w:val="20"/>
                <w:szCs w:val="20"/>
              </w:rPr>
              <w:t>0140181010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478 977,13</w:t>
            </w:r>
          </w:p>
        </w:tc>
      </w:tr>
      <w:tr w:rsidR="002966D4" w:rsidRPr="00B95ACD">
        <w:trPr>
          <w:trHeight w:val="65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01401S1950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1 040 404,06</w:t>
            </w:r>
          </w:p>
        </w:tc>
      </w:tr>
      <w:tr w:rsidR="002966D4" w:rsidRPr="00B95ACD">
        <w:trPr>
          <w:trHeight w:val="274"/>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01401П0200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4 841 000,00</w:t>
            </w:r>
          </w:p>
        </w:tc>
      </w:tr>
      <w:tr w:rsidR="002966D4" w:rsidRPr="00B95ACD">
        <w:trPr>
          <w:trHeight w:val="69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"Социально значимый проект "Создание безопасных условий пребывания в дошкольных образовательных организациях"</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66D4" w:rsidRPr="00B95ACD">
        <w:trPr>
          <w:trHeight w:val="113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01402S8900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"Пожарная безопасность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"Проведение противопожарных мероприятий в 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0150100230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0200000000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3 399 492,59</w:t>
            </w:r>
          </w:p>
        </w:tc>
      </w:tr>
      <w:tr w:rsidR="002966D4" w:rsidRPr="00B95ACD">
        <w:trPr>
          <w:trHeight w:val="40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приватизации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0</w:t>
            </w:r>
            <w:r w:rsidRPr="003A471D">
              <w:rPr>
                <w:rFonts w:ascii="Times New Roman" w:hAnsi="Times New Roman" w:cs="Times New Roman"/>
                <w:sz w:val="20"/>
                <w:szCs w:val="20"/>
              </w:rPr>
              <w:t>00 000,00</w:t>
            </w:r>
          </w:p>
        </w:tc>
      </w:tr>
      <w:tr w:rsidR="002966D4" w:rsidRPr="00B95ACD">
        <w:trPr>
          <w:trHeight w:val="34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"Приватизация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0210100000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0</w:t>
            </w:r>
            <w:r w:rsidRPr="003A471D">
              <w:rPr>
                <w:rFonts w:ascii="Times New Roman" w:hAnsi="Times New Roman" w:cs="Times New Roman"/>
                <w:sz w:val="20"/>
                <w:szCs w:val="20"/>
              </w:rPr>
              <w:t>00 000,00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0210120080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950 000,00</w:t>
            </w:r>
          </w:p>
        </w:tc>
      </w:tr>
      <w:tr w:rsidR="002966D4" w:rsidRPr="00B95ACD">
        <w:trPr>
          <w:trHeight w:val="46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"Мероприятия по землеустройству и землепользованию"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498 558,76</w:t>
            </w:r>
          </w:p>
        </w:tc>
      </w:tr>
      <w:tr w:rsidR="002966D4" w:rsidRPr="00B95ACD">
        <w:trPr>
          <w:trHeight w:val="31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"Формирование земельных участков"</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498 558,76</w:t>
            </w:r>
          </w:p>
        </w:tc>
      </w:tr>
      <w:tr w:rsidR="002966D4" w:rsidRPr="00B95ACD">
        <w:trPr>
          <w:trHeight w:val="40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25 000,00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100 000,00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0220120920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124 066,80</w:t>
            </w:r>
          </w:p>
        </w:tc>
      </w:tr>
      <w:tr w:rsidR="002966D4" w:rsidRPr="00B95ACD">
        <w:trPr>
          <w:trHeight w:val="60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13 491,96</w:t>
            </w:r>
          </w:p>
        </w:tc>
      </w:tr>
      <w:tr w:rsidR="002966D4" w:rsidRPr="00B95ACD">
        <w:trPr>
          <w:trHeight w:val="74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26 000,00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110 000,00</w:t>
            </w:r>
          </w:p>
        </w:tc>
      </w:tr>
      <w:tr w:rsidR="002966D4" w:rsidRPr="00B95ACD">
        <w:trPr>
          <w:trHeight w:val="44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"Признание прав и регулирование отношений государственной и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0230000000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9</w:t>
            </w:r>
            <w:r w:rsidRPr="003A471D">
              <w:rPr>
                <w:rFonts w:ascii="Times New Roman" w:hAnsi="Times New Roman" w:cs="Times New Roman"/>
                <w:sz w:val="20"/>
                <w:szCs w:val="20"/>
              </w:rPr>
              <w:t>00 933,83</w:t>
            </w:r>
          </w:p>
        </w:tc>
      </w:tr>
      <w:tr w:rsidR="002966D4" w:rsidRPr="00B95ACD">
        <w:trPr>
          <w:trHeight w:val="39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"Признание прав и регулирование отношений по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0230100000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9</w:t>
            </w:r>
            <w:r w:rsidRPr="003A471D">
              <w:rPr>
                <w:rFonts w:ascii="Times New Roman" w:hAnsi="Times New Roman" w:cs="Times New Roman"/>
                <w:sz w:val="20"/>
                <w:szCs w:val="20"/>
              </w:rPr>
              <w:t>00 933,83</w:t>
            </w:r>
          </w:p>
        </w:tc>
      </w:tr>
      <w:tr w:rsidR="002966D4" w:rsidRPr="00B95ACD">
        <w:trPr>
          <w:trHeight w:val="64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65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27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0230120170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192 500,00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0230190210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1 528 433,83</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600F21">
              <w:rPr>
                <w:rFonts w:ascii="Times New Roman" w:hAnsi="Times New Roman" w:cs="Times New Roman"/>
                <w:sz w:val="20"/>
                <w:szCs w:val="20"/>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0230190211</w:t>
            </w:r>
          </w:p>
        </w:tc>
        <w:tc>
          <w:tcPr>
            <w:tcW w:w="978"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0300000000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52 155 716,45</w:t>
            </w:r>
          </w:p>
        </w:tc>
      </w:tr>
      <w:tr w:rsidR="002966D4" w:rsidRPr="00B95ACD">
        <w:trPr>
          <w:trHeight w:val="58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деятельности администрации Юрьевецкого муниципального района и развитие муниципальной службы"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0310000000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32 275 227,73</w:t>
            </w:r>
          </w:p>
        </w:tc>
      </w:tr>
      <w:tr w:rsidR="002966D4" w:rsidRPr="00B95ACD">
        <w:trPr>
          <w:trHeight w:val="3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"Осуществление деятельности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0310100000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30 133 176,73</w:t>
            </w:r>
          </w:p>
        </w:tc>
      </w:tr>
      <w:tr w:rsidR="002966D4" w:rsidRPr="00B95ACD">
        <w:trPr>
          <w:trHeight w:val="110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1 576 479,60</w:t>
            </w:r>
          </w:p>
        </w:tc>
      </w:tr>
      <w:tr w:rsidR="002966D4" w:rsidRPr="00B95ACD">
        <w:trPr>
          <w:trHeight w:val="109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26 087 410,53</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780 000,00</w:t>
            </w:r>
          </w:p>
        </w:tc>
      </w:tr>
      <w:tr w:rsidR="002966D4" w:rsidRPr="00B95ACD">
        <w:trPr>
          <w:trHeight w:val="5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90 000,00</w:t>
            </w:r>
          </w:p>
        </w:tc>
      </w:tr>
      <w:tr w:rsidR="002966D4" w:rsidRPr="00B95ACD">
        <w:trPr>
          <w:trHeight w:val="111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573 543,53</w:t>
            </w:r>
          </w:p>
        </w:tc>
      </w:tr>
      <w:tr w:rsidR="002966D4" w:rsidRPr="00B95ACD">
        <w:trPr>
          <w:trHeight w:val="66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3 000,00</w:t>
            </w:r>
          </w:p>
        </w:tc>
      </w:tr>
      <w:tr w:rsidR="002966D4" w:rsidRPr="00B95ACD">
        <w:trPr>
          <w:trHeight w:val="67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7 256,40</w:t>
            </w:r>
          </w:p>
        </w:tc>
      </w:tr>
      <w:tr w:rsidR="002966D4" w:rsidRPr="00B95ACD">
        <w:trPr>
          <w:trHeight w:val="13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501 967,67</w:t>
            </w:r>
          </w:p>
        </w:tc>
      </w:tr>
      <w:tr w:rsidR="002966D4" w:rsidRPr="00B95ACD">
        <w:trPr>
          <w:trHeight w:val="84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11 000,00</w:t>
            </w:r>
          </w:p>
        </w:tc>
      </w:tr>
      <w:tr w:rsidR="002966D4" w:rsidRPr="00B95ACD">
        <w:trPr>
          <w:trHeight w:val="161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305 526,65</w:t>
            </w:r>
          </w:p>
        </w:tc>
      </w:tr>
      <w:tr w:rsidR="002966D4" w:rsidRPr="00B95ACD">
        <w:trPr>
          <w:trHeight w:val="112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196 992,35</w:t>
            </w:r>
          </w:p>
        </w:tc>
      </w:tr>
      <w:tr w:rsidR="002966D4" w:rsidRPr="00B95ACD">
        <w:trPr>
          <w:trHeight w:val="372"/>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дополнительного пенсионного обеспечения"</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0310200000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66D4"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0310290190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66D4" w:rsidRPr="00B95ACD">
        <w:trPr>
          <w:trHeight w:val="48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"Повышение квалификации муниципальных служащих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единой системы непрерывного обучения муниципальных служащих как основы профессионального и должностного роста"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0320120180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"Укрепление материально-технической базы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"Укрепление материально-технической базы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Приобретение автотранспортного средства(Закупка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0330120790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деятельности подведомственных организаций и учреждений для оказания государственных и муниципальных услуг"</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0340000000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19 476 131,20</w:t>
            </w:r>
          </w:p>
        </w:tc>
      </w:tr>
      <w:tr w:rsidR="002966D4" w:rsidRPr="00B95ACD">
        <w:trPr>
          <w:trHeight w:val="43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МФЦ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5 480 343,30</w:t>
            </w:r>
          </w:p>
        </w:tc>
      </w:tr>
      <w:tr w:rsidR="002966D4" w:rsidRPr="00B95ACD">
        <w:trPr>
          <w:trHeight w:val="8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0340100340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665 317,78</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929 347,00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510 391,00</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03401S2910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3 375 287,52</w:t>
            </w:r>
          </w:p>
        </w:tc>
      </w:tr>
      <w:tr w:rsidR="002966D4" w:rsidRPr="00B95ACD">
        <w:trPr>
          <w:trHeight w:val="42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МКУ "Управление ЕДДС и АХЧ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13 995 787,90</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8 756 057,40</w:t>
            </w:r>
          </w:p>
        </w:tc>
      </w:tr>
      <w:tr w:rsidR="002966D4" w:rsidRPr="00B95ACD">
        <w:trPr>
          <w:trHeight w:val="6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7B3540">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3 707 765,00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26 000,00</w:t>
            </w:r>
          </w:p>
        </w:tc>
      </w:tr>
      <w:tr w:rsidR="002966D4" w:rsidRPr="00B95ACD">
        <w:trPr>
          <w:trHeight w:val="140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03402П0310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1 505 965,50</w:t>
            </w:r>
          </w:p>
        </w:tc>
      </w:tr>
      <w:tr w:rsidR="002966D4" w:rsidRPr="00B95ACD">
        <w:trPr>
          <w:trHeight w:val="650"/>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0400000000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1 627 765,01</w:t>
            </w:r>
          </w:p>
        </w:tc>
      </w:tr>
      <w:tr w:rsidR="002966D4" w:rsidRPr="00B95ACD">
        <w:trPr>
          <w:trHeight w:val="510"/>
        </w:trPr>
        <w:tc>
          <w:tcPr>
            <w:tcW w:w="6522" w:type="dxa"/>
            <w:tcBorders>
              <w:top w:val="single" w:sz="4" w:space="0" w:color="auto"/>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"Дети и молодежь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0410000000</w:t>
            </w:r>
          </w:p>
        </w:tc>
        <w:tc>
          <w:tcPr>
            <w:tcW w:w="978"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66D4" w:rsidRPr="00B95ACD">
        <w:trPr>
          <w:trHeight w:val="416"/>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"Оказание муниципальных услуг по работе с детьми и молодежью"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0410100000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66D4" w:rsidRPr="00B95ACD">
        <w:trPr>
          <w:trHeight w:val="80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0410190060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253 765,01</w:t>
            </w:r>
          </w:p>
        </w:tc>
      </w:tr>
      <w:tr w:rsidR="002966D4" w:rsidRPr="00B95ACD">
        <w:trPr>
          <w:trHeight w:val="57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04101М0730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450 000,00</w:t>
            </w:r>
          </w:p>
        </w:tc>
      </w:tr>
      <w:tr w:rsidR="002966D4" w:rsidRPr="00B95ACD">
        <w:trPr>
          <w:trHeight w:val="44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"Развитие физической культуры и массового спорта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66D4" w:rsidRPr="00B95ACD">
        <w:trPr>
          <w:trHeight w:val="3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"Проведение массовых спортивных мероприятий"</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66D4" w:rsidRPr="00B95ACD">
        <w:trPr>
          <w:trHeight w:val="160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270 000,00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321 000,00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0500000000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12 373 606,00</w:t>
            </w:r>
          </w:p>
        </w:tc>
      </w:tr>
      <w:tr w:rsidR="002966D4" w:rsidRPr="00B95ACD">
        <w:trPr>
          <w:trHeight w:val="48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"Развитие дополнительного образования детей в сфере искусства и культуры"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0500100000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12 373 606,00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5 091 007,51</w:t>
            </w:r>
          </w:p>
        </w:tc>
      </w:tr>
      <w:tr w:rsidR="002966D4" w:rsidRPr="00B95ACD">
        <w:trPr>
          <w:trHeight w:val="66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3 849 250,00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0500100280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30 000,00</w:t>
            </w:r>
          </w:p>
        </w:tc>
      </w:tr>
      <w:tr w:rsidR="002966D4" w:rsidRPr="00B95ACD">
        <w:trPr>
          <w:trHeight w:val="1898"/>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0500181430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3 072 315,00</w:t>
            </w:r>
          </w:p>
        </w:tc>
      </w:tr>
      <w:tr w:rsidR="002966D4"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05001S1430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31 033,49</w:t>
            </w:r>
          </w:p>
        </w:tc>
      </w:tr>
      <w:tr w:rsidR="002966D4" w:rsidRPr="00B95ACD">
        <w:trPr>
          <w:trHeight w:val="145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39 060,00</w:t>
            </w:r>
          </w:p>
        </w:tc>
      </w:tr>
      <w:tr w:rsidR="002966D4" w:rsidRPr="00B95ACD">
        <w:trPr>
          <w:trHeight w:val="98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260 940,00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0600000000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"Поддержка субъектов малого предпринимательства"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0600100000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94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0600160010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0700000000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5 135 675,00</w:t>
            </w:r>
          </w:p>
        </w:tc>
      </w:tr>
      <w:tr w:rsidR="002966D4" w:rsidRPr="00B95ACD">
        <w:trPr>
          <w:trHeight w:val="42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"Организация управления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66D4" w:rsidRPr="00B95ACD">
        <w:trPr>
          <w:trHeight w:val="39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деятельности финансового органа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4 925 675,00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40 000,00</w:t>
            </w:r>
          </w:p>
        </w:tc>
      </w:tr>
      <w:tr w:rsidR="002966D4" w:rsidRPr="00B95ACD">
        <w:trPr>
          <w:trHeight w:val="29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"Управление муниципальным долгом"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0720000000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28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"Управление муниципальным долгом"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0720100000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41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0720120310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700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3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оперативного финансирования непредвиденных расходов местного бюджета"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18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"Расходование средств резервного фонда"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0730120650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6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0800000000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14 065 522,14</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"Ремонт, капитальный ремонт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0810000000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11 324 240,94</w:t>
            </w:r>
          </w:p>
        </w:tc>
      </w:tr>
      <w:tr w:rsidR="002966D4" w:rsidRPr="00B95ACD">
        <w:trPr>
          <w:trHeight w:val="545"/>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ремонтных работ автомобильных дорог Юрьевецкого муниципального района"</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0810100000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11 324 240,94</w:t>
            </w:r>
          </w:p>
        </w:tc>
      </w:tr>
      <w:tr w:rsidR="002966D4" w:rsidRPr="00B95ACD">
        <w:trPr>
          <w:trHeight w:val="58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0810120320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5 501 683,22</w:t>
            </w:r>
          </w:p>
        </w:tc>
      </w:tr>
      <w:tr w:rsidR="002966D4" w:rsidRPr="00B95ACD">
        <w:trPr>
          <w:trHeight w:val="113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5 822 557,72</w:t>
            </w:r>
          </w:p>
        </w:tc>
      </w:tr>
      <w:tr w:rsidR="002966D4" w:rsidRPr="00B95ACD">
        <w:trPr>
          <w:trHeight w:val="162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66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0820000000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25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"Содержание дорог"</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0820100000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164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0820199000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0900000000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60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132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0900160020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0900160020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1000000000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61 450 473,88</w:t>
            </w:r>
          </w:p>
        </w:tc>
      </w:tr>
      <w:tr w:rsidR="002966D4" w:rsidRPr="00B95ACD">
        <w:trPr>
          <w:trHeight w:val="39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жильем (граждан) семей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5 980 468,03</w:t>
            </w:r>
          </w:p>
        </w:tc>
      </w:tr>
      <w:tr w:rsidR="002966D4" w:rsidRPr="00B95ACD">
        <w:trPr>
          <w:trHeight w:val="2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"Обеспечение жильем"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5 980 468,03</w:t>
            </w:r>
          </w:p>
        </w:tc>
      </w:tr>
      <w:tr w:rsidR="002966D4" w:rsidRPr="00B95ACD">
        <w:trPr>
          <w:trHeight w:val="53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10101L4970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300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828"/>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10101R0820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5 282 970,00</w:t>
            </w:r>
          </w:p>
        </w:tc>
      </w:tr>
      <w:tr w:rsidR="002966D4" w:rsidRPr="00B95ACD">
        <w:trPr>
          <w:trHeight w:val="1178"/>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10101S3100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687 498,03</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"Выравнивание обеспеченности населения Юрьевецкого муниципального района объектами социальной и инженерной инфраструктуры"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1020000000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27 985 746,80</w:t>
            </w:r>
          </w:p>
        </w:tc>
      </w:tr>
      <w:tr w:rsidR="002966D4" w:rsidRPr="00B95ACD">
        <w:trPr>
          <w:trHeight w:val="5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реконструкции и текущее содержание объектов муниципальной собственности"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1020100000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27 985 746,80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1020120890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1 285 000,00</w:t>
            </w:r>
          </w:p>
        </w:tc>
      </w:tr>
      <w:tr w:rsidR="002966D4" w:rsidRPr="00B95ACD">
        <w:trPr>
          <w:trHeight w:val="111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10201S0540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7 992 087,29</w:t>
            </w:r>
          </w:p>
        </w:tc>
      </w:tr>
      <w:tr w:rsidR="002966D4" w:rsidRPr="00B95ACD">
        <w:trPr>
          <w:trHeight w:val="67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18 687 855,08</w:t>
            </w:r>
          </w:p>
        </w:tc>
      </w:tr>
      <w:tr w:rsidR="002966D4" w:rsidRPr="00B95ACD">
        <w:trPr>
          <w:trHeight w:val="54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станции)9Иные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20 804,43</w:t>
            </w:r>
          </w:p>
        </w:tc>
      </w:tr>
      <w:tr w:rsidR="002966D4" w:rsidRPr="00B95ACD">
        <w:trPr>
          <w:trHeight w:val="4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функционирования систем жизнеобеспечения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12 279 490,14</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мероприятий по обеспечению функционирования систем жизнеобеспечения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12 279 490,14</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гг)(v)</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1 345 856,88</w:t>
            </w:r>
          </w:p>
        </w:tc>
      </w:tr>
      <w:tr w:rsidR="002966D4" w:rsidRPr="00B95ACD">
        <w:trPr>
          <w:trHeight w:val="59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1 116 000,00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Реализация мероприятий по модернизации объектов коммунальной инфраструктуры(Закупка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7B3540"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1 494 250,00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10301S6800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7 203 926,64</w:t>
            </w:r>
          </w:p>
        </w:tc>
      </w:tr>
      <w:tr w:rsidR="002966D4" w:rsidRPr="00B95ACD">
        <w:trPr>
          <w:trHeight w:val="31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Подпрограмма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66D4" w:rsidRPr="00B95ACD">
        <w:trPr>
          <w:trHeight w:val="140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1040140040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307 619,93</w:t>
            </w:r>
          </w:p>
        </w:tc>
      </w:tr>
      <w:tr w:rsidR="002966D4" w:rsidRPr="00B95ACD">
        <w:trPr>
          <w:trHeight w:val="4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5222C6"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66D4" w:rsidRPr="00B95ACD">
        <w:trPr>
          <w:trHeight w:val="4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38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88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10501S3020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2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"Формирование современной городской среды"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66D4" w:rsidRPr="00B95ACD">
        <w:trPr>
          <w:trHeight w:val="976"/>
        </w:trPr>
        <w:tc>
          <w:tcPr>
            <w:tcW w:w="6522" w:type="dxa"/>
            <w:tcBorders>
              <w:top w:val="nil"/>
              <w:left w:val="single" w:sz="4" w:space="0" w:color="000000"/>
              <w:bottom w:val="single" w:sz="4" w:space="0" w:color="auto"/>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10600L2990</w:t>
            </w:r>
          </w:p>
        </w:tc>
        <w:tc>
          <w:tcPr>
            <w:tcW w:w="978"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66D4" w:rsidRPr="00B95ACD">
        <w:trPr>
          <w:trHeight w:val="416"/>
        </w:trPr>
        <w:tc>
          <w:tcPr>
            <w:tcW w:w="6522" w:type="dxa"/>
            <w:tcBorders>
              <w:top w:val="single" w:sz="4" w:space="0" w:color="auto"/>
              <w:left w:val="single" w:sz="4" w:space="0" w:color="000000"/>
              <w:bottom w:val="single" w:sz="4" w:space="0" w:color="auto"/>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1100000000</w:t>
            </w:r>
          </w:p>
        </w:tc>
        <w:tc>
          <w:tcPr>
            <w:tcW w:w="978"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1 482 191,08</w:t>
            </w:r>
          </w:p>
        </w:tc>
      </w:tr>
      <w:tr w:rsidR="002966D4" w:rsidRPr="00B95ACD">
        <w:trPr>
          <w:trHeight w:val="563"/>
        </w:trPr>
        <w:tc>
          <w:tcPr>
            <w:tcW w:w="6522" w:type="dxa"/>
            <w:tcBorders>
              <w:top w:val="single" w:sz="4" w:space="0" w:color="auto"/>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широкополосного доступа органов местного самоуправления Юрьевецкого муниципального района к сети Интернет"</w:t>
            </w:r>
          </w:p>
        </w:tc>
        <w:tc>
          <w:tcPr>
            <w:tcW w:w="1384"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1110000000</w:t>
            </w:r>
          </w:p>
        </w:tc>
        <w:tc>
          <w:tcPr>
            <w:tcW w:w="978"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42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доступа к каналам инфраструктуры доступа в сеть Интернет"</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1110100300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30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"Текущие расходы на информатизацию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66D4" w:rsidRPr="00B95ACD">
        <w:trPr>
          <w:trHeight w:val="6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и техническое сопровождение компьютерной, оргтехники и оборудования и программного обеспечения"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66D4" w:rsidRPr="00B95ACD">
        <w:trPr>
          <w:trHeight w:val="54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295 000,00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768 802,08</w:t>
            </w:r>
          </w:p>
        </w:tc>
      </w:tr>
      <w:tr w:rsidR="002966D4" w:rsidRPr="00B95ACD">
        <w:trPr>
          <w:trHeight w:val="41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1130120400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106 000,00</w:t>
            </w:r>
          </w:p>
        </w:tc>
      </w:tr>
      <w:tr w:rsidR="002966D4" w:rsidRPr="00B95ACD">
        <w:trPr>
          <w:trHeight w:val="65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1200000000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907 152,11</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791 152,11</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1200120410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791 152,11</w:t>
            </w:r>
          </w:p>
        </w:tc>
      </w:tr>
      <w:tr w:rsidR="002966D4" w:rsidRPr="00B95ACD">
        <w:trPr>
          <w:trHeight w:val="4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 и Дней памяти"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1200200000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116 000,00</w:t>
            </w:r>
          </w:p>
        </w:tc>
      </w:tr>
      <w:tr w:rsidR="002966D4" w:rsidRPr="00B95ACD">
        <w:trPr>
          <w:trHeight w:val="62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1200220430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116 000,00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1400000000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54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"Профилактика правонарушений несовершеннолетних и молодежи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1400100000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1400190090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1500000000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550 000,00</w:t>
            </w:r>
          </w:p>
        </w:tc>
      </w:tr>
      <w:tr w:rsidR="002966D4" w:rsidRPr="00B95ACD">
        <w:trPr>
          <w:trHeight w:val="93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1500100000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550 000,00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1500120480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863"/>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1500120510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3A471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1500190110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682"/>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66D4" w:rsidRPr="00B95ACD">
        <w:trPr>
          <w:trHeight w:val="55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Подпрограмма «Мероприятия по предотвращению возникновения ЧС на водных объектах, связанных с неудовлетворительным состоянием ГТС» </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66D4" w:rsidRPr="00B95ACD">
        <w:trPr>
          <w:trHeight w:val="416"/>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Основное мероприятие «Реконструкция гидротехнического сооружения в г.Юрьевец»</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w:t>
            </w:r>
            <w:r>
              <w:rPr>
                <w:rFonts w:ascii="Times New Roman" w:hAnsi="Times New Roman" w:cs="Times New Roman"/>
                <w:sz w:val="20"/>
                <w:szCs w:val="20"/>
              </w:rPr>
              <w:t>1</w:t>
            </w:r>
            <w:r w:rsidRPr="006522D5">
              <w:rPr>
                <w:rFonts w:ascii="Times New Roman" w:hAnsi="Times New Roman" w:cs="Times New Roman"/>
                <w:sz w:val="20"/>
                <w:szCs w:val="20"/>
              </w:rPr>
              <w:t>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66D4" w:rsidRPr="00B95ACD">
        <w:trPr>
          <w:trHeight w:val="93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1610120211</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15 000,00</w:t>
            </w:r>
          </w:p>
        </w:tc>
      </w:tr>
      <w:tr w:rsidR="002966D4" w:rsidRPr="00B95ACD">
        <w:trPr>
          <w:trHeight w:val="93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1610140201</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66D4" w:rsidRPr="00B95ACD">
        <w:trPr>
          <w:trHeight w:val="70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5222C6">
              <w:rPr>
                <w:rFonts w:ascii="Times New Roman" w:hAnsi="Times New Roman" w:cs="Times New Roman"/>
                <w:color w:val="000000"/>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5222C6"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16101</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1051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21 087 730,00</w:t>
            </w:r>
          </w:p>
        </w:tc>
      </w:tr>
      <w:tr w:rsidR="002966D4" w:rsidRPr="00B95ACD">
        <w:trPr>
          <w:trHeight w:val="70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1800000000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70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1800100000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1800120850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1900000000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"Приобретение и установка АПК "Безопасный город"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1900100000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57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11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1900120883</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trPr>
          <w:trHeight w:val="38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Непрограмные направления деятельности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962 973,63</w:t>
            </w:r>
          </w:p>
        </w:tc>
      </w:tr>
      <w:tr w:rsidR="002966D4" w:rsidRPr="00B95ACD">
        <w:trPr>
          <w:trHeight w:val="506"/>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3020000000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962 973,63</w:t>
            </w:r>
          </w:p>
        </w:tc>
      </w:tr>
      <w:tr w:rsidR="002966D4" w:rsidRPr="00B95ACD">
        <w:trPr>
          <w:trHeight w:val="110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378 621,00</w:t>
            </w:r>
          </w:p>
        </w:tc>
      </w:tr>
      <w:tr w:rsidR="002966D4" w:rsidRPr="00B95ACD">
        <w:trPr>
          <w:trHeight w:val="11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484 327,48</w:t>
            </w:r>
          </w:p>
        </w:tc>
      </w:tr>
      <w:tr w:rsidR="002966D4" w:rsidRPr="00B95ACD">
        <w:trPr>
          <w:trHeight w:val="66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3020000140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818"/>
        </w:trPr>
        <w:tc>
          <w:tcPr>
            <w:tcW w:w="6522" w:type="dxa"/>
            <w:tcBorders>
              <w:top w:val="nil"/>
              <w:left w:val="single" w:sz="4" w:space="0" w:color="000000"/>
              <w:bottom w:val="single" w:sz="4" w:space="0" w:color="auto"/>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978"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66D4" w:rsidRPr="00B95ACD">
        <w:trPr>
          <w:trHeight w:val="558"/>
        </w:trPr>
        <w:tc>
          <w:tcPr>
            <w:tcW w:w="6522" w:type="dxa"/>
            <w:tcBorders>
              <w:top w:val="single" w:sz="4" w:space="0" w:color="auto"/>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3100000000</w:t>
            </w:r>
          </w:p>
        </w:tc>
        <w:tc>
          <w:tcPr>
            <w:tcW w:w="978" w:type="dxa"/>
            <w:tcBorders>
              <w:top w:val="single" w:sz="4" w:space="0" w:color="auto"/>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18 807 637,68</w:t>
            </w:r>
          </w:p>
        </w:tc>
      </w:tr>
      <w:tr w:rsidR="002966D4" w:rsidRPr="00B95ACD">
        <w:trPr>
          <w:trHeight w:val="438"/>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3190000000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18 807 637,68</w:t>
            </w:r>
          </w:p>
        </w:tc>
      </w:tr>
      <w:tr w:rsidR="002966D4" w:rsidRPr="00B95ACD">
        <w:trPr>
          <w:trHeight w:val="9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1 360 846,00</w:t>
            </w:r>
          </w:p>
        </w:tc>
      </w:tr>
      <w:tr w:rsidR="002966D4" w:rsidRPr="00B95ACD">
        <w:trPr>
          <w:trHeight w:val="41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3 625 537,26</w:t>
            </w:r>
          </w:p>
        </w:tc>
      </w:tr>
      <w:tr w:rsidR="002966D4" w:rsidRPr="00B95ACD">
        <w:trPr>
          <w:trHeight w:val="30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актов(м)</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66D4" w:rsidRPr="00B95ACD">
        <w:trPr>
          <w:trHeight w:val="199"/>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8 204 340,57</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color w:val="000000"/>
                <w:sz w:val="20"/>
                <w:szCs w:val="20"/>
              </w:rPr>
            </w:pPr>
            <w:r w:rsidRPr="006522D5">
              <w:rPr>
                <w:rFonts w:ascii="Times New Roman" w:hAnsi="Times New Roman" w:cs="Times New Roman"/>
                <w:color w:val="000000"/>
                <w:sz w:val="20"/>
                <w:szCs w:val="20"/>
              </w:rPr>
              <w:t>2 442 401,08</w:t>
            </w:r>
          </w:p>
        </w:tc>
      </w:tr>
      <w:tr w:rsidR="002966D4" w:rsidRPr="00B95ACD">
        <w:trPr>
          <w:trHeight w:val="15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3190099002</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380 615,85</w:t>
            </w:r>
          </w:p>
        </w:tc>
      </w:tr>
      <w:tr w:rsidR="002966D4" w:rsidRPr="00B95ACD">
        <w:trPr>
          <w:trHeight w:val="212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3190099003</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1 803 320,80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3190099004</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30 049,39</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3190099005</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600 000,00</w:t>
            </w:r>
          </w:p>
        </w:tc>
      </w:tr>
      <w:tr w:rsidR="002966D4" w:rsidRPr="00B95ACD">
        <w:trPr>
          <w:trHeight w:val="116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31900L5191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31900S0340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13 745,92</w:t>
            </w:r>
          </w:p>
        </w:tc>
      </w:tr>
      <w:tr w:rsidR="002966D4" w:rsidRPr="00B95ACD">
        <w:trPr>
          <w:trHeight w:val="33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3200000000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21 298 534,85</w:t>
            </w:r>
          </w:p>
        </w:tc>
      </w:tr>
      <w:tr w:rsidR="002966D4" w:rsidRPr="00B95ACD">
        <w:trPr>
          <w:trHeight w:val="563"/>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 Юрьевецкого муниципального района по переданным полномочиям</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3290000000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21 298 534,85</w:t>
            </w:r>
          </w:p>
        </w:tc>
      </w:tr>
      <w:tr w:rsidR="002966D4" w:rsidRPr="00B95ACD">
        <w:trPr>
          <w:trHeight w:val="699"/>
        </w:trPr>
        <w:tc>
          <w:tcPr>
            <w:tcW w:w="6522" w:type="dxa"/>
            <w:tcBorders>
              <w:top w:val="single" w:sz="4" w:space="0" w:color="auto"/>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32900М0111</w:t>
            </w:r>
          </w:p>
        </w:tc>
        <w:tc>
          <w:tcPr>
            <w:tcW w:w="978"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8 421 532,79</w:t>
            </w:r>
          </w:p>
        </w:tc>
      </w:tr>
      <w:tr w:rsidR="002966D4"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32900М0171</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3 547 892,91</w:t>
            </w:r>
          </w:p>
        </w:tc>
      </w:tr>
      <w:tr w:rsidR="002966D4" w:rsidRPr="00B95ACD">
        <w:trPr>
          <w:trHeight w:val="46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650 000,00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171 840,00</w:t>
            </w:r>
          </w:p>
        </w:tc>
      </w:tr>
      <w:tr w:rsidR="002966D4" w:rsidRPr="00B95ACD">
        <w:trPr>
          <w:trHeight w:val="84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2 945 160,00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593 000,00</w:t>
            </w:r>
          </w:p>
        </w:tc>
      </w:tr>
      <w:tr w:rsidR="002966D4" w:rsidRPr="00B95ACD">
        <w:trPr>
          <w:trHeight w:val="6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32900М0251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117 000,00</w:t>
            </w:r>
          </w:p>
        </w:tc>
      </w:tr>
      <w:tr w:rsidR="002966D4" w:rsidRPr="00B95ACD">
        <w:trPr>
          <w:trHeight w:val="7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32900М0271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8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4 666 745,70</w:t>
            </w:r>
          </w:p>
        </w:tc>
      </w:tr>
      <w:tr w:rsidR="002966D4" w:rsidRPr="00B95ACD">
        <w:trPr>
          <w:trHeight w:val="622"/>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85 363,45</w:t>
            </w:r>
          </w:p>
        </w:tc>
      </w:tr>
      <w:tr w:rsidR="002966D4" w:rsidRPr="00B95ACD">
        <w:trPr>
          <w:trHeight w:val="77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3400000000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368 426,88</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3490000000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368 426,88</w:t>
            </w:r>
          </w:p>
        </w:tc>
      </w:tr>
      <w:tr w:rsidR="002966D4" w:rsidRPr="00B95ACD">
        <w:trPr>
          <w:trHeight w:val="110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66D4" w:rsidRPr="00B95ACD">
        <w:trPr>
          <w:trHeight w:val="159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3490082400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157 941,00</w:t>
            </w:r>
          </w:p>
        </w:tc>
      </w:tr>
      <w:tr w:rsidR="002966D4" w:rsidRPr="006522D5">
        <w:trPr>
          <w:trHeight w:val="300"/>
        </w:trPr>
        <w:tc>
          <w:tcPr>
            <w:tcW w:w="8884" w:type="dxa"/>
            <w:gridSpan w:val="3"/>
            <w:tcBorders>
              <w:top w:val="single" w:sz="4" w:space="0" w:color="000000"/>
              <w:left w:val="single" w:sz="4" w:space="0" w:color="000000"/>
              <w:bottom w:val="single" w:sz="4" w:space="0" w:color="000000"/>
              <w:right w:val="single" w:sz="4" w:space="0" w:color="000000"/>
            </w:tcBorders>
            <w:noWrap/>
            <w:vAlign w:val="bottom"/>
          </w:tcPr>
          <w:p w:rsidR="002966D4" w:rsidRPr="006522D5" w:rsidRDefault="002966D4" w:rsidP="00B95ACD">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430 132 709,57</w:t>
            </w:r>
          </w:p>
        </w:tc>
      </w:tr>
    </w:tbl>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6522D5">
        <w:rPr>
          <w:rFonts w:ascii="Times New Roman" w:hAnsi="Times New Roman" w:cs="Times New Roman"/>
          <w:sz w:val="24"/>
          <w:szCs w:val="24"/>
        </w:rPr>
        <w:t xml:space="preserve">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к  решени</w:t>
      </w:r>
      <w:r>
        <w:rPr>
          <w:rFonts w:ascii="Times New Roman" w:hAnsi="Times New Roman" w:cs="Times New Roman"/>
          <w:sz w:val="24"/>
          <w:szCs w:val="24"/>
        </w:rPr>
        <w:t>ю</w:t>
      </w:r>
      <w:r w:rsidRPr="006522D5">
        <w:rPr>
          <w:rFonts w:ascii="Times New Roman" w:hAnsi="Times New Roman" w:cs="Times New Roman"/>
          <w:sz w:val="24"/>
          <w:szCs w:val="24"/>
        </w:rPr>
        <w:t xml:space="preserve"> Совета Юрьевецкого муниципального района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25.04.2023г. №212</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w:t>
      </w:r>
      <w:r w:rsidRPr="006522D5">
        <w:rPr>
          <w:rFonts w:ascii="Times New Roman" w:hAnsi="Times New Roman" w:cs="Times New Roman"/>
          <w:sz w:val="24"/>
          <w:szCs w:val="24"/>
        </w:rPr>
        <w:t xml:space="preserve">)»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tblPr>
      <w:tblGrid>
        <w:gridCol w:w="2910"/>
        <w:gridCol w:w="632"/>
        <w:gridCol w:w="1732"/>
        <w:gridCol w:w="255"/>
        <w:gridCol w:w="236"/>
        <w:gridCol w:w="1652"/>
        <w:gridCol w:w="588"/>
        <w:gridCol w:w="2343"/>
      </w:tblGrid>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66D4" w:rsidRPr="006522D5" w:rsidRDefault="002966D4" w:rsidP="00944AE8">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66D4" w:rsidRPr="006522D5" w:rsidRDefault="002966D4"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6</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66D4" w:rsidRPr="006522D5">
        <w:trPr>
          <w:trHeight w:val="360"/>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66D4" w:rsidRDefault="002966D4" w:rsidP="006E3F18">
      <w:pPr>
        <w:spacing w:after="0" w:line="240" w:lineRule="auto"/>
        <w:jc w:val="center"/>
        <w:rPr>
          <w:rFonts w:ascii="Times New Roman" w:hAnsi="Times New Roman" w:cs="Times New Roman"/>
          <w:sz w:val="20"/>
          <w:szCs w:val="20"/>
        </w:rPr>
      </w:pPr>
    </w:p>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Ведомственная структура расходов бюджета Юрьевецкого муниципального района на 2023 год</w:t>
      </w:r>
    </w:p>
    <w:p w:rsidR="002966D4" w:rsidRDefault="002966D4" w:rsidP="006E3F18">
      <w:pPr>
        <w:spacing w:after="0" w:line="240" w:lineRule="auto"/>
        <w:jc w:val="center"/>
        <w:rPr>
          <w:rFonts w:ascii="Times New Roman" w:hAnsi="Times New Roman" w:cs="Times New Roman"/>
          <w:sz w:val="20"/>
          <w:szCs w:val="20"/>
        </w:rPr>
      </w:pPr>
    </w:p>
    <w:tbl>
      <w:tblPr>
        <w:tblW w:w="10362" w:type="dxa"/>
        <w:tblInd w:w="2" w:type="dxa"/>
        <w:tblLayout w:type="fixed"/>
        <w:tblLook w:val="00A0"/>
      </w:tblPr>
      <w:tblGrid>
        <w:gridCol w:w="4537"/>
        <w:gridCol w:w="971"/>
        <w:gridCol w:w="672"/>
        <w:gridCol w:w="672"/>
        <w:gridCol w:w="1384"/>
        <w:gridCol w:w="659"/>
        <w:gridCol w:w="1467"/>
      </w:tblGrid>
      <w:tr w:rsidR="002966D4" w:rsidRPr="006522D5">
        <w:trPr>
          <w:trHeight w:val="315"/>
        </w:trPr>
        <w:tc>
          <w:tcPr>
            <w:tcW w:w="4537" w:type="dxa"/>
            <w:vMerge w:val="restart"/>
            <w:tcBorders>
              <w:top w:val="single" w:sz="4" w:space="0" w:color="000000"/>
              <w:left w:val="single" w:sz="4" w:space="0" w:color="000000"/>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Наименование</w:t>
            </w:r>
          </w:p>
        </w:tc>
        <w:tc>
          <w:tcPr>
            <w:tcW w:w="4358" w:type="dxa"/>
            <w:gridSpan w:val="5"/>
            <w:tcBorders>
              <w:top w:val="single" w:sz="4" w:space="0" w:color="000000"/>
              <w:left w:val="nil"/>
              <w:bottom w:val="single" w:sz="4" w:space="0" w:color="000000"/>
              <w:right w:val="single" w:sz="4" w:space="0" w:color="auto"/>
            </w:tcBorders>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Код классификации расходов бюджетов РФ</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2023г</w:t>
            </w:r>
          </w:p>
        </w:tc>
      </w:tr>
      <w:tr w:rsidR="002966D4" w:rsidRPr="006522D5">
        <w:trPr>
          <w:trHeight w:val="574"/>
        </w:trPr>
        <w:tc>
          <w:tcPr>
            <w:tcW w:w="4537" w:type="dxa"/>
            <w:vMerge/>
            <w:tcBorders>
              <w:top w:val="single" w:sz="4" w:space="0" w:color="000000"/>
              <w:left w:val="single" w:sz="4" w:space="0" w:color="000000"/>
              <w:bottom w:val="single" w:sz="4" w:space="0" w:color="000000"/>
              <w:right w:val="single" w:sz="4" w:space="0" w:color="000000"/>
            </w:tcBorders>
            <w:vAlign w:val="center"/>
          </w:tcPr>
          <w:p w:rsidR="002966D4" w:rsidRPr="006522D5" w:rsidRDefault="002966D4" w:rsidP="006522D5">
            <w:pPr>
              <w:spacing w:after="0" w:line="240" w:lineRule="auto"/>
              <w:rPr>
                <w:rFonts w:ascii="Times New Roman" w:hAnsi="Times New Roman" w:cs="Times New Roman"/>
                <w:sz w:val="20"/>
                <w:szCs w:val="20"/>
              </w:rPr>
            </w:pPr>
          </w:p>
        </w:tc>
        <w:tc>
          <w:tcPr>
            <w:tcW w:w="971"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раз-дела</w:t>
            </w:r>
          </w:p>
        </w:tc>
        <w:tc>
          <w:tcPr>
            <w:tcW w:w="672"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под-раз-дела</w:t>
            </w:r>
          </w:p>
        </w:tc>
        <w:tc>
          <w:tcPr>
            <w:tcW w:w="1384"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целевой статьи</w:t>
            </w:r>
          </w:p>
        </w:tc>
        <w:tc>
          <w:tcPr>
            <w:tcW w:w="659" w:type="dxa"/>
            <w:tcBorders>
              <w:top w:val="nil"/>
              <w:left w:val="nil"/>
              <w:bottom w:val="single" w:sz="4" w:space="0" w:color="000000"/>
              <w:right w:val="single" w:sz="4" w:space="0" w:color="auto"/>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вида расхода</w:t>
            </w:r>
          </w:p>
        </w:tc>
        <w:tc>
          <w:tcPr>
            <w:tcW w:w="1467" w:type="dxa"/>
            <w:vMerge/>
            <w:tcBorders>
              <w:top w:val="single" w:sz="4" w:space="0" w:color="000000"/>
              <w:left w:val="single" w:sz="4" w:space="0" w:color="auto"/>
              <w:bottom w:val="single" w:sz="4" w:space="0" w:color="auto"/>
              <w:right w:val="single" w:sz="4" w:space="0" w:color="auto"/>
            </w:tcBorders>
            <w:vAlign w:val="center"/>
          </w:tcPr>
          <w:p w:rsidR="002966D4" w:rsidRPr="006522D5" w:rsidRDefault="002966D4" w:rsidP="006522D5">
            <w:pPr>
              <w:spacing w:after="0" w:line="240" w:lineRule="auto"/>
              <w:rPr>
                <w:rFonts w:ascii="Times New Roman" w:hAnsi="Times New Roman" w:cs="Times New Roman"/>
                <w:sz w:val="20"/>
                <w:szCs w:val="20"/>
              </w:rPr>
            </w:pPr>
          </w:p>
        </w:tc>
      </w:tr>
      <w:tr w:rsidR="002966D4" w:rsidRPr="006522D5">
        <w:trPr>
          <w:trHeight w:val="315"/>
        </w:trPr>
        <w:tc>
          <w:tcPr>
            <w:tcW w:w="4537" w:type="dxa"/>
            <w:tcBorders>
              <w:top w:val="nil"/>
              <w:left w:val="single" w:sz="4" w:space="0" w:color="000000"/>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w:t>
            </w:r>
          </w:p>
        </w:tc>
        <w:tc>
          <w:tcPr>
            <w:tcW w:w="971"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w:t>
            </w:r>
          </w:p>
        </w:tc>
        <w:tc>
          <w:tcPr>
            <w:tcW w:w="672"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w:t>
            </w:r>
          </w:p>
        </w:tc>
        <w:tc>
          <w:tcPr>
            <w:tcW w:w="672"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4</w:t>
            </w:r>
          </w:p>
        </w:tc>
        <w:tc>
          <w:tcPr>
            <w:tcW w:w="1384"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w:t>
            </w:r>
          </w:p>
        </w:tc>
        <w:tc>
          <w:tcPr>
            <w:tcW w:w="659"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6</w:t>
            </w:r>
          </w:p>
        </w:tc>
        <w:tc>
          <w:tcPr>
            <w:tcW w:w="1467" w:type="dxa"/>
            <w:tcBorders>
              <w:top w:val="single" w:sz="4" w:space="0" w:color="auto"/>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7</w:t>
            </w:r>
          </w:p>
        </w:tc>
      </w:tr>
      <w:tr w:rsidR="002966D4" w:rsidRPr="006522D5">
        <w:trPr>
          <w:trHeight w:val="3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213 080 339,57</w:t>
            </w:r>
          </w:p>
        </w:tc>
      </w:tr>
      <w:tr w:rsidR="002966D4" w:rsidRPr="006522D5">
        <w:trPr>
          <w:trHeight w:val="120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89 000,00</w:t>
            </w:r>
          </w:p>
        </w:tc>
      </w:tr>
      <w:tr w:rsidR="002966D4" w:rsidRPr="006522D5">
        <w:trPr>
          <w:trHeight w:val="14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3 500,06</w:t>
            </w:r>
          </w:p>
        </w:tc>
      </w:tr>
      <w:tr w:rsidR="002966D4" w:rsidRPr="006522D5">
        <w:trPr>
          <w:trHeight w:val="15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20 970 169,55</w:t>
            </w:r>
          </w:p>
        </w:tc>
      </w:tr>
      <w:tr w:rsidR="002966D4" w:rsidRPr="006522D5">
        <w:trPr>
          <w:trHeight w:val="78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14 935 887,11</w:t>
            </w:r>
          </w:p>
        </w:tc>
      </w:tr>
      <w:tr w:rsidR="002966D4" w:rsidRPr="006522D5">
        <w:trPr>
          <w:trHeight w:val="76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185 000,00</w:t>
            </w:r>
          </w:p>
        </w:tc>
      </w:tr>
      <w:tr w:rsidR="002966D4" w:rsidRPr="006522D5">
        <w:trPr>
          <w:trHeight w:val="270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32 341,68</w:t>
            </w:r>
          </w:p>
        </w:tc>
      </w:tr>
      <w:tr w:rsidR="002966D4" w:rsidRPr="006522D5">
        <w:trPr>
          <w:trHeight w:val="2112"/>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224 370,32</w:t>
            </w:r>
          </w:p>
        </w:tc>
      </w:tr>
      <w:tr w:rsidR="002966D4" w:rsidRPr="006522D5">
        <w:trPr>
          <w:trHeight w:val="26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23 587 028,00</w:t>
            </w:r>
          </w:p>
        </w:tc>
      </w:tr>
      <w:tr w:rsidR="002966D4" w:rsidRPr="006522D5">
        <w:trPr>
          <w:trHeight w:val="257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142 008,00</w:t>
            </w:r>
          </w:p>
        </w:tc>
      </w:tr>
      <w:tr w:rsidR="002966D4" w:rsidRPr="006522D5">
        <w:trPr>
          <w:trHeight w:val="112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01401S1950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1 040 404,06</w:t>
            </w:r>
          </w:p>
        </w:tc>
      </w:tr>
      <w:tr w:rsidR="002966D4" w:rsidRPr="006522D5">
        <w:trPr>
          <w:trHeight w:val="1241"/>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01401П0200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4 841 000,00</w:t>
            </w:r>
          </w:p>
        </w:tc>
      </w:tr>
      <w:tr w:rsidR="002966D4"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01402S8900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11 093 723,84</w:t>
            </w:r>
          </w:p>
        </w:tc>
      </w:tr>
      <w:tr w:rsidR="002966D4"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325249">
              <w:rPr>
                <w:rFonts w:ascii="Times New Roman" w:hAnsi="Times New Roman" w:cs="Times New Roman"/>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325249">
              <w:rPr>
                <w:rFonts w:ascii="Times New Roman" w:hAnsi="Times New Roman" w:cs="Times New Roman"/>
                <w:sz w:val="20"/>
                <w:szCs w:val="20"/>
              </w:rPr>
              <w:t>0150100230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12 450,00</w:t>
            </w:r>
          </w:p>
        </w:tc>
      </w:tr>
      <w:tr w:rsidR="002966D4"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60 894,96</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87 410,72</w:t>
            </w:r>
          </w:p>
        </w:tc>
      </w:tr>
      <w:tr w:rsidR="002966D4" w:rsidRPr="006522D5">
        <w:trPr>
          <w:trHeight w:val="41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66 300,00</w:t>
            </w:r>
          </w:p>
        </w:tc>
      </w:tr>
      <w:tr w:rsidR="002966D4" w:rsidRPr="006522D5">
        <w:trPr>
          <w:trHeight w:val="137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24 352 ,31</w:t>
            </w:r>
          </w:p>
        </w:tc>
      </w:tr>
      <w:tr w:rsidR="002966D4" w:rsidRPr="006522D5">
        <w:trPr>
          <w:trHeight w:val="21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8 145 073,88</w:t>
            </w:r>
          </w:p>
        </w:tc>
      </w:tr>
      <w:tr w:rsidR="002966D4" w:rsidRPr="006522D5">
        <w:trPr>
          <w:trHeight w:val="155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23 822 821,32</w:t>
            </w:r>
          </w:p>
        </w:tc>
      </w:tr>
      <w:tr w:rsidR="002966D4" w:rsidRPr="006522D5">
        <w:trPr>
          <w:trHeight w:val="121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384 002,44</w:t>
            </w:r>
          </w:p>
        </w:tc>
      </w:tr>
      <w:tr w:rsidR="002966D4" w:rsidRPr="006522D5">
        <w:trPr>
          <w:trHeight w:val="2400"/>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0120153031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316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45 724 263,75</w:t>
            </w:r>
          </w:p>
        </w:tc>
      </w:tr>
      <w:tr w:rsidR="002966D4" w:rsidRPr="006522D5">
        <w:trPr>
          <w:trHeight w:val="2652"/>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986 089,00</w:t>
            </w:r>
          </w:p>
        </w:tc>
      </w:tr>
      <w:tr w:rsidR="002966D4" w:rsidRPr="006522D5">
        <w:trPr>
          <w:trHeight w:val="531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0120189700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421 692,48</w:t>
            </w:r>
          </w:p>
        </w:tc>
      </w:tr>
      <w:tr w:rsidR="002966D4" w:rsidRPr="006522D5">
        <w:trPr>
          <w:trHeight w:val="69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01201R3031</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4 843 440,00</w:t>
            </w:r>
          </w:p>
        </w:tc>
      </w:tr>
      <w:tr w:rsidR="002966D4" w:rsidRPr="006522D5">
        <w:trPr>
          <w:trHeight w:val="91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66D4" w:rsidRPr="006522D5">
        <w:trPr>
          <w:trHeight w:val="85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Капитальный ремонт объектов общего образования(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157 000,00</w:t>
            </w:r>
          </w:p>
        </w:tc>
      </w:tr>
      <w:tr w:rsidR="002966D4" w:rsidRPr="006522D5">
        <w:trPr>
          <w:trHeight w:val="10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01201S1950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565 656,56</w:t>
            </w:r>
          </w:p>
        </w:tc>
      </w:tr>
      <w:tr w:rsidR="002966D4" w:rsidRPr="006522D5">
        <w:trPr>
          <w:trHeight w:val="244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387 288,00</w:t>
            </w:r>
          </w:p>
        </w:tc>
      </w:tr>
      <w:tr w:rsidR="002966D4" w:rsidRPr="006522D5">
        <w:trPr>
          <w:trHeight w:val="20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79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0120400190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66D4" w:rsidRPr="006522D5">
        <w:trPr>
          <w:trHeight w:val="2117"/>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01204L3041</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4 752 051,59</w:t>
            </w:r>
          </w:p>
        </w:tc>
      </w:tr>
      <w:tr w:rsidR="002966D4"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012E250970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012E250981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2 503 172,02</w:t>
            </w:r>
          </w:p>
        </w:tc>
      </w:tr>
      <w:tr w:rsidR="002966D4" w:rsidRPr="006522D5">
        <w:trPr>
          <w:trHeight w:val="102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012E422100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976 197,82</w:t>
            </w:r>
          </w:p>
        </w:tc>
      </w:tr>
      <w:tr w:rsidR="002966D4" w:rsidRPr="006522D5">
        <w:trPr>
          <w:trHeight w:val="34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012EВ51792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213 533,43</w:t>
            </w:r>
          </w:p>
        </w:tc>
      </w:tr>
      <w:tr w:rsidR="002966D4" w:rsidRPr="006522D5">
        <w:trPr>
          <w:trHeight w:val="5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0130190010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78 000,00</w:t>
            </w:r>
          </w:p>
        </w:tc>
      </w:tr>
      <w:tr w:rsidR="002966D4" w:rsidRPr="006522D5">
        <w:trPr>
          <w:trHeight w:val="5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412 917,95</w:t>
            </w:r>
          </w:p>
        </w:tc>
      </w:tr>
      <w:tr w:rsidR="002966D4" w:rsidRPr="006522D5">
        <w:trPr>
          <w:trHeight w:val="38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469 538,66</w:t>
            </w:r>
          </w:p>
        </w:tc>
      </w:tr>
      <w:tr w:rsidR="002966D4" w:rsidRPr="006522D5">
        <w:trPr>
          <w:trHeight w:val="1080"/>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66D4" w:rsidRPr="006522D5">
        <w:trPr>
          <w:trHeight w:val="108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2 012 140,00</w:t>
            </w:r>
          </w:p>
        </w:tc>
      </w:tr>
      <w:tr w:rsidR="002966D4" w:rsidRPr="006522D5">
        <w:trPr>
          <w:trHeight w:val="85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8 180,00</w:t>
            </w:r>
          </w:p>
        </w:tc>
      </w:tr>
      <w:tr w:rsidR="002966D4" w:rsidRPr="006522D5">
        <w:trPr>
          <w:trHeight w:val="16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3 311 872,78</w:t>
            </w:r>
          </w:p>
        </w:tc>
      </w:tr>
      <w:tr w:rsidR="002966D4" w:rsidRPr="006522D5">
        <w:trPr>
          <w:trHeight w:val="16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779 080,02</w:t>
            </w:r>
          </w:p>
        </w:tc>
      </w:tr>
      <w:tr w:rsidR="002966D4" w:rsidRPr="006522D5">
        <w:trPr>
          <w:trHeight w:val="13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40 225,18</w:t>
            </w:r>
          </w:p>
        </w:tc>
      </w:tr>
      <w:tr w:rsidR="002966D4" w:rsidRPr="006522D5">
        <w:trPr>
          <w:trHeight w:val="176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41 004,21</w:t>
            </w:r>
          </w:p>
        </w:tc>
      </w:tr>
      <w:tr w:rsidR="002966D4" w:rsidRPr="006522D5">
        <w:trPr>
          <w:trHeight w:val="8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66D4" w:rsidRPr="006522D5">
        <w:trPr>
          <w:trHeight w:val="102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15 000,00</w:t>
            </w:r>
          </w:p>
        </w:tc>
      </w:tr>
      <w:tr w:rsidR="002966D4" w:rsidRPr="006522D5">
        <w:trPr>
          <w:trHeight w:val="8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0120120050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125 000,00</w:t>
            </w:r>
          </w:p>
        </w:tc>
      </w:tr>
      <w:tr w:rsidR="002966D4" w:rsidRPr="006522D5">
        <w:trPr>
          <w:trHeight w:val="1332"/>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0410190060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253 765,01</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21 000,00</w:t>
            </w:r>
          </w:p>
        </w:tc>
      </w:tr>
      <w:tr w:rsidR="002966D4" w:rsidRPr="006522D5">
        <w:trPr>
          <w:trHeight w:val="1948"/>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2 667 944,09</w:t>
            </w:r>
          </w:p>
        </w:tc>
      </w:tr>
      <w:tr w:rsidR="002966D4" w:rsidRPr="006522D5">
        <w:trPr>
          <w:trHeight w:val="128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42 000,00</w:t>
            </w:r>
          </w:p>
        </w:tc>
      </w:tr>
      <w:tr w:rsidR="002966D4" w:rsidRPr="006522D5">
        <w:trPr>
          <w:trHeight w:val="17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7 237 701,71</w:t>
            </w:r>
          </w:p>
        </w:tc>
      </w:tr>
      <w:tr w:rsidR="002966D4" w:rsidRPr="006522D5">
        <w:trPr>
          <w:trHeight w:val="8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3 242 039,02</w:t>
            </w:r>
          </w:p>
        </w:tc>
      </w:tr>
      <w:tr w:rsidR="002966D4" w:rsidRPr="006522D5">
        <w:trPr>
          <w:trHeight w:val="72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6 400,00</w:t>
            </w:r>
          </w:p>
        </w:tc>
      </w:tr>
      <w:tr w:rsidR="002966D4" w:rsidRPr="006522D5">
        <w:trPr>
          <w:trHeight w:val="16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2 083 513,52</w:t>
            </w:r>
          </w:p>
        </w:tc>
      </w:tr>
      <w:tr w:rsidR="002966D4" w:rsidRPr="006522D5">
        <w:trPr>
          <w:trHeight w:val="11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1 148 648,79</w:t>
            </w:r>
          </w:p>
        </w:tc>
      </w:tr>
      <w:tr w:rsidR="002966D4" w:rsidRPr="006522D5">
        <w:trPr>
          <w:trHeight w:val="8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66D4" w:rsidRPr="006522D5">
        <w:trPr>
          <w:trHeight w:val="8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0120300080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45 000,00</w:t>
            </w:r>
          </w:p>
        </w:tc>
      </w:tr>
      <w:tr w:rsidR="002966D4" w:rsidRPr="006522D5">
        <w:trPr>
          <w:trHeight w:val="81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0120500090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260 131,00</w:t>
            </w:r>
          </w:p>
        </w:tc>
      </w:tr>
      <w:tr w:rsidR="002966D4" w:rsidRPr="006522D5">
        <w:trPr>
          <w:trHeight w:val="818"/>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0120500160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94 900,00</w:t>
            </w:r>
          </w:p>
        </w:tc>
      </w:tr>
      <w:tr w:rsidR="002966D4" w:rsidRPr="006522D5">
        <w:trPr>
          <w:trHeight w:val="132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0120580200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28 350,00</w:t>
            </w:r>
          </w:p>
        </w:tc>
      </w:tr>
      <w:tr w:rsidR="002966D4" w:rsidRPr="006522D5">
        <w:trPr>
          <w:trHeight w:val="10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01205S0190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459 270,00</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11 467,18</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475 430,11</w:t>
            </w:r>
          </w:p>
        </w:tc>
      </w:tr>
      <w:tr w:rsidR="002966D4" w:rsidRPr="006522D5">
        <w:trPr>
          <w:trHeight w:val="97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325249">
              <w:rPr>
                <w:rFonts w:ascii="Times New Roman" w:hAnsi="Times New Roman" w:cs="Times New Roman"/>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0140181010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478 977,13</w:t>
            </w:r>
          </w:p>
        </w:tc>
      </w:tr>
      <w:tr w:rsidR="002966D4" w:rsidRPr="006522D5">
        <w:trPr>
          <w:trHeight w:val="97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7 663 345,12</w:t>
            </w:r>
          </w:p>
        </w:tc>
      </w:tr>
      <w:tr w:rsidR="002966D4" w:rsidRPr="006522D5">
        <w:trPr>
          <w:trHeight w:val="8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20 000,00</w:t>
            </w:r>
          </w:p>
        </w:tc>
      </w:tr>
      <w:tr w:rsidR="002966D4" w:rsidRPr="006522D5">
        <w:trPr>
          <w:trHeight w:val="7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1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26 000,00</w:t>
            </w:r>
          </w:p>
        </w:tc>
      </w:tr>
      <w:tr w:rsidR="002966D4" w:rsidRPr="006522D5">
        <w:trPr>
          <w:trHeight w:val="177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110 000,00</w:t>
            </w:r>
          </w:p>
        </w:tc>
      </w:tr>
      <w:tr w:rsidR="002966D4" w:rsidRPr="006522D5">
        <w:trPr>
          <w:trHeight w:val="112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0230120140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20 000,00</w:t>
            </w:r>
          </w:p>
        </w:tc>
      </w:tr>
      <w:tr w:rsidR="002966D4" w:rsidRPr="006522D5">
        <w:trPr>
          <w:trHeight w:val="792"/>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91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1 303 433,83</w:t>
            </w:r>
          </w:p>
        </w:tc>
      </w:tr>
      <w:tr w:rsidR="002966D4" w:rsidRPr="006522D5">
        <w:trPr>
          <w:trHeight w:val="153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ED13C7">
              <w:rPr>
                <w:rFonts w:ascii="Times New Roman" w:hAnsi="Times New Roman" w:cs="Times New Roman"/>
                <w:sz w:val="20"/>
                <w:szCs w:val="20"/>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0230190211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10 000,00</w:t>
            </w:r>
          </w:p>
        </w:tc>
      </w:tr>
      <w:tr w:rsidR="002966D4" w:rsidRPr="006522D5">
        <w:trPr>
          <w:trHeight w:val="153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4 005 911,53</w:t>
            </w:r>
          </w:p>
        </w:tc>
      </w:tr>
      <w:tr w:rsidR="002966D4" w:rsidRPr="006522D5">
        <w:trPr>
          <w:trHeight w:val="90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8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02201L5990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13 491,96</w:t>
            </w:r>
          </w:p>
        </w:tc>
      </w:tr>
      <w:tr w:rsidR="002966D4" w:rsidRPr="006522D5">
        <w:trPr>
          <w:trHeight w:val="217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3490082400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157 941,00</w:t>
            </w:r>
          </w:p>
        </w:tc>
      </w:tr>
      <w:tr w:rsidR="002966D4" w:rsidRPr="006522D5">
        <w:trPr>
          <w:trHeight w:val="85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90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97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930 000,00</w:t>
            </w:r>
          </w:p>
        </w:tc>
      </w:tr>
      <w:tr w:rsidR="002966D4" w:rsidRPr="006522D5">
        <w:trPr>
          <w:trHeight w:val="8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8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25 000,00</w:t>
            </w:r>
          </w:p>
        </w:tc>
      </w:tr>
      <w:tr w:rsidR="002966D4" w:rsidRPr="006522D5">
        <w:trPr>
          <w:trHeight w:val="1092"/>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0220120920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124 066,80</w:t>
            </w:r>
          </w:p>
        </w:tc>
      </w:tr>
      <w:tr w:rsidR="002966D4"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0230120170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192 500,00</w:t>
            </w:r>
          </w:p>
        </w:tc>
      </w:tr>
      <w:tr w:rsidR="002966D4" w:rsidRPr="006522D5">
        <w:trPr>
          <w:trHeight w:val="63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225 000,00</w:t>
            </w:r>
          </w:p>
        </w:tc>
      </w:tr>
      <w:tr w:rsidR="002966D4" w:rsidRPr="006522D5">
        <w:trPr>
          <w:trHeight w:val="28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190 151 639,19</w:t>
            </w:r>
          </w:p>
        </w:tc>
      </w:tr>
      <w:tr w:rsidR="002966D4" w:rsidRPr="006522D5">
        <w:trPr>
          <w:trHeight w:val="149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1 576 479,60</w:t>
            </w:r>
          </w:p>
        </w:tc>
      </w:tr>
      <w:tr w:rsidR="002966D4" w:rsidRPr="006522D5">
        <w:trPr>
          <w:trHeight w:val="144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22 081 499,00</w:t>
            </w:r>
          </w:p>
        </w:tc>
      </w:tr>
      <w:tr w:rsidR="002966D4" w:rsidRPr="006522D5">
        <w:trPr>
          <w:trHeight w:val="8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680 000,00</w:t>
            </w:r>
          </w:p>
        </w:tc>
      </w:tr>
      <w:tr w:rsidR="002966D4" w:rsidRPr="006522D5">
        <w:trPr>
          <w:trHeight w:val="4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90 000,00</w:t>
            </w:r>
          </w:p>
        </w:tc>
      </w:tr>
      <w:tr w:rsidR="002966D4" w:rsidRPr="006522D5">
        <w:trPr>
          <w:trHeight w:val="80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0310180350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7 256,40</w:t>
            </w:r>
          </w:p>
        </w:tc>
      </w:tr>
      <w:tr w:rsidR="002966D4" w:rsidRPr="006522D5">
        <w:trPr>
          <w:trHeight w:val="157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501 967,67</w:t>
            </w:r>
          </w:p>
        </w:tc>
      </w:tr>
      <w:tr w:rsidR="002966D4" w:rsidRPr="006522D5">
        <w:trPr>
          <w:trHeight w:val="99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11 000,00</w:t>
            </w:r>
          </w:p>
        </w:tc>
      </w:tr>
      <w:tr w:rsidR="002966D4" w:rsidRPr="006522D5">
        <w:trPr>
          <w:trHeight w:val="125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219 237,00</w:t>
            </w:r>
          </w:p>
        </w:tc>
      </w:tr>
      <w:tr w:rsidR="002966D4" w:rsidRPr="006522D5">
        <w:trPr>
          <w:trHeight w:val="861"/>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250 000,00</w:t>
            </w:r>
          </w:p>
        </w:tc>
      </w:tr>
      <w:tr w:rsidR="002966D4"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434 050,08</w:t>
            </w:r>
          </w:p>
        </w:tc>
      </w:tr>
      <w:tr w:rsidR="002966D4" w:rsidRPr="006522D5">
        <w:trPr>
          <w:trHeight w:val="62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133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66D4" w:rsidRPr="006522D5">
        <w:trPr>
          <w:trHeight w:val="16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573 543,53</w:t>
            </w:r>
          </w:p>
        </w:tc>
      </w:tr>
      <w:tr w:rsidR="002966D4" w:rsidRPr="006522D5">
        <w:trPr>
          <w:trHeight w:val="106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3 000,00</w:t>
            </w:r>
          </w:p>
        </w:tc>
      </w:tr>
      <w:tr w:rsidR="002966D4" w:rsidRPr="006522D5">
        <w:trPr>
          <w:trHeight w:val="176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180 912,00</w:t>
            </w:r>
          </w:p>
        </w:tc>
      </w:tr>
      <w:tr w:rsidR="002966D4" w:rsidRPr="006522D5">
        <w:trPr>
          <w:trHeight w:val="7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Приобретение автотранспортного средства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0330120790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354 357,52</w:t>
            </w:r>
          </w:p>
        </w:tc>
      </w:tr>
      <w:tr w:rsidR="002966D4" w:rsidRPr="006522D5">
        <w:trPr>
          <w:trHeight w:val="13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0340100340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665 317,78</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929 347,00</w:t>
            </w:r>
          </w:p>
        </w:tc>
      </w:tr>
      <w:tr w:rsidR="002966D4" w:rsidRPr="006522D5">
        <w:trPr>
          <w:trHeight w:val="106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510 391,00</w:t>
            </w:r>
          </w:p>
        </w:tc>
      </w:tr>
      <w:tr w:rsidR="002966D4" w:rsidRPr="006522D5">
        <w:trPr>
          <w:trHeight w:val="1833"/>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03401S2910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3 375 287,52</w:t>
            </w:r>
          </w:p>
        </w:tc>
      </w:tr>
      <w:tr w:rsidR="002966D4" w:rsidRPr="006522D5">
        <w:trPr>
          <w:trHeight w:val="1833"/>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8 756 057,40</w:t>
            </w:r>
          </w:p>
        </w:tc>
      </w:tr>
      <w:tr w:rsidR="002966D4" w:rsidRPr="006522D5">
        <w:trPr>
          <w:trHeight w:val="96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3 707 765,00</w:t>
            </w:r>
          </w:p>
        </w:tc>
      </w:tr>
      <w:tr w:rsidR="002966D4" w:rsidRPr="006522D5">
        <w:trPr>
          <w:trHeight w:val="81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26 000,00</w:t>
            </w:r>
          </w:p>
        </w:tc>
      </w:tr>
      <w:tr w:rsidR="002966D4" w:rsidRPr="006522D5">
        <w:trPr>
          <w:trHeight w:val="214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03402П0310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1 505 965,50</w:t>
            </w:r>
          </w:p>
        </w:tc>
      </w:tr>
      <w:tr w:rsidR="002966D4" w:rsidRPr="006522D5">
        <w:trPr>
          <w:trHeight w:val="8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10501S3020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7 593 320,00</w:t>
            </w:r>
          </w:p>
        </w:tc>
      </w:tr>
      <w:tr w:rsidR="002966D4" w:rsidRPr="006522D5">
        <w:trPr>
          <w:trHeight w:val="10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1200120410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791 152,11</w:t>
            </w:r>
          </w:p>
        </w:tc>
      </w:tr>
      <w:tr w:rsidR="002966D4" w:rsidRPr="006522D5">
        <w:trPr>
          <w:trHeight w:val="6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1200220430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116 000,00</w:t>
            </w:r>
          </w:p>
        </w:tc>
      </w:tr>
      <w:tr w:rsidR="002966D4" w:rsidRPr="006522D5">
        <w:trPr>
          <w:trHeight w:val="117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1400190090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34 000,00</w:t>
            </w:r>
          </w:p>
        </w:tc>
      </w:tr>
      <w:tr w:rsidR="002966D4" w:rsidRPr="006522D5">
        <w:trPr>
          <w:trHeight w:val="121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1800120850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5 000,00</w:t>
            </w:r>
          </w:p>
        </w:tc>
      </w:tr>
      <w:tr w:rsidR="002966D4" w:rsidRPr="006522D5">
        <w:trPr>
          <w:trHeight w:val="10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1500120480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250 000,00</w:t>
            </w:r>
          </w:p>
        </w:tc>
      </w:tr>
      <w:tr w:rsidR="002966D4" w:rsidRPr="006522D5">
        <w:trPr>
          <w:trHeight w:val="1266"/>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1500120510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266"/>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Юрьевейцкого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1500190110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29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4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66D4" w:rsidRPr="006522D5">
        <w:trPr>
          <w:trHeight w:val="84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1020120890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1 285 000,00</w:t>
            </w:r>
          </w:p>
        </w:tc>
      </w:tr>
      <w:tr w:rsidR="002966D4" w:rsidRPr="006522D5">
        <w:trPr>
          <w:trHeight w:val="147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7 992 087,29</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18 708 659,08</w:t>
            </w:r>
          </w:p>
        </w:tc>
      </w:tr>
      <w:tr w:rsidR="002966D4" w:rsidRPr="006522D5">
        <w:trPr>
          <w:trHeight w:val="10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0,43</w:t>
            </w:r>
          </w:p>
        </w:tc>
      </w:tr>
      <w:tr w:rsidR="002966D4" w:rsidRPr="006522D5">
        <w:trPr>
          <w:trHeight w:val="153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1610120211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15 000,00</w:t>
            </w:r>
          </w:p>
        </w:tc>
      </w:tr>
      <w:tr w:rsidR="002966D4" w:rsidRPr="006522D5">
        <w:trPr>
          <w:trHeight w:val="153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1610140201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0,00</w:t>
            </w:r>
          </w:p>
        </w:tc>
      </w:tr>
      <w:tr w:rsidR="002966D4"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423D0C" w:rsidRDefault="002966D4" w:rsidP="006522D5">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rPr>
              <w:t>16101</w:t>
            </w:r>
            <w:r>
              <w:rPr>
                <w:rFonts w:ascii="Times New Roman" w:hAnsi="Times New Roman" w:cs="Times New Roman"/>
                <w:sz w:val="20"/>
                <w:szCs w:val="20"/>
                <w:lang w:val="en-US"/>
              </w:rPr>
              <w:t>S1051</w:t>
            </w:r>
          </w:p>
        </w:tc>
        <w:tc>
          <w:tcPr>
            <w:tcW w:w="659" w:type="dxa"/>
            <w:tcBorders>
              <w:top w:val="single" w:sz="4" w:space="0" w:color="auto"/>
              <w:left w:val="nil"/>
              <w:bottom w:val="single" w:sz="4" w:space="0" w:color="auto"/>
              <w:right w:val="single" w:sz="4" w:space="0" w:color="000000"/>
            </w:tcBorders>
            <w:noWrap/>
          </w:tcPr>
          <w:p w:rsidR="002966D4" w:rsidRPr="00423D0C" w:rsidRDefault="002966D4" w:rsidP="006522D5">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1467" w:type="dxa"/>
            <w:tcBorders>
              <w:top w:val="single" w:sz="4" w:space="0" w:color="auto"/>
              <w:left w:val="nil"/>
              <w:bottom w:val="single" w:sz="4" w:space="0" w:color="auto"/>
              <w:right w:val="single" w:sz="4" w:space="0" w:color="auto"/>
            </w:tcBorders>
            <w:noWrap/>
          </w:tcPr>
          <w:p w:rsidR="002966D4" w:rsidRPr="00831ADB"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21 087 730,00</w:t>
            </w:r>
          </w:p>
        </w:tc>
      </w:tr>
      <w:tr w:rsidR="002966D4" w:rsidRPr="006522D5">
        <w:trPr>
          <w:trHeight w:val="67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Исполнение судебных актов(Закупка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3 151 724,35</w:t>
            </w:r>
          </w:p>
        </w:tc>
      </w:tr>
      <w:tr w:rsidR="002966D4" w:rsidRPr="006522D5">
        <w:trPr>
          <w:trHeight w:val="547"/>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282 865,18</w:t>
            </w:r>
          </w:p>
        </w:tc>
      </w:tr>
      <w:tr w:rsidR="002966D4"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2 310 000,00</w:t>
            </w:r>
          </w:p>
        </w:tc>
      </w:tr>
      <w:tr w:rsidR="002966D4" w:rsidRPr="006522D5">
        <w:trPr>
          <w:trHeight w:val="1734"/>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8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0810120320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5 501 683,22</w:t>
            </w:r>
          </w:p>
        </w:tc>
      </w:tr>
      <w:tr w:rsidR="002966D4" w:rsidRPr="006522D5">
        <w:trPr>
          <w:trHeight w:val="15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5 822 557,72</w:t>
            </w:r>
          </w:p>
        </w:tc>
      </w:tr>
      <w:tr w:rsidR="002966D4" w:rsidRPr="006522D5">
        <w:trPr>
          <w:trHeight w:val="19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80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32900М0111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8 421 532,79</w:t>
            </w:r>
          </w:p>
        </w:tc>
      </w:tr>
      <w:tr w:rsidR="002966D4" w:rsidRPr="006522D5">
        <w:trPr>
          <w:trHeight w:val="156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0600160010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1 345 856,88</w:t>
            </w:r>
          </w:p>
        </w:tc>
      </w:tr>
      <w:tr w:rsidR="002966D4" w:rsidRPr="006522D5">
        <w:trPr>
          <w:trHeight w:val="986"/>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    Иные бюджетные ассигнования)</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423D0C"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1 894 250,00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10301S6800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7 203 926,64</w:t>
            </w:r>
          </w:p>
        </w:tc>
      </w:tr>
      <w:tr w:rsidR="002966D4" w:rsidRPr="006522D5">
        <w:trPr>
          <w:trHeight w:val="209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1040140040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307 619,93</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области9Капитальные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B06B29"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4 668 535,04</w:t>
            </w:r>
          </w:p>
        </w:tc>
      </w:tr>
      <w:tr w:rsidR="002966D4" w:rsidRPr="006522D5">
        <w:trPr>
          <w:trHeight w:val="10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10600L2990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1 200 000,00</w:t>
            </w:r>
          </w:p>
        </w:tc>
      </w:tr>
      <w:tr w:rsidR="002966D4" w:rsidRPr="006522D5">
        <w:trPr>
          <w:trHeight w:val="19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32900М0171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3 547 892,91</w:t>
            </w:r>
          </w:p>
        </w:tc>
      </w:tr>
      <w:tr w:rsidR="002966D4" w:rsidRPr="006522D5">
        <w:trPr>
          <w:trHeight w:val="95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650 000,00</w:t>
            </w:r>
          </w:p>
        </w:tc>
      </w:tr>
      <w:tr w:rsidR="002966D4" w:rsidRPr="006522D5">
        <w:trPr>
          <w:trHeight w:val="9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171 840,00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2 945 160,00</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593 000,00</w:t>
            </w:r>
          </w:p>
        </w:tc>
      </w:tr>
      <w:tr w:rsidR="002966D4" w:rsidRPr="006522D5">
        <w:trPr>
          <w:trHeight w:val="99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32900М0251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117 000,00</w:t>
            </w:r>
          </w:p>
        </w:tc>
      </w:tr>
      <w:tr w:rsidR="002966D4" w:rsidRPr="006522D5">
        <w:trPr>
          <w:trHeight w:val="82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32900М0271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1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4 666 745,70</w:t>
            </w:r>
          </w:p>
        </w:tc>
      </w:tr>
      <w:tr w:rsidR="002966D4" w:rsidRPr="006522D5">
        <w:trPr>
          <w:trHeight w:val="8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85 363,45</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F01DF7">
              <w:rPr>
                <w:rFonts w:ascii="Times New Roman" w:hAnsi="Times New Roman" w:cs="Times New Roman"/>
                <w:sz w:val="20"/>
                <w:szCs w:val="20"/>
              </w:rPr>
              <w:t xml:space="preserve">  Другие вопросы в области охраны окружающей среды(Расходы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50 000,00</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5 091 007,51</w:t>
            </w:r>
          </w:p>
        </w:tc>
      </w:tr>
      <w:tr w:rsidR="002966D4" w:rsidRPr="006522D5">
        <w:trPr>
          <w:trHeight w:val="8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3 849 250,00</w:t>
            </w:r>
          </w:p>
        </w:tc>
      </w:tr>
      <w:tr w:rsidR="002966D4" w:rsidRPr="006522D5">
        <w:trPr>
          <w:trHeight w:val="7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30 000,00</w:t>
            </w:r>
          </w:p>
        </w:tc>
      </w:tr>
      <w:tr w:rsidR="002966D4" w:rsidRPr="006522D5">
        <w:trPr>
          <w:trHeight w:val="21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0500181430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3 072 315,00</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05001S1430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31 033,49</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39 060,00</w:t>
            </w:r>
          </w:p>
        </w:tc>
      </w:tr>
      <w:tr w:rsidR="002966D4" w:rsidRPr="006522D5">
        <w:trPr>
          <w:trHeight w:val="119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260 940,00</w:t>
            </w:r>
          </w:p>
        </w:tc>
      </w:tr>
      <w:tr w:rsidR="002966D4" w:rsidRPr="006522D5">
        <w:trPr>
          <w:trHeight w:val="80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0320120180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04101М0730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450 000,00</w:t>
            </w:r>
          </w:p>
        </w:tc>
      </w:tr>
      <w:tr w:rsidR="002966D4" w:rsidRPr="006522D5">
        <w:trPr>
          <w:trHeight w:val="147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31900L5191</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66D4" w:rsidRPr="006522D5">
        <w:trPr>
          <w:trHeight w:val="127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0310290190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2 142 051,00</w:t>
            </w:r>
          </w:p>
        </w:tc>
      </w:tr>
      <w:tr w:rsidR="002966D4" w:rsidRPr="006522D5">
        <w:trPr>
          <w:trHeight w:val="86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10101L4970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66D4" w:rsidRPr="006522D5">
        <w:trPr>
          <w:trHeight w:val="13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10101S3100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687 498,03</w:t>
            </w:r>
          </w:p>
        </w:tc>
      </w:tr>
      <w:tr w:rsidR="002966D4" w:rsidRPr="006522D5">
        <w:trPr>
          <w:trHeight w:val="14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10101R0820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5 282 970,00</w:t>
            </w:r>
          </w:p>
        </w:tc>
      </w:tr>
      <w:tr w:rsidR="002966D4" w:rsidRPr="006522D5">
        <w:trPr>
          <w:trHeight w:val="237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125 000,00</w:t>
            </w:r>
          </w:p>
        </w:tc>
      </w:tr>
      <w:tr w:rsidR="002966D4" w:rsidRPr="006522D5">
        <w:trPr>
          <w:trHeight w:val="181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270 000,00</w:t>
            </w:r>
          </w:p>
        </w:tc>
      </w:tr>
      <w:tr w:rsidR="002966D4" w:rsidRPr="006522D5">
        <w:trPr>
          <w:trHeight w:val="1124"/>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321 000,00</w:t>
            </w:r>
          </w:p>
        </w:tc>
      </w:tr>
      <w:tr w:rsidR="002966D4" w:rsidRPr="006522D5">
        <w:trPr>
          <w:trHeight w:val="814"/>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66D4" w:rsidRPr="006522D5">
        <w:trPr>
          <w:trHeight w:val="5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0720120310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700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66D4" w:rsidRPr="006522D5">
        <w:trPr>
          <w:trHeight w:val="76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873 000,75</w:t>
            </w:r>
          </w:p>
        </w:tc>
      </w:tr>
      <w:tr w:rsidR="002966D4" w:rsidRPr="006522D5">
        <w:trPr>
          <w:trHeight w:val="223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305 526,65</w:t>
            </w:r>
          </w:p>
        </w:tc>
      </w:tr>
      <w:tr w:rsidR="002966D4" w:rsidRPr="006522D5">
        <w:trPr>
          <w:trHeight w:val="16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16 080,35</w:t>
            </w:r>
          </w:p>
        </w:tc>
      </w:tr>
      <w:tr w:rsidR="002966D4" w:rsidRPr="006522D5">
        <w:trPr>
          <w:trHeight w:val="148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451 393,75</w:t>
            </w:r>
          </w:p>
        </w:tc>
      </w:tr>
      <w:tr w:rsidR="002966D4" w:rsidRPr="006522D5">
        <w:trPr>
          <w:trHeight w:val="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2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411 554,73</w:t>
            </w:r>
          </w:p>
        </w:tc>
      </w:tr>
      <w:tr w:rsidR="002966D4" w:rsidRPr="006522D5">
        <w:trPr>
          <w:trHeight w:val="152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378 621,00</w:t>
            </w:r>
          </w:p>
        </w:tc>
      </w:tr>
      <w:tr w:rsidR="002966D4" w:rsidRPr="006522D5">
        <w:trPr>
          <w:trHeight w:val="160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32 933,73</w:t>
            </w:r>
          </w:p>
        </w:tc>
      </w:tr>
      <w:tr w:rsidR="002966D4" w:rsidRPr="006522D5">
        <w:trPr>
          <w:trHeight w:val="983"/>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51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Финансовый отдел администрации Юрьевецкого муниципального района</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F01D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17 952 830,21</w:t>
            </w:r>
          </w:p>
        </w:tc>
      </w:tr>
      <w:tr w:rsidR="002966D4" w:rsidRPr="006522D5">
        <w:trPr>
          <w:trHeight w:val="1755"/>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4 925 675,00</w:t>
            </w:r>
          </w:p>
        </w:tc>
      </w:tr>
      <w:tr w:rsidR="002966D4" w:rsidRPr="006522D5">
        <w:trPr>
          <w:trHeight w:val="10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40 000,00</w:t>
            </w:r>
          </w:p>
        </w:tc>
      </w:tr>
      <w:tr w:rsidR="002966D4" w:rsidRPr="006522D5">
        <w:trPr>
          <w:trHeight w:val="12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93 152,00</w:t>
            </w:r>
          </w:p>
        </w:tc>
      </w:tr>
      <w:tr w:rsidR="002966D4" w:rsidRPr="006522D5">
        <w:trPr>
          <w:trHeight w:val="88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45 000,00</w:t>
            </w:r>
          </w:p>
        </w:tc>
      </w:tr>
      <w:tr w:rsidR="002966D4" w:rsidRPr="006522D5">
        <w:trPr>
          <w:trHeight w:val="66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334 752,00</w:t>
            </w:r>
          </w:p>
        </w:tc>
      </w:tr>
      <w:tr w:rsidR="002966D4" w:rsidRPr="006522D5">
        <w:trPr>
          <w:trHeight w:val="5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6 000,00</w:t>
            </w:r>
          </w:p>
        </w:tc>
      </w:tr>
      <w:tr w:rsidR="002966D4" w:rsidRPr="006522D5">
        <w:trPr>
          <w:trHeight w:val="7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0730120650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160 000,00</w:t>
            </w:r>
          </w:p>
        </w:tc>
      </w:tr>
      <w:tr w:rsidR="002966D4" w:rsidRPr="006522D5">
        <w:trPr>
          <w:trHeight w:val="3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2 645 990,97</w:t>
            </w:r>
          </w:p>
        </w:tc>
      </w:tr>
      <w:tr w:rsidR="002966D4" w:rsidRPr="006522D5">
        <w:trPr>
          <w:trHeight w:val="24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0820199000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2 741 281,20</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Исполнение судебных актов(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1 803 320,80</w:t>
            </w:r>
          </w:p>
        </w:tc>
      </w:tr>
      <w:tr w:rsidR="002966D4" w:rsidRPr="006522D5">
        <w:trPr>
          <w:trHeight w:val="18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380 615,85</w:t>
            </w:r>
          </w:p>
        </w:tc>
      </w:tr>
      <w:tr w:rsidR="002966D4" w:rsidRPr="006522D5">
        <w:trPr>
          <w:trHeight w:val="15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3190099004</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30 049,39</w:t>
            </w:r>
          </w:p>
        </w:tc>
      </w:tr>
      <w:tr w:rsidR="002966D4" w:rsidRPr="006522D5">
        <w:trPr>
          <w:trHeight w:val="175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3190099005</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600 000,00</w:t>
            </w:r>
          </w:p>
        </w:tc>
      </w:tr>
      <w:tr w:rsidR="002966D4" w:rsidRPr="006522D5">
        <w:trPr>
          <w:trHeight w:val="106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1 360 846,00</w:t>
            </w:r>
          </w:p>
        </w:tc>
      </w:tr>
      <w:tr w:rsidR="002966D4" w:rsidRPr="006522D5">
        <w:trPr>
          <w:trHeight w:val="159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2 442 401,08</w:t>
            </w:r>
          </w:p>
        </w:tc>
      </w:tr>
      <w:tr w:rsidR="002966D4" w:rsidRPr="006522D5">
        <w:trPr>
          <w:trHeight w:val="8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31900S0340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13 745,92</w:t>
            </w:r>
          </w:p>
        </w:tc>
      </w:tr>
      <w:tr w:rsidR="002966D4" w:rsidRPr="006522D5">
        <w:trPr>
          <w:trHeight w:val="255"/>
        </w:trPr>
        <w:tc>
          <w:tcPr>
            <w:tcW w:w="8895" w:type="dxa"/>
            <w:gridSpan w:val="6"/>
            <w:tcBorders>
              <w:top w:val="single" w:sz="4" w:space="0" w:color="000000"/>
              <w:left w:val="single" w:sz="4" w:space="0" w:color="000000"/>
              <w:bottom w:val="single" w:sz="4" w:space="0" w:color="000000"/>
              <w:right w:val="single" w:sz="4" w:space="0" w:color="000000"/>
            </w:tcBorders>
            <w:noWrap/>
            <w:vAlign w:val="bottom"/>
          </w:tcPr>
          <w:p w:rsidR="002966D4" w:rsidRPr="006522D5" w:rsidRDefault="002966D4" w:rsidP="006522D5">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467" w:type="dxa"/>
            <w:tcBorders>
              <w:top w:val="nil"/>
              <w:left w:val="nil"/>
              <w:bottom w:val="single" w:sz="4" w:space="0" w:color="000000"/>
              <w:right w:val="single" w:sz="4" w:space="0" w:color="000000"/>
            </w:tcBorders>
            <w:noWrap/>
          </w:tcPr>
          <w:p w:rsidR="002966D4" w:rsidRPr="00325249" w:rsidRDefault="002966D4" w:rsidP="006522D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430 132 709,57</w:t>
            </w:r>
          </w:p>
        </w:tc>
      </w:tr>
    </w:tbl>
    <w:p w:rsidR="002966D4" w:rsidRPr="006522D5" w:rsidRDefault="002966D4" w:rsidP="006E3F18">
      <w:pPr>
        <w:spacing w:after="0" w:line="240" w:lineRule="auto"/>
        <w:jc w:val="center"/>
        <w:rPr>
          <w:rFonts w:ascii="Times New Roman" w:hAnsi="Times New Roman" w:cs="Times New Roman"/>
          <w:sz w:val="20"/>
          <w:szCs w:val="20"/>
        </w:rPr>
      </w:pPr>
    </w:p>
    <w:sectPr w:rsidR="002966D4" w:rsidRPr="006522D5" w:rsidSect="0065032F">
      <w:pgSz w:w="11906" w:h="16838"/>
      <w:pgMar w:top="993" w:right="707"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D4" w:rsidRDefault="002966D4" w:rsidP="00B75987">
      <w:pPr>
        <w:spacing w:after="0" w:line="240" w:lineRule="auto"/>
      </w:pPr>
      <w:r>
        <w:separator/>
      </w:r>
    </w:p>
  </w:endnote>
  <w:endnote w:type="continuationSeparator" w:id="0">
    <w:p w:rsidR="002966D4" w:rsidRDefault="002966D4" w:rsidP="00B7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D4" w:rsidRDefault="002966D4" w:rsidP="00B75987">
      <w:pPr>
        <w:spacing w:after="0" w:line="240" w:lineRule="auto"/>
      </w:pPr>
      <w:r>
        <w:separator/>
      </w:r>
    </w:p>
  </w:footnote>
  <w:footnote w:type="continuationSeparator" w:id="0">
    <w:p w:rsidR="002966D4" w:rsidRDefault="002966D4" w:rsidP="00B7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32"/>
    <w:rsid w:val="000165FF"/>
    <w:rsid w:val="000227B5"/>
    <w:rsid w:val="00027F78"/>
    <w:rsid w:val="000323E0"/>
    <w:rsid w:val="00035D79"/>
    <w:rsid w:val="0004074F"/>
    <w:rsid w:val="00040A2C"/>
    <w:rsid w:val="00040D05"/>
    <w:rsid w:val="000447A1"/>
    <w:rsid w:val="0005047E"/>
    <w:rsid w:val="0005093C"/>
    <w:rsid w:val="00066538"/>
    <w:rsid w:val="000760F0"/>
    <w:rsid w:val="00077041"/>
    <w:rsid w:val="00077076"/>
    <w:rsid w:val="000875D8"/>
    <w:rsid w:val="00087C14"/>
    <w:rsid w:val="0009130E"/>
    <w:rsid w:val="000949C9"/>
    <w:rsid w:val="000A10A3"/>
    <w:rsid w:val="000C142E"/>
    <w:rsid w:val="000C14C8"/>
    <w:rsid w:val="000C3398"/>
    <w:rsid w:val="000C41B1"/>
    <w:rsid w:val="000C5E5B"/>
    <w:rsid w:val="000C6983"/>
    <w:rsid w:val="000D3823"/>
    <w:rsid w:val="000D39BE"/>
    <w:rsid w:val="000D3AA2"/>
    <w:rsid w:val="000D50D8"/>
    <w:rsid w:val="000D54D7"/>
    <w:rsid w:val="000D65A6"/>
    <w:rsid w:val="000E0979"/>
    <w:rsid w:val="000E2464"/>
    <w:rsid w:val="000E3D92"/>
    <w:rsid w:val="000E6F68"/>
    <w:rsid w:val="000F05E3"/>
    <w:rsid w:val="000F0D3B"/>
    <w:rsid w:val="000F4E28"/>
    <w:rsid w:val="000F5EF7"/>
    <w:rsid w:val="000F7230"/>
    <w:rsid w:val="00105A26"/>
    <w:rsid w:val="00110D98"/>
    <w:rsid w:val="00117113"/>
    <w:rsid w:val="00120336"/>
    <w:rsid w:val="0012058A"/>
    <w:rsid w:val="001254F2"/>
    <w:rsid w:val="0012623B"/>
    <w:rsid w:val="001264C6"/>
    <w:rsid w:val="00130395"/>
    <w:rsid w:val="001425DC"/>
    <w:rsid w:val="001473FA"/>
    <w:rsid w:val="00147616"/>
    <w:rsid w:val="00152B27"/>
    <w:rsid w:val="0015666B"/>
    <w:rsid w:val="00162C3C"/>
    <w:rsid w:val="00166227"/>
    <w:rsid w:val="00166693"/>
    <w:rsid w:val="00171AA7"/>
    <w:rsid w:val="001731AD"/>
    <w:rsid w:val="00173993"/>
    <w:rsid w:val="00180EC2"/>
    <w:rsid w:val="00182BC3"/>
    <w:rsid w:val="00186AA2"/>
    <w:rsid w:val="001920B6"/>
    <w:rsid w:val="001947BF"/>
    <w:rsid w:val="00196325"/>
    <w:rsid w:val="001A1362"/>
    <w:rsid w:val="001A2BCD"/>
    <w:rsid w:val="001A68C5"/>
    <w:rsid w:val="001B3B24"/>
    <w:rsid w:val="001B4729"/>
    <w:rsid w:val="001C0849"/>
    <w:rsid w:val="001D0F0A"/>
    <w:rsid w:val="001D18CB"/>
    <w:rsid w:val="001D60A4"/>
    <w:rsid w:val="001E68EC"/>
    <w:rsid w:val="001F0EA0"/>
    <w:rsid w:val="001F11A6"/>
    <w:rsid w:val="002077E4"/>
    <w:rsid w:val="00210AAC"/>
    <w:rsid w:val="002126E8"/>
    <w:rsid w:val="00213212"/>
    <w:rsid w:val="00214496"/>
    <w:rsid w:val="00215B51"/>
    <w:rsid w:val="002214A2"/>
    <w:rsid w:val="00225E18"/>
    <w:rsid w:val="002331A7"/>
    <w:rsid w:val="00240B6F"/>
    <w:rsid w:val="00243166"/>
    <w:rsid w:val="00243832"/>
    <w:rsid w:val="00243851"/>
    <w:rsid w:val="002458AD"/>
    <w:rsid w:val="00253566"/>
    <w:rsid w:val="00253E3D"/>
    <w:rsid w:val="002615B2"/>
    <w:rsid w:val="002645F6"/>
    <w:rsid w:val="00266FD0"/>
    <w:rsid w:val="00267184"/>
    <w:rsid w:val="00276562"/>
    <w:rsid w:val="00281740"/>
    <w:rsid w:val="00281FD6"/>
    <w:rsid w:val="002826CC"/>
    <w:rsid w:val="002966D4"/>
    <w:rsid w:val="002A1A02"/>
    <w:rsid w:val="002A393E"/>
    <w:rsid w:val="002A58E4"/>
    <w:rsid w:val="002A5B62"/>
    <w:rsid w:val="002A70CF"/>
    <w:rsid w:val="002A7760"/>
    <w:rsid w:val="002A7B29"/>
    <w:rsid w:val="002A7D35"/>
    <w:rsid w:val="002B1DDE"/>
    <w:rsid w:val="002C2CD1"/>
    <w:rsid w:val="002C3625"/>
    <w:rsid w:val="002C46ED"/>
    <w:rsid w:val="002C4832"/>
    <w:rsid w:val="002C5970"/>
    <w:rsid w:val="002D15C5"/>
    <w:rsid w:val="002D40DC"/>
    <w:rsid w:val="002E3C44"/>
    <w:rsid w:val="002F0A6E"/>
    <w:rsid w:val="002F129E"/>
    <w:rsid w:val="002F14B4"/>
    <w:rsid w:val="00301458"/>
    <w:rsid w:val="00301E26"/>
    <w:rsid w:val="003023A0"/>
    <w:rsid w:val="003026EC"/>
    <w:rsid w:val="00304379"/>
    <w:rsid w:val="003043A9"/>
    <w:rsid w:val="00304659"/>
    <w:rsid w:val="00312250"/>
    <w:rsid w:val="00312CD3"/>
    <w:rsid w:val="0031361D"/>
    <w:rsid w:val="00314527"/>
    <w:rsid w:val="00316E87"/>
    <w:rsid w:val="00321193"/>
    <w:rsid w:val="00323629"/>
    <w:rsid w:val="00324AE2"/>
    <w:rsid w:val="00325133"/>
    <w:rsid w:val="00325249"/>
    <w:rsid w:val="00340380"/>
    <w:rsid w:val="00345F54"/>
    <w:rsid w:val="00352297"/>
    <w:rsid w:val="003532F4"/>
    <w:rsid w:val="00360E58"/>
    <w:rsid w:val="003632B4"/>
    <w:rsid w:val="00363E32"/>
    <w:rsid w:val="0036655B"/>
    <w:rsid w:val="00370206"/>
    <w:rsid w:val="00371827"/>
    <w:rsid w:val="00371A29"/>
    <w:rsid w:val="00377F19"/>
    <w:rsid w:val="00380258"/>
    <w:rsid w:val="00380BD8"/>
    <w:rsid w:val="003815A2"/>
    <w:rsid w:val="00387F49"/>
    <w:rsid w:val="00390044"/>
    <w:rsid w:val="003924F5"/>
    <w:rsid w:val="00393519"/>
    <w:rsid w:val="003940CE"/>
    <w:rsid w:val="00394EC9"/>
    <w:rsid w:val="00396617"/>
    <w:rsid w:val="003A471D"/>
    <w:rsid w:val="003A610F"/>
    <w:rsid w:val="003A7F70"/>
    <w:rsid w:val="003B0E1D"/>
    <w:rsid w:val="003B3BFC"/>
    <w:rsid w:val="003C138C"/>
    <w:rsid w:val="003C20DB"/>
    <w:rsid w:val="003C2A4E"/>
    <w:rsid w:val="003C5E3D"/>
    <w:rsid w:val="003D0097"/>
    <w:rsid w:val="003D29B6"/>
    <w:rsid w:val="003D71D8"/>
    <w:rsid w:val="003E047F"/>
    <w:rsid w:val="003E1A59"/>
    <w:rsid w:val="003E7302"/>
    <w:rsid w:val="003F6702"/>
    <w:rsid w:val="00404EFF"/>
    <w:rsid w:val="00405ACF"/>
    <w:rsid w:val="004060EE"/>
    <w:rsid w:val="004147D2"/>
    <w:rsid w:val="004167ED"/>
    <w:rsid w:val="004168F3"/>
    <w:rsid w:val="0042144C"/>
    <w:rsid w:val="00421A9C"/>
    <w:rsid w:val="00423D0C"/>
    <w:rsid w:val="00426AB7"/>
    <w:rsid w:val="00432F0A"/>
    <w:rsid w:val="00433064"/>
    <w:rsid w:val="00435868"/>
    <w:rsid w:val="0044125A"/>
    <w:rsid w:val="0044425F"/>
    <w:rsid w:val="004449BE"/>
    <w:rsid w:val="00450B00"/>
    <w:rsid w:val="00460F82"/>
    <w:rsid w:val="004704D7"/>
    <w:rsid w:val="00481946"/>
    <w:rsid w:val="00484C5A"/>
    <w:rsid w:val="0049112D"/>
    <w:rsid w:val="004922B7"/>
    <w:rsid w:val="004923C5"/>
    <w:rsid w:val="00495E95"/>
    <w:rsid w:val="004A30AE"/>
    <w:rsid w:val="004B3153"/>
    <w:rsid w:val="004B418A"/>
    <w:rsid w:val="004B6D4F"/>
    <w:rsid w:val="004C2FF0"/>
    <w:rsid w:val="004C7F6C"/>
    <w:rsid w:val="004D5FB0"/>
    <w:rsid w:val="004E69B8"/>
    <w:rsid w:val="004E7D16"/>
    <w:rsid w:val="004E7E92"/>
    <w:rsid w:val="004F464C"/>
    <w:rsid w:val="004F6673"/>
    <w:rsid w:val="004F7731"/>
    <w:rsid w:val="00506A37"/>
    <w:rsid w:val="00506B38"/>
    <w:rsid w:val="00510AD4"/>
    <w:rsid w:val="00515958"/>
    <w:rsid w:val="005222C6"/>
    <w:rsid w:val="00530A93"/>
    <w:rsid w:val="00546508"/>
    <w:rsid w:val="00552EE1"/>
    <w:rsid w:val="00555E50"/>
    <w:rsid w:val="00555E71"/>
    <w:rsid w:val="0056431F"/>
    <w:rsid w:val="00573D9F"/>
    <w:rsid w:val="0057570E"/>
    <w:rsid w:val="00580AFF"/>
    <w:rsid w:val="0059242D"/>
    <w:rsid w:val="00593AC8"/>
    <w:rsid w:val="00596180"/>
    <w:rsid w:val="005A0AE3"/>
    <w:rsid w:val="005A28B9"/>
    <w:rsid w:val="005B2BA5"/>
    <w:rsid w:val="005B554A"/>
    <w:rsid w:val="005C3776"/>
    <w:rsid w:val="005C7DD7"/>
    <w:rsid w:val="005E12D7"/>
    <w:rsid w:val="005E489D"/>
    <w:rsid w:val="005E50D3"/>
    <w:rsid w:val="005E544A"/>
    <w:rsid w:val="005E7B3E"/>
    <w:rsid w:val="005F1B6D"/>
    <w:rsid w:val="005F36F5"/>
    <w:rsid w:val="00600F21"/>
    <w:rsid w:val="006024BF"/>
    <w:rsid w:val="00602CF6"/>
    <w:rsid w:val="00605E71"/>
    <w:rsid w:val="00612EDE"/>
    <w:rsid w:val="00620CED"/>
    <w:rsid w:val="006238D6"/>
    <w:rsid w:val="00625E5F"/>
    <w:rsid w:val="00626A23"/>
    <w:rsid w:val="00626F2E"/>
    <w:rsid w:val="00632F7F"/>
    <w:rsid w:val="0063619B"/>
    <w:rsid w:val="00640B5F"/>
    <w:rsid w:val="00643997"/>
    <w:rsid w:val="0065032F"/>
    <w:rsid w:val="006522D5"/>
    <w:rsid w:val="00656F7A"/>
    <w:rsid w:val="006712A8"/>
    <w:rsid w:val="00681D72"/>
    <w:rsid w:val="00686357"/>
    <w:rsid w:val="00693BC5"/>
    <w:rsid w:val="0069634E"/>
    <w:rsid w:val="00697D8D"/>
    <w:rsid w:val="006A16A1"/>
    <w:rsid w:val="006B1109"/>
    <w:rsid w:val="006B3951"/>
    <w:rsid w:val="006B4646"/>
    <w:rsid w:val="006B4EF5"/>
    <w:rsid w:val="006C44CF"/>
    <w:rsid w:val="006C7F0E"/>
    <w:rsid w:val="006D0B7D"/>
    <w:rsid w:val="006D702A"/>
    <w:rsid w:val="006E1555"/>
    <w:rsid w:val="006E2E1C"/>
    <w:rsid w:val="006E3F18"/>
    <w:rsid w:val="006E4867"/>
    <w:rsid w:val="006E673A"/>
    <w:rsid w:val="006E6F63"/>
    <w:rsid w:val="006E7595"/>
    <w:rsid w:val="006F15B9"/>
    <w:rsid w:val="006F243F"/>
    <w:rsid w:val="006F2DBF"/>
    <w:rsid w:val="007001E2"/>
    <w:rsid w:val="00704C49"/>
    <w:rsid w:val="0071287E"/>
    <w:rsid w:val="007156A3"/>
    <w:rsid w:val="00720A3A"/>
    <w:rsid w:val="00725043"/>
    <w:rsid w:val="00725588"/>
    <w:rsid w:val="007309DB"/>
    <w:rsid w:val="0073398E"/>
    <w:rsid w:val="0073607C"/>
    <w:rsid w:val="00737176"/>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52B0"/>
    <w:rsid w:val="007B1CA5"/>
    <w:rsid w:val="007B3540"/>
    <w:rsid w:val="007B6670"/>
    <w:rsid w:val="007C3439"/>
    <w:rsid w:val="007C6F12"/>
    <w:rsid w:val="007C7514"/>
    <w:rsid w:val="007D133F"/>
    <w:rsid w:val="007D4C2E"/>
    <w:rsid w:val="007E085F"/>
    <w:rsid w:val="007F1D69"/>
    <w:rsid w:val="007F312C"/>
    <w:rsid w:val="007F55CD"/>
    <w:rsid w:val="00800213"/>
    <w:rsid w:val="00800B85"/>
    <w:rsid w:val="008068E2"/>
    <w:rsid w:val="00811D78"/>
    <w:rsid w:val="008159B2"/>
    <w:rsid w:val="0082384F"/>
    <w:rsid w:val="00831ADB"/>
    <w:rsid w:val="00845969"/>
    <w:rsid w:val="00846CF4"/>
    <w:rsid w:val="00850A81"/>
    <w:rsid w:val="00851770"/>
    <w:rsid w:val="00857072"/>
    <w:rsid w:val="00861884"/>
    <w:rsid w:val="00873DB1"/>
    <w:rsid w:val="00881ED5"/>
    <w:rsid w:val="00883E85"/>
    <w:rsid w:val="008861DC"/>
    <w:rsid w:val="008B44E9"/>
    <w:rsid w:val="008D0B5C"/>
    <w:rsid w:val="008D5C2B"/>
    <w:rsid w:val="008E08D1"/>
    <w:rsid w:val="008E364E"/>
    <w:rsid w:val="008E51C0"/>
    <w:rsid w:val="008E52B0"/>
    <w:rsid w:val="008F04DE"/>
    <w:rsid w:val="008F3307"/>
    <w:rsid w:val="008F3376"/>
    <w:rsid w:val="008F7EEF"/>
    <w:rsid w:val="00901DD3"/>
    <w:rsid w:val="0091324D"/>
    <w:rsid w:val="00923C05"/>
    <w:rsid w:val="00930C20"/>
    <w:rsid w:val="00934C75"/>
    <w:rsid w:val="00934F01"/>
    <w:rsid w:val="00935B79"/>
    <w:rsid w:val="00941F17"/>
    <w:rsid w:val="00944AE8"/>
    <w:rsid w:val="00944C08"/>
    <w:rsid w:val="00955ED0"/>
    <w:rsid w:val="00963A0F"/>
    <w:rsid w:val="0096612C"/>
    <w:rsid w:val="0097652A"/>
    <w:rsid w:val="00977141"/>
    <w:rsid w:val="00977D6B"/>
    <w:rsid w:val="009A297D"/>
    <w:rsid w:val="009A32A9"/>
    <w:rsid w:val="009A6D7E"/>
    <w:rsid w:val="009B1E66"/>
    <w:rsid w:val="009B55E2"/>
    <w:rsid w:val="009B5C9E"/>
    <w:rsid w:val="009C12CE"/>
    <w:rsid w:val="009C339A"/>
    <w:rsid w:val="009C46D0"/>
    <w:rsid w:val="009C5FAA"/>
    <w:rsid w:val="009D287C"/>
    <w:rsid w:val="009D2BA7"/>
    <w:rsid w:val="009D3732"/>
    <w:rsid w:val="009D3EE0"/>
    <w:rsid w:val="009D7697"/>
    <w:rsid w:val="009E175A"/>
    <w:rsid w:val="009E1D06"/>
    <w:rsid w:val="009E513A"/>
    <w:rsid w:val="009E7CE4"/>
    <w:rsid w:val="009F7E9E"/>
    <w:rsid w:val="00A01436"/>
    <w:rsid w:val="00A02DED"/>
    <w:rsid w:val="00A03B07"/>
    <w:rsid w:val="00A12253"/>
    <w:rsid w:val="00A1768C"/>
    <w:rsid w:val="00A22FB1"/>
    <w:rsid w:val="00A328DD"/>
    <w:rsid w:val="00A36FD3"/>
    <w:rsid w:val="00A37D70"/>
    <w:rsid w:val="00A42FDC"/>
    <w:rsid w:val="00A440B9"/>
    <w:rsid w:val="00A446C8"/>
    <w:rsid w:val="00A47CE8"/>
    <w:rsid w:val="00A47F78"/>
    <w:rsid w:val="00A5073E"/>
    <w:rsid w:val="00A50BE4"/>
    <w:rsid w:val="00A5236F"/>
    <w:rsid w:val="00A53ACF"/>
    <w:rsid w:val="00A55569"/>
    <w:rsid w:val="00A571D3"/>
    <w:rsid w:val="00A579D6"/>
    <w:rsid w:val="00A61EE1"/>
    <w:rsid w:val="00A64007"/>
    <w:rsid w:val="00A676EE"/>
    <w:rsid w:val="00A7460D"/>
    <w:rsid w:val="00A748D3"/>
    <w:rsid w:val="00A80283"/>
    <w:rsid w:val="00A93DAC"/>
    <w:rsid w:val="00A94E05"/>
    <w:rsid w:val="00A953D6"/>
    <w:rsid w:val="00A97BA8"/>
    <w:rsid w:val="00AA11BA"/>
    <w:rsid w:val="00AA2670"/>
    <w:rsid w:val="00AB1714"/>
    <w:rsid w:val="00AB3087"/>
    <w:rsid w:val="00AB55B6"/>
    <w:rsid w:val="00AC0BC1"/>
    <w:rsid w:val="00AD2D5A"/>
    <w:rsid w:val="00AD393A"/>
    <w:rsid w:val="00AD606E"/>
    <w:rsid w:val="00AD69A4"/>
    <w:rsid w:val="00AE3A5A"/>
    <w:rsid w:val="00AE5295"/>
    <w:rsid w:val="00AE5ACD"/>
    <w:rsid w:val="00AE7C77"/>
    <w:rsid w:val="00B0203A"/>
    <w:rsid w:val="00B05E44"/>
    <w:rsid w:val="00B06B29"/>
    <w:rsid w:val="00B07C4A"/>
    <w:rsid w:val="00B07CD6"/>
    <w:rsid w:val="00B14C94"/>
    <w:rsid w:val="00B16FC3"/>
    <w:rsid w:val="00B20CF4"/>
    <w:rsid w:val="00B210FB"/>
    <w:rsid w:val="00B27D26"/>
    <w:rsid w:val="00B40DAD"/>
    <w:rsid w:val="00B44DD6"/>
    <w:rsid w:val="00B5004C"/>
    <w:rsid w:val="00B63ACC"/>
    <w:rsid w:val="00B75987"/>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F0458"/>
    <w:rsid w:val="00BF3505"/>
    <w:rsid w:val="00C0339E"/>
    <w:rsid w:val="00C058CF"/>
    <w:rsid w:val="00C07A89"/>
    <w:rsid w:val="00C123E9"/>
    <w:rsid w:val="00C138BF"/>
    <w:rsid w:val="00C1547F"/>
    <w:rsid w:val="00C15E7A"/>
    <w:rsid w:val="00C21370"/>
    <w:rsid w:val="00C23668"/>
    <w:rsid w:val="00C27807"/>
    <w:rsid w:val="00C36A52"/>
    <w:rsid w:val="00C42743"/>
    <w:rsid w:val="00C436B9"/>
    <w:rsid w:val="00C47E56"/>
    <w:rsid w:val="00C62ED6"/>
    <w:rsid w:val="00C72CA3"/>
    <w:rsid w:val="00C821A6"/>
    <w:rsid w:val="00C8688F"/>
    <w:rsid w:val="00CA0CE7"/>
    <w:rsid w:val="00CA1E2F"/>
    <w:rsid w:val="00CB03E9"/>
    <w:rsid w:val="00CB1BD7"/>
    <w:rsid w:val="00CD09F5"/>
    <w:rsid w:val="00CD3796"/>
    <w:rsid w:val="00D052B6"/>
    <w:rsid w:val="00D06D50"/>
    <w:rsid w:val="00D073C4"/>
    <w:rsid w:val="00D2159D"/>
    <w:rsid w:val="00D234EF"/>
    <w:rsid w:val="00D25EA3"/>
    <w:rsid w:val="00D26A3C"/>
    <w:rsid w:val="00D2704D"/>
    <w:rsid w:val="00D31849"/>
    <w:rsid w:val="00D401D1"/>
    <w:rsid w:val="00D44AF9"/>
    <w:rsid w:val="00D452D9"/>
    <w:rsid w:val="00D46080"/>
    <w:rsid w:val="00D47BD7"/>
    <w:rsid w:val="00D51955"/>
    <w:rsid w:val="00D53F8E"/>
    <w:rsid w:val="00D54740"/>
    <w:rsid w:val="00D55067"/>
    <w:rsid w:val="00D550C6"/>
    <w:rsid w:val="00D61081"/>
    <w:rsid w:val="00D65E8F"/>
    <w:rsid w:val="00D7095F"/>
    <w:rsid w:val="00D7160F"/>
    <w:rsid w:val="00D76245"/>
    <w:rsid w:val="00D80A7E"/>
    <w:rsid w:val="00D80E25"/>
    <w:rsid w:val="00D84AEA"/>
    <w:rsid w:val="00D87B3F"/>
    <w:rsid w:val="00D90C38"/>
    <w:rsid w:val="00D95D69"/>
    <w:rsid w:val="00DA3404"/>
    <w:rsid w:val="00DD07BC"/>
    <w:rsid w:val="00DD0993"/>
    <w:rsid w:val="00DD6149"/>
    <w:rsid w:val="00DE00CF"/>
    <w:rsid w:val="00DE0E30"/>
    <w:rsid w:val="00DE49AC"/>
    <w:rsid w:val="00DF261C"/>
    <w:rsid w:val="00DF525D"/>
    <w:rsid w:val="00DF7DAD"/>
    <w:rsid w:val="00E00067"/>
    <w:rsid w:val="00E03DAD"/>
    <w:rsid w:val="00E05EDD"/>
    <w:rsid w:val="00E12D4F"/>
    <w:rsid w:val="00E22D3E"/>
    <w:rsid w:val="00E2338B"/>
    <w:rsid w:val="00E303D6"/>
    <w:rsid w:val="00E31D10"/>
    <w:rsid w:val="00E325C0"/>
    <w:rsid w:val="00E3260D"/>
    <w:rsid w:val="00E40D07"/>
    <w:rsid w:val="00E502D4"/>
    <w:rsid w:val="00E533D9"/>
    <w:rsid w:val="00E534C8"/>
    <w:rsid w:val="00E53FB9"/>
    <w:rsid w:val="00E61839"/>
    <w:rsid w:val="00E64110"/>
    <w:rsid w:val="00E67ECE"/>
    <w:rsid w:val="00E72341"/>
    <w:rsid w:val="00E83E55"/>
    <w:rsid w:val="00E86BFF"/>
    <w:rsid w:val="00E87F09"/>
    <w:rsid w:val="00E90099"/>
    <w:rsid w:val="00E91587"/>
    <w:rsid w:val="00E91B75"/>
    <w:rsid w:val="00E95A98"/>
    <w:rsid w:val="00EA75EB"/>
    <w:rsid w:val="00EB6836"/>
    <w:rsid w:val="00EB78E5"/>
    <w:rsid w:val="00EC5815"/>
    <w:rsid w:val="00EC742C"/>
    <w:rsid w:val="00ED10EA"/>
    <w:rsid w:val="00ED13C7"/>
    <w:rsid w:val="00ED19C0"/>
    <w:rsid w:val="00ED7C62"/>
    <w:rsid w:val="00EE0640"/>
    <w:rsid w:val="00EE23C0"/>
    <w:rsid w:val="00EE53A9"/>
    <w:rsid w:val="00F01DF7"/>
    <w:rsid w:val="00F108C1"/>
    <w:rsid w:val="00F26A59"/>
    <w:rsid w:val="00F34184"/>
    <w:rsid w:val="00F374D6"/>
    <w:rsid w:val="00F37B70"/>
    <w:rsid w:val="00F42F9F"/>
    <w:rsid w:val="00F44ED2"/>
    <w:rsid w:val="00F46F21"/>
    <w:rsid w:val="00F55D56"/>
    <w:rsid w:val="00F5671B"/>
    <w:rsid w:val="00F569DD"/>
    <w:rsid w:val="00F61B58"/>
    <w:rsid w:val="00F63B6B"/>
    <w:rsid w:val="00F66486"/>
    <w:rsid w:val="00F67E61"/>
    <w:rsid w:val="00F753BB"/>
    <w:rsid w:val="00F80C39"/>
    <w:rsid w:val="00F80CBE"/>
    <w:rsid w:val="00F84093"/>
    <w:rsid w:val="00F87A94"/>
    <w:rsid w:val="00F9689C"/>
    <w:rsid w:val="00FA021E"/>
    <w:rsid w:val="00FA1DB1"/>
    <w:rsid w:val="00FA3651"/>
    <w:rsid w:val="00FA7F7E"/>
    <w:rsid w:val="00FB12CB"/>
    <w:rsid w:val="00FC04E3"/>
    <w:rsid w:val="00FC37A9"/>
    <w:rsid w:val="00FC4F38"/>
    <w:rsid w:val="00FC71DC"/>
    <w:rsid w:val="00FD3481"/>
    <w:rsid w:val="00FD380D"/>
    <w:rsid w:val="00FD6C32"/>
    <w:rsid w:val="00FD7E07"/>
    <w:rsid w:val="00FE016F"/>
    <w:rsid w:val="00FE2387"/>
    <w:rsid w:val="00FE4D7A"/>
    <w:rsid w:val="00FE67A3"/>
    <w:rsid w:val="00FE6B6E"/>
    <w:rsid w:val="00FF0B6A"/>
    <w:rsid w:val="00FF2F9E"/>
    <w:rsid w:val="00FF48E7"/>
    <w:rsid w:val="00FF7A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5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9D3732"/>
    <w:pPr>
      <w:spacing w:after="160" w:line="240" w:lineRule="exact"/>
    </w:pPr>
    <w:rPr>
      <w:rFonts w:ascii="Verdana" w:hAnsi="Verdana" w:cs="Verdana"/>
      <w:sz w:val="24"/>
      <w:szCs w:val="24"/>
      <w:lang w:val="en-US" w:eastAsia="en-US"/>
    </w:rPr>
  </w:style>
  <w:style w:type="paragraph" w:styleId="NoSpacing">
    <w:name w:val="No Spacing"/>
    <w:uiPriority w:val="99"/>
    <w:qFormat/>
    <w:rsid w:val="009D3732"/>
    <w:rPr>
      <w:rFonts w:cs="Calibri"/>
      <w:sz w:val="24"/>
      <w:szCs w:val="24"/>
    </w:rPr>
  </w:style>
  <w:style w:type="paragraph" w:styleId="BalloonText">
    <w:name w:val="Balloon Text"/>
    <w:basedOn w:val="Normal"/>
    <w:link w:val="BalloonTextChar"/>
    <w:uiPriority w:val="99"/>
    <w:semiHidden/>
    <w:rsid w:val="009D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3732"/>
    <w:rPr>
      <w:rFonts w:ascii="Tahoma" w:hAnsi="Tahoma" w:cs="Tahoma"/>
      <w:sz w:val="16"/>
      <w:szCs w:val="16"/>
    </w:rPr>
  </w:style>
  <w:style w:type="character" w:customStyle="1" w:styleId="blk">
    <w:name w:val="blk"/>
    <w:basedOn w:val="DefaultParagraphFont"/>
    <w:uiPriority w:val="99"/>
    <w:rsid w:val="0059242D"/>
  </w:style>
  <w:style w:type="character" w:styleId="Hyperlink">
    <w:name w:val="Hyperlink"/>
    <w:basedOn w:val="DefaultParagraphFont"/>
    <w:uiPriority w:val="99"/>
    <w:semiHidden/>
    <w:rsid w:val="00530A93"/>
    <w:rPr>
      <w:color w:val="0000FF"/>
      <w:u w:val="single"/>
    </w:rPr>
  </w:style>
  <w:style w:type="character" w:styleId="FollowedHyperlink">
    <w:name w:val="FollowedHyperlink"/>
    <w:basedOn w:val="DefaultParagraphFont"/>
    <w:uiPriority w:val="99"/>
    <w:semiHidden/>
    <w:rsid w:val="00530A93"/>
    <w:rPr>
      <w:color w:val="800080"/>
      <w:u w:val="single"/>
    </w:rPr>
  </w:style>
  <w:style w:type="table" w:styleId="TableGrid">
    <w:name w:val="Table Grid"/>
    <w:basedOn w:val="TableNormal"/>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5987"/>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B75987"/>
  </w:style>
  <w:style w:type="paragraph" w:styleId="Footer">
    <w:name w:val="footer"/>
    <w:basedOn w:val="Normal"/>
    <w:link w:val="FooterChar"/>
    <w:uiPriority w:val="99"/>
    <w:rsid w:val="00B75987"/>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B75987"/>
  </w:style>
  <w:style w:type="paragraph" w:customStyle="1" w:styleId="xl119">
    <w:name w:val="xl119"/>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Normal"/>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Normal"/>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Normal"/>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Normal"/>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Normal"/>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Normal"/>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Normal"/>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Normal"/>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445273934">
      <w:marLeft w:val="0"/>
      <w:marRight w:val="0"/>
      <w:marTop w:val="0"/>
      <w:marBottom w:val="0"/>
      <w:divBdr>
        <w:top w:val="none" w:sz="0" w:space="0" w:color="auto"/>
        <w:left w:val="none" w:sz="0" w:space="0" w:color="auto"/>
        <w:bottom w:val="none" w:sz="0" w:space="0" w:color="auto"/>
        <w:right w:val="none" w:sz="0" w:space="0" w:color="auto"/>
      </w:divBdr>
    </w:div>
    <w:div w:id="445273935">
      <w:marLeft w:val="0"/>
      <w:marRight w:val="0"/>
      <w:marTop w:val="0"/>
      <w:marBottom w:val="0"/>
      <w:divBdr>
        <w:top w:val="none" w:sz="0" w:space="0" w:color="auto"/>
        <w:left w:val="none" w:sz="0" w:space="0" w:color="auto"/>
        <w:bottom w:val="none" w:sz="0" w:space="0" w:color="auto"/>
        <w:right w:val="none" w:sz="0" w:space="0" w:color="auto"/>
      </w:divBdr>
    </w:div>
    <w:div w:id="445273936">
      <w:marLeft w:val="0"/>
      <w:marRight w:val="0"/>
      <w:marTop w:val="0"/>
      <w:marBottom w:val="0"/>
      <w:divBdr>
        <w:top w:val="none" w:sz="0" w:space="0" w:color="auto"/>
        <w:left w:val="none" w:sz="0" w:space="0" w:color="auto"/>
        <w:bottom w:val="none" w:sz="0" w:space="0" w:color="auto"/>
        <w:right w:val="none" w:sz="0" w:space="0" w:color="auto"/>
      </w:divBdr>
    </w:div>
    <w:div w:id="445273937">
      <w:marLeft w:val="0"/>
      <w:marRight w:val="0"/>
      <w:marTop w:val="0"/>
      <w:marBottom w:val="0"/>
      <w:divBdr>
        <w:top w:val="none" w:sz="0" w:space="0" w:color="auto"/>
        <w:left w:val="none" w:sz="0" w:space="0" w:color="auto"/>
        <w:bottom w:val="none" w:sz="0" w:space="0" w:color="auto"/>
        <w:right w:val="none" w:sz="0" w:space="0" w:color="auto"/>
      </w:divBdr>
    </w:div>
    <w:div w:id="445273938">
      <w:marLeft w:val="0"/>
      <w:marRight w:val="0"/>
      <w:marTop w:val="0"/>
      <w:marBottom w:val="0"/>
      <w:divBdr>
        <w:top w:val="none" w:sz="0" w:space="0" w:color="auto"/>
        <w:left w:val="none" w:sz="0" w:space="0" w:color="auto"/>
        <w:bottom w:val="none" w:sz="0" w:space="0" w:color="auto"/>
        <w:right w:val="none" w:sz="0" w:space="0" w:color="auto"/>
      </w:divBdr>
    </w:div>
    <w:div w:id="445273939">
      <w:marLeft w:val="0"/>
      <w:marRight w:val="0"/>
      <w:marTop w:val="0"/>
      <w:marBottom w:val="0"/>
      <w:divBdr>
        <w:top w:val="none" w:sz="0" w:space="0" w:color="auto"/>
        <w:left w:val="none" w:sz="0" w:space="0" w:color="auto"/>
        <w:bottom w:val="none" w:sz="0" w:space="0" w:color="auto"/>
        <w:right w:val="none" w:sz="0" w:space="0" w:color="auto"/>
      </w:divBdr>
    </w:div>
    <w:div w:id="445273940">
      <w:marLeft w:val="0"/>
      <w:marRight w:val="0"/>
      <w:marTop w:val="0"/>
      <w:marBottom w:val="0"/>
      <w:divBdr>
        <w:top w:val="none" w:sz="0" w:space="0" w:color="auto"/>
        <w:left w:val="none" w:sz="0" w:space="0" w:color="auto"/>
        <w:bottom w:val="none" w:sz="0" w:space="0" w:color="auto"/>
        <w:right w:val="none" w:sz="0" w:space="0" w:color="auto"/>
      </w:divBdr>
    </w:div>
    <w:div w:id="445273941">
      <w:marLeft w:val="0"/>
      <w:marRight w:val="0"/>
      <w:marTop w:val="0"/>
      <w:marBottom w:val="0"/>
      <w:divBdr>
        <w:top w:val="none" w:sz="0" w:space="0" w:color="auto"/>
        <w:left w:val="none" w:sz="0" w:space="0" w:color="auto"/>
        <w:bottom w:val="none" w:sz="0" w:space="0" w:color="auto"/>
        <w:right w:val="none" w:sz="0" w:space="0" w:color="auto"/>
      </w:divBdr>
    </w:div>
    <w:div w:id="445273942">
      <w:marLeft w:val="0"/>
      <w:marRight w:val="0"/>
      <w:marTop w:val="0"/>
      <w:marBottom w:val="0"/>
      <w:divBdr>
        <w:top w:val="none" w:sz="0" w:space="0" w:color="auto"/>
        <w:left w:val="none" w:sz="0" w:space="0" w:color="auto"/>
        <w:bottom w:val="none" w:sz="0" w:space="0" w:color="auto"/>
        <w:right w:val="none" w:sz="0" w:space="0" w:color="auto"/>
      </w:divBdr>
    </w:div>
    <w:div w:id="445273943">
      <w:marLeft w:val="0"/>
      <w:marRight w:val="0"/>
      <w:marTop w:val="0"/>
      <w:marBottom w:val="0"/>
      <w:divBdr>
        <w:top w:val="none" w:sz="0" w:space="0" w:color="auto"/>
        <w:left w:val="none" w:sz="0" w:space="0" w:color="auto"/>
        <w:bottom w:val="none" w:sz="0" w:space="0" w:color="auto"/>
        <w:right w:val="none" w:sz="0" w:space="0" w:color="auto"/>
      </w:divBdr>
    </w:div>
    <w:div w:id="445273944">
      <w:marLeft w:val="0"/>
      <w:marRight w:val="0"/>
      <w:marTop w:val="0"/>
      <w:marBottom w:val="0"/>
      <w:divBdr>
        <w:top w:val="none" w:sz="0" w:space="0" w:color="auto"/>
        <w:left w:val="none" w:sz="0" w:space="0" w:color="auto"/>
        <w:bottom w:val="none" w:sz="0" w:space="0" w:color="auto"/>
        <w:right w:val="none" w:sz="0" w:space="0" w:color="auto"/>
      </w:divBdr>
    </w:div>
    <w:div w:id="445273945">
      <w:marLeft w:val="0"/>
      <w:marRight w:val="0"/>
      <w:marTop w:val="0"/>
      <w:marBottom w:val="0"/>
      <w:divBdr>
        <w:top w:val="none" w:sz="0" w:space="0" w:color="auto"/>
        <w:left w:val="none" w:sz="0" w:space="0" w:color="auto"/>
        <w:bottom w:val="none" w:sz="0" w:space="0" w:color="auto"/>
        <w:right w:val="none" w:sz="0" w:space="0" w:color="auto"/>
      </w:divBdr>
    </w:div>
    <w:div w:id="445273946">
      <w:marLeft w:val="0"/>
      <w:marRight w:val="0"/>
      <w:marTop w:val="0"/>
      <w:marBottom w:val="0"/>
      <w:divBdr>
        <w:top w:val="none" w:sz="0" w:space="0" w:color="auto"/>
        <w:left w:val="none" w:sz="0" w:space="0" w:color="auto"/>
        <w:bottom w:val="none" w:sz="0" w:space="0" w:color="auto"/>
        <w:right w:val="none" w:sz="0" w:space="0" w:color="auto"/>
      </w:divBdr>
    </w:div>
    <w:div w:id="445273947">
      <w:marLeft w:val="0"/>
      <w:marRight w:val="0"/>
      <w:marTop w:val="0"/>
      <w:marBottom w:val="0"/>
      <w:divBdr>
        <w:top w:val="none" w:sz="0" w:space="0" w:color="auto"/>
        <w:left w:val="none" w:sz="0" w:space="0" w:color="auto"/>
        <w:bottom w:val="none" w:sz="0" w:space="0" w:color="auto"/>
        <w:right w:val="none" w:sz="0" w:space="0" w:color="auto"/>
      </w:divBdr>
    </w:div>
    <w:div w:id="445273948">
      <w:marLeft w:val="0"/>
      <w:marRight w:val="0"/>
      <w:marTop w:val="0"/>
      <w:marBottom w:val="0"/>
      <w:divBdr>
        <w:top w:val="none" w:sz="0" w:space="0" w:color="auto"/>
        <w:left w:val="none" w:sz="0" w:space="0" w:color="auto"/>
        <w:bottom w:val="none" w:sz="0" w:space="0" w:color="auto"/>
        <w:right w:val="none" w:sz="0" w:space="0" w:color="auto"/>
      </w:divBdr>
    </w:div>
    <w:div w:id="445273949">
      <w:marLeft w:val="0"/>
      <w:marRight w:val="0"/>
      <w:marTop w:val="0"/>
      <w:marBottom w:val="0"/>
      <w:divBdr>
        <w:top w:val="none" w:sz="0" w:space="0" w:color="auto"/>
        <w:left w:val="none" w:sz="0" w:space="0" w:color="auto"/>
        <w:bottom w:val="none" w:sz="0" w:space="0" w:color="auto"/>
        <w:right w:val="none" w:sz="0" w:space="0" w:color="auto"/>
      </w:divBdr>
    </w:div>
    <w:div w:id="445273950">
      <w:marLeft w:val="0"/>
      <w:marRight w:val="0"/>
      <w:marTop w:val="0"/>
      <w:marBottom w:val="0"/>
      <w:divBdr>
        <w:top w:val="none" w:sz="0" w:space="0" w:color="auto"/>
        <w:left w:val="none" w:sz="0" w:space="0" w:color="auto"/>
        <w:bottom w:val="none" w:sz="0" w:space="0" w:color="auto"/>
        <w:right w:val="none" w:sz="0" w:space="0" w:color="auto"/>
      </w:divBdr>
    </w:div>
    <w:div w:id="445273951">
      <w:marLeft w:val="0"/>
      <w:marRight w:val="0"/>
      <w:marTop w:val="0"/>
      <w:marBottom w:val="0"/>
      <w:divBdr>
        <w:top w:val="none" w:sz="0" w:space="0" w:color="auto"/>
        <w:left w:val="none" w:sz="0" w:space="0" w:color="auto"/>
        <w:bottom w:val="none" w:sz="0" w:space="0" w:color="auto"/>
        <w:right w:val="none" w:sz="0" w:space="0" w:color="auto"/>
      </w:divBdr>
    </w:div>
    <w:div w:id="445273952">
      <w:marLeft w:val="0"/>
      <w:marRight w:val="0"/>
      <w:marTop w:val="0"/>
      <w:marBottom w:val="0"/>
      <w:divBdr>
        <w:top w:val="none" w:sz="0" w:space="0" w:color="auto"/>
        <w:left w:val="none" w:sz="0" w:space="0" w:color="auto"/>
        <w:bottom w:val="none" w:sz="0" w:space="0" w:color="auto"/>
        <w:right w:val="none" w:sz="0" w:space="0" w:color="auto"/>
      </w:divBdr>
    </w:div>
    <w:div w:id="445273953">
      <w:marLeft w:val="0"/>
      <w:marRight w:val="0"/>
      <w:marTop w:val="0"/>
      <w:marBottom w:val="0"/>
      <w:divBdr>
        <w:top w:val="none" w:sz="0" w:space="0" w:color="auto"/>
        <w:left w:val="none" w:sz="0" w:space="0" w:color="auto"/>
        <w:bottom w:val="none" w:sz="0" w:space="0" w:color="auto"/>
        <w:right w:val="none" w:sz="0" w:space="0" w:color="auto"/>
      </w:divBdr>
    </w:div>
    <w:div w:id="445273954">
      <w:marLeft w:val="0"/>
      <w:marRight w:val="0"/>
      <w:marTop w:val="0"/>
      <w:marBottom w:val="0"/>
      <w:divBdr>
        <w:top w:val="none" w:sz="0" w:space="0" w:color="auto"/>
        <w:left w:val="none" w:sz="0" w:space="0" w:color="auto"/>
        <w:bottom w:val="none" w:sz="0" w:space="0" w:color="auto"/>
        <w:right w:val="none" w:sz="0" w:space="0" w:color="auto"/>
      </w:divBdr>
    </w:div>
    <w:div w:id="445273955">
      <w:marLeft w:val="0"/>
      <w:marRight w:val="0"/>
      <w:marTop w:val="0"/>
      <w:marBottom w:val="0"/>
      <w:divBdr>
        <w:top w:val="none" w:sz="0" w:space="0" w:color="auto"/>
        <w:left w:val="none" w:sz="0" w:space="0" w:color="auto"/>
        <w:bottom w:val="none" w:sz="0" w:space="0" w:color="auto"/>
        <w:right w:val="none" w:sz="0" w:space="0" w:color="auto"/>
      </w:divBdr>
    </w:div>
    <w:div w:id="445273956">
      <w:marLeft w:val="0"/>
      <w:marRight w:val="0"/>
      <w:marTop w:val="0"/>
      <w:marBottom w:val="0"/>
      <w:divBdr>
        <w:top w:val="none" w:sz="0" w:space="0" w:color="auto"/>
        <w:left w:val="none" w:sz="0" w:space="0" w:color="auto"/>
        <w:bottom w:val="none" w:sz="0" w:space="0" w:color="auto"/>
        <w:right w:val="none" w:sz="0" w:space="0" w:color="auto"/>
      </w:divBdr>
    </w:div>
    <w:div w:id="445273957">
      <w:marLeft w:val="0"/>
      <w:marRight w:val="0"/>
      <w:marTop w:val="0"/>
      <w:marBottom w:val="0"/>
      <w:divBdr>
        <w:top w:val="none" w:sz="0" w:space="0" w:color="auto"/>
        <w:left w:val="none" w:sz="0" w:space="0" w:color="auto"/>
        <w:bottom w:val="none" w:sz="0" w:space="0" w:color="auto"/>
        <w:right w:val="none" w:sz="0" w:space="0" w:color="auto"/>
      </w:divBdr>
    </w:div>
    <w:div w:id="445273958">
      <w:marLeft w:val="0"/>
      <w:marRight w:val="0"/>
      <w:marTop w:val="0"/>
      <w:marBottom w:val="0"/>
      <w:divBdr>
        <w:top w:val="none" w:sz="0" w:space="0" w:color="auto"/>
        <w:left w:val="none" w:sz="0" w:space="0" w:color="auto"/>
        <w:bottom w:val="none" w:sz="0" w:space="0" w:color="auto"/>
        <w:right w:val="none" w:sz="0" w:space="0" w:color="auto"/>
      </w:divBdr>
    </w:div>
    <w:div w:id="445273959">
      <w:marLeft w:val="0"/>
      <w:marRight w:val="0"/>
      <w:marTop w:val="0"/>
      <w:marBottom w:val="0"/>
      <w:divBdr>
        <w:top w:val="none" w:sz="0" w:space="0" w:color="auto"/>
        <w:left w:val="none" w:sz="0" w:space="0" w:color="auto"/>
        <w:bottom w:val="none" w:sz="0" w:space="0" w:color="auto"/>
        <w:right w:val="none" w:sz="0" w:space="0" w:color="auto"/>
      </w:divBdr>
    </w:div>
    <w:div w:id="445273960">
      <w:marLeft w:val="0"/>
      <w:marRight w:val="0"/>
      <w:marTop w:val="0"/>
      <w:marBottom w:val="0"/>
      <w:divBdr>
        <w:top w:val="none" w:sz="0" w:space="0" w:color="auto"/>
        <w:left w:val="none" w:sz="0" w:space="0" w:color="auto"/>
        <w:bottom w:val="none" w:sz="0" w:space="0" w:color="auto"/>
        <w:right w:val="none" w:sz="0" w:space="0" w:color="auto"/>
      </w:divBdr>
    </w:div>
    <w:div w:id="445273961">
      <w:marLeft w:val="0"/>
      <w:marRight w:val="0"/>
      <w:marTop w:val="0"/>
      <w:marBottom w:val="0"/>
      <w:divBdr>
        <w:top w:val="none" w:sz="0" w:space="0" w:color="auto"/>
        <w:left w:val="none" w:sz="0" w:space="0" w:color="auto"/>
        <w:bottom w:val="none" w:sz="0" w:space="0" w:color="auto"/>
        <w:right w:val="none" w:sz="0" w:space="0" w:color="auto"/>
      </w:divBdr>
    </w:div>
    <w:div w:id="445273962">
      <w:marLeft w:val="0"/>
      <w:marRight w:val="0"/>
      <w:marTop w:val="0"/>
      <w:marBottom w:val="0"/>
      <w:divBdr>
        <w:top w:val="none" w:sz="0" w:space="0" w:color="auto"/>
        <w:left w:val="none" w:sz="0" w:space="0" w:color="auto"/>
        <w:bottom w:val="none" w:sz="0" w:space="0" w:color="auto"/>
        <w:right w:val="none" w:sz="0" w:space="0" w:color="auto"/>
      </w:divBdr>
    </w:div>
    <w:div w:id="445273963">
      <w:marLeft w:val="0"/>
      <w:marRight w:val="0"/>
      <w:marTop w:val="0"/>
      <w:marBottom w:val="0"/>
      <w:divBdr>
        <w:top w:val="none" w:sz="0" w:space="0" w:color="auto"/>
        <w:left w:val="none" w:sz="0" w:space="0" w:color="auto"/>
        <w:bottom w:val="none" w:sz="0" w:space="0" w:color="auto"/>
        <w:right w:val="none" w:sz="0" w:space="0" w:color="auto"/>
      </w:divBdr>
    </w:div>
    <w:div w:id="445273964">
      <w:marLeft w:val="0"/>
      <w:marRight w:val="0"/>
      <w:marTop w:val="0"/>
      <w:marBottom w:val="0"/>
      <w:divBdr>
        <w:top w:val="none" w:sz="0" w:space="0" w:color="auto"/>
        <w:left w:val="none" w:sz="0" w:space="0" w:color="auto"/>
        <w:bottom w:val="none" w:sz="0" w:space="0" w:color="auto"/>
        <w:right w:val="none" w:sz="0" w:space="0" w:color="auto"/>
      </w:divBdr>
    </w:div>
    <w:div w:id="445273965">
      <w:marLeft w:val="0"/>
      <w:marRight w:val="0"/>
      <w:marTop w:val="0"/>
      <w:marBottom w:val="0"/>
      <w:divBdr>
        <w:top w:val="none" w:sz="0" w:space="0" w:color="auto"/>
        <w:left w:val="none" w:sz="0" w:space="0" w:color="auto"/>
        <w:bottom w:val="none" w:sz="0" w:space="0" w:color="auto"/>
        <w:right w:val="none" w:sz="0" w:space="0" w:color="auto"/>
      </w:divBdr>
    </w:div>
    <w:div w:id="445273966">
      <w:marLeft w:val="0"/>
      <w:marRight w:val="0"/>
      <w:marTop w:val="0"/>
      <w:marBottom w:val="0"/>
      <w:divBdr>
        <w:top w:val="none" w:sz="0" w:space="0" w:color="auto"/>
        <w:left w:val="none" w:sz="0" w:space="0" w:color="auto"/>
        <w:bottom w:val="none" w:sz="0" w:space="0" w:color="auto"/>
        <w:right w:val="none" w:sz="0" w:space="0" w:color="auto"/>
      </w:divBdr>
    </w:div>
    <w:div w:id="445273967">
      <w:marLeft w:val="0"/>
      <w:marRight w:val="0"/>
      <w:marTop w:val="0"/>
      <w:marBottom w:val="0"/>
      <w:divBdr>
        <w:top w:val="none" w:sz="0" w:space="0" w:color="auto"/>
        <w:left w:val="none" w:sz="0" w:space="0" w:color="auto"/>
        <w:bottom w:val="none" w:sz="0" w:space="0" w:color="auto"/>
        <w:right w:val="none" w:sz="0" w:space="0" w:color="auto"/>
      </w:divBdr>
    </w:div>
    <w:div w:id="445273968">
      <w:marLeft w:val="0"/>
      <w:marRight w:val="0"/>
      <w:marTop w:val="0"/>
      <w:marBottom w:val="0"/>
      <w:divBdr>
        <w:top w:val="none" w:sz="0" w:space="0" w:color="auto"/>
        <w:left w:val="none" w:sz="0" w:space="0" w:color="auto"/>
        <w:bottom w:val="none" w:sz="0" w:space="0" w:color="auto"/>
        <w:right w:val="none" w:sz="0" w:space="0" w:color="auto"/>
      </w:divBdr>
    </w:div>
    <w:div w:id="445273969">
      <w:marLeft w:val="0"/>
      <w:marRight w:val="0"/>
      <w:marTop w:val="0"/>
      <w:marBottom w:val="0"/>
      <w:divBdr>
        <w:top w:val="none" w:sz="0" w:space="0" w:color="auto"/>
        <w:left w:val="none" w:sz="0" w:space="0" w:color="auto"/>
        <w:bottom w:val="none" w:sz="0" w:space="0" w:color="auto"/>
        <w:right w:val="none" w:sz="0" w:space="0" w:color="auto"/>
      </w:divBdr>
    </w:div>
    <w:div w:id="445273970">
      <w:marLeft w:val="0"/>
      <w:marRight w:val="0"/>
      <w:marTop w:val="0"/>
      <w:marBottom w:val="0"/>
      <w:divBdr>
        <w:top w:val="none" w:sz="0" w:space="0" w:color="auto"/>
        <w:left w:val="none" w:sz="0" w:space="0" w:color="auto"/>
        <w:bottom w:val="none" w:sz="0" w:space="0" w:color="auto"/>
        <w:right w:val="none" w:sz="0" w:space="0" w:color="auto"/>
      </w:divBdr>
    </w:div>
    <w:div w:id="445273971">
      <w:marLeft w:val="0"/>
      <w:marRight w:val="0"/>
      <w:marTop w:val="0"/>
      <w:marBottom w:val="0"/>
      <w:divBdr>
        <w:top w:val="none" w:sz="0" w:space="0" w:color="auto"/>
        <w:left w:val="none" w:sz="0" w:space="0" w:color="auto"/>
        <w:bottom w:val="none" w:sz="0" w:space="0" w:color="auto"/>
        <w:right w:val="none" w:sz="0" w:space="0" w:color="auto"/>
      </w:divBdr>
    </w:div>
    <w:div w:id="445273972">
      <w:marLeft w:val="0"/>
      <w:marRight w:val="0"/>
      <w:marTop w:val="0"/>
      <w:marBottom w:val="0"/>
      <w:divBdr>
        <w:top w:val="none" w:sz="0" w:space="0" w:color="auto"/>
        <w:left w:val="none" w:sz="0" w:space="0" w:color="auto"/>
        <w:bottom w:val="none" w:sz="0" w:space="0" w:color="auto"/>
        <w:right w:val="none" w:sz="0" w:space="0" w:color="auto"/>
      </w:divBdr>
    </w:div>
    <w:div w:id="445273973">
      <w:marLeft w:val="0"/>
      <w:marRight w:val="0"/>
      <w:marTop w:val="0"/>
      <w:marBottom w:val="0"/>
      <w:divBdr>
        <w:top w:val="none" w:sz="0" w:space="0" w:color="auto"/>
        <w:left w:val="none" w:sz="0" w:space="0" w:color="auto"/>
        <w:bottom w:val="none" w:sz="0" w:space="0" w:color="auto"/>
        <w:right w:val="none" w:sz="0" w:space="0" w:color="auto"/>
      </w:divBdr>
    </w:div>
    <w:div w:id="44527397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445273976">
      <w:marLeft w:val="0"/>
      <w:marRight w:val="0"/>
      <w:marTop w:val="0"/>
      <w:marBottom w:val="0"/>
      <w:divBdr>
        <w:top w:val="none" w:sz="0" w:space="0" w:color="auto"/>
        <w:left w:val="none" w:sz="0" w:space="0" w:color="auto"/>
        <w:bottom w:val="none" w:sz="0" w:space="0" w:color="auto"/>
        <w:right w:val="none" w:sz="0" w:space="0" w:color="auto"/>
      </w:divBdr>
    </w:div>
    <w:div w:id="44527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1107</TotalTime>
  <Pages>50</Pages>
  <Words>22886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Крылова</cp:lastModifiedBy>
  <cp:revision>48</cp:revision>
  <cp:lastPrinted>2023-07-18T09:30:00Z</cp:lastPrinted>
  <dcterms:created xsi:type="dcterms:W3CDTF">2023-02-16T08:04:00Z</dcterms:created>
  <dcterms:modified xsi:type="dcterms:W3CDTF">2023-08-03T11:04:00Z</dcterms:modified>
</cp:coreProperties>
</file>